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ABB4E8" wp14:editId="6F4810CE">
                <wp:simplePos x="0" y="0"/>
                <wp:positionH relativeFrom="column">
                  <wp:posOffset>1012190</wp:posOffset>
                </wp:positionH>
                <wp:positionV relativeFrom="paragraph">
                  <wp:posOffset>264616</wp:posOffset>
                </wp:positionV>
                <wp:extent cx="3884311" cy="619676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311" cy="61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91" w:rsidRPr="0076212C" w:rsidRDefault="00797045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 GIL 1N/2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BB4E8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79.7pt;margin-top:20.85pt;width:305.85pt;height:4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" filled="f" stroked="f">
                <v:textbox>
                  <w:txbxContent>
                    <w:p w:rsidR="000E4C91" w:rsidRPr="0076212C" w:rsidRDefault="00797045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 GIL 1N/2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:rsidR="002405E5" w:rsidRPr="00221A04" w:rsidRDefault="00684395" w:rsidP="002405E5">
      <w:pPr>
        <w:spacing w:after="0" w:line="240" w:lineRule="auto"/>
        <w:ind w:left="-284"/>
        <w:rPr>
          <w:rFonts w:ascii="Century Gothic" w:hAnsi="Century Gothic"/>
          <w:b/>
          <w:color w:val="548DD4" w:themeColor="text2" w:themeTint="99"/>
          <w:sz w:val="56"/>
          <w:szCs w:val="56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E8C89E7" wp14:editId="40932215">
            <wp:simplePos x="0" y="0"/>
            <wp:positionH relativeFrom="column">
              <wp:posOffset>-119380</wp:posOffset>
            </wp:positionH>
            <wp:positionV relativeFrom="paragraph">
              <wp:posOffset>87179</wp:posOffset>
            </wp:positionV>
            <wp:extent cx="6090962" cy="1493322"/>
            <wp:effectExtent l="0" t="0" r="508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62" cy="149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684395" w:rsidRDefault="0068439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:rsidR="002405E5" w:rsidRPr="008840C6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Universal de Turismo y La Ciudad Bonita le invitan a conocer Bucaramanga y Santander con el mejor plan:</w:t>
      </w:r>
    </w:p>
    <w:p w:rsidR="002405E5" w:rsidRPr="008840C6" w:rsidRDefault="002405E5" w:rsidP="002405E5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:rsidR="002405E5" w:rsidRPr="008840C6" w:rsidRDefault="002405E5" w:rsidP="002405E5">
      <w:pPr>
        <w:pStyle w:val="Sinespaciado"/>
        <w:tabs>
          <w:tab w:val="left" w:pos="4290"/>
        </w:tabs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:rsidR="002405E5" w:rsidRPr="004D31C3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Transporte (AAA) durante el recorrido, acompañamiento de guía turístico </w:t>
      </w:r>
      <w:r>
        <w:rPr>
          <w:rFonts w:ascii="Century Gothic" w:hAnsi="Century Gothic" w:cs="Calibri"/>
          <w:sz w:val="24"/>
          <w:szCs w:val="24"/>
        </w:rPr>
        <w:t>y asistencia médica.</w:t>
      </w:r>
    </w:p>
    <w:p w:rsidR="002405E5" w:rsidRPr="008840C6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Alojamiento 1 noche </w:t>
      </w:r>
      <w:r>
        <w:rPr>
          <w:rFonts w:ascii="Century Gothic" w:hAnsi="Century Gothic" w:cs="Calibri"/>
          <w:sz w:val="24"/>
          <w:szCs w:val="24"/>
        </w:rPr>
        <w:t>en San Gil (Hotel Campestre)</w:t>
      </w:r>
    </w:p>
    <w:p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Impuestos y Seguro Hotelero</w:t>
      </w:r>
    </w:p>
    <w:p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Desayuno</w:t>
      </w:r>
      <w:r w:rsidRPr="008840C6">
        <w:rPr>
          <w:rFonts w:ascii="Century Gothic" w:hAnsi="Century Gothic" w:cs="Calibri"/>
          <w:sz w:val="24"/>
          <w:szCs w:val="24"/>
        </w:rPr>
        <w:t xml:space="preserve"> </w:t>
      </w:r>
    </w:p>
    <w:p w:rsidR="002405E5" w:rsidRPr="008840C6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Almuerzo</w:t>
      </w:r>
    </w:p>
    <w:p w:rsidR="002405E5" w:rsidRPr="008840C6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Cena</w:t>
      </w:r>
    </w:p>
    <w:p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 Barichara </w:t>
      </w:r>
    </w:p>
    <w:p w:rsidR="002405E5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al Gallineral en San Gil</w:t>
      </w:r>
    </w:p>
    <w:p w:rsidR="002405E5" w:rsidRPr="00F45884" w:rsidRDefault="002405E5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a Curití</w:t>
      </w:r>
    </w:p>
    <w:p w:rsidR="002405E5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:rsidR="002405E5" w:rsidRPr="008840C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:rsidR="002405E5" w:rsidRPr="0095792F" w:rsidRDefault="002405E5" w:rsidP="00684395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:rsidR="002405E5" w:rsidRDefault="002405E5" w:rsidP="002405E5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D37913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:rsidR="00684395" w:rsidRPr="00D37913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sz w:val="24"/>
          <w:szCs w:val="24"/>
        </w:rPr>
      </w:pPr>
    </w:p>
    <w:p w:rsidR="002405E5" w:rsidRPr="00D37913" w:rsidRDefault="002405E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D37913">
        <w:rPr>
          <w:rFonts w:ascii="Century Gothic" w:hAnsi="Century Gothic" w:cstheme="minorHAnsi"/>
          <w:b/>
          <w:sz w:val="24"/>
          <w:szCs w:val="24"/>
        </w:rPr>
        <w:t>DIA 1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5 30 AM Salida 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Desayuno en la vía 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 Curití tierra de tejidos en fique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e ingreso al parque natural Gallineral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al pueblito más lindo de Colombia Barichara, taller a de papel y taller de oficios y visita al mirador y sus iglesias.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Cena</w:t>
      </w:r>
    </w:p>
    <w:p w:rsidR="002405E5" w:rsidRPr="00D37913" w:rsidRDefault="002405E5" w:rsidP="00684395">
      <w:pPr>
        <w:pStyle w:val="Sinespaciado"/>
        <w:numPr>
          <w:ilvl w:val="0"/>
          <w:numId w:val="4"/>
        </w:numPr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Alojamiento.</w:t>
      </w:r>
    </w:p>
    <w:p w:rsidR="00797045" w:rsidRPr="00D37913" w:rsidRDefault="0079704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:rsidR="00684395" w:rsidRPr="00D37913" w:rsidRDefault="0068439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:rsidR="002405E5" w:rsidRPr="00D37913" w:rsidRDefault="002405E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D37913">
        <w:rPr>
          <w:rFonts w:ascii="Century Gothic" w:hAnsi="Century Gothic" w:cstheme="minorHAnsi"/>
          <w:b/>
          <w:sz w:val="24"/>
          <w:szCs w:val="24"/>
        </w:rPr>
        <w:t>DIA 2</w:t>
      </w:r>
    </w:p>
    <w:p w:rsidR="002405E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Desayuno en el hotel</w:t>
      </w:r>
    </w:p>
    <w:p w:rsidR="002405E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Mañana libre para disfrutar la piscina y el hotel ( opcional canotaje ) </w:t>
      </w:r>
    </w:p>
    <w:p w:rsidR="002405E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Almuerzo </w:t>
      </w:r>
      <w:bookmarkStart w:id="0" w:name="_GoBack"/>
      <w:bookmarkEnd w:id="0"/>
    </w:p>
    <w:p w:rsidR="00684395" w:rsidRPr="00D37913" w:rsidRDefault="002405E5" w:rsidP="00684395">
      <w:pPr>
        <w:pStyle w:val="Sinespaciado"/>
        <w:numPr>
          <w:ilvl w:val="0"/>
          <w:numId w:val="5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Regreso a Bucaramanga</w:t>
      </w:r>
    </w:p>
    <w:p w:rsidR="002405E5" w:rsidRPr="00D37913" w:rsidRDefault="002405E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4395" w:rsidRPr="00D37913" w:rsidRDefault="0068439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405E5" w:rsidRPr="00D37913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8434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3"/>
        <w:gridCol w:w="1701"/>
        <w:gridCol w:w="1559"/>
      </w:tblGrid>
      <w:tr w:rsidR="00797045" w:rsidRPr="00D37913" w:rsidTr="00684395">
        <w:trPr>
          <w:trHeight w:val="405"/>
        </w:trPr>
        <w:tc>
          <w:tcPr>
            <w:tcW w:w="8434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684395" w:rsidRPr="00D37913" w:rsidTr="00684395">
        <w:trPr>
          <w:trHeight w:val="570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684395" w:rsidRPr="00D37913" w:rsidTr="00684395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$ 2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5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28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3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797045" w:rsidRPr="00D37913" w:rsidRDefault="00797045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$ 2</w:t>
            </w:r>
            <w:r w:rsidR="00E4039D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</w:tr>
      <w:tr w:rsidR="00684395" w:rsidRPr="00D37913" w:rsidTr="005176BD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</w:tbl>
    <w:p w:rsidR="00797045" w:rsidRPr="008E6F87" w:rsidRDefault="0079704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:rsidR="002405E5" w:rsidRDefault="002405E5" w:rsidP="002405E5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:rsidR="002405E5" w:rsidRPr="00AF6822" w:rsidRDefault="002405E5" w:rsidP="002405E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bloqueador solar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gorra o sombrero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ropa fresca y zapatos cómodos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traje de baño para ingresar al Acuaparque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un juego de ropa extra para después de hacer Torrentismo (Costo adicional)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Licencia de conducción para ingresar a los buggies (Costo adicional)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Cámara fotográfica</w:t>
      </w:r>
    </w:p>
    <w:p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hidratación</w:t>
      </w:r>
    </w:p>
    <w:p w:rsidR="002405E5" w:rsidRPr="00684395" w:rsidRDefault="002405E5" w:rsidP="00684395">
      <w:pPr>
        <w:pStyle w:val="Prrafodelista"/>
        <w:numPr>
          <w:ilvl w:val="0"/>
          <w:numId w:val="6"/>
        </w:numPr>
        <w:rPr>
          <w:sz w:val="20"/>
        </w:rPr>
      </w:pPr>
      <w:r w:rsidRPr="00684395">
        <w:rPr>
          <w:rFonts w:ascii="Century Gothic" w:hAnsi="Century Gothic" w:cstheme="minorHAnsi"/>
          <w:szCs w:val="24"/>
        </w:rPr>
        <w:t>Para contribuir con la conservación del medio ambiente, recomendamos depositar los d</w:t>
      </w:r>
      <w:r w:rsidR="00684395">
        <w:rPr>
          <w:rFonts w:ascii="Century Gothic" w:hAnsi="Century Gothic" w:cstheme="minorHAnsi"/>
          <w:szCs w:val="24"/>
        </w:rPr>
        <w:t>esechos en una caneca de basura</w:t>
      </w:r>
    </w:p>
    <w:p w:rsidR="006A2182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HOTELES</w:t>
      </w:r>
    </w:p>
    <w:p w:rsidR="00684395" w:rsidRPr="00E85C26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noProof/>
          <w:sz w:val="20"/>
          <w:szCs w:val="20"/>
          <w:lang w:val="es-ES" w:eastAsia="es-ES"/>
        </w:rPr>
        <w:drawing>
          <wp:inline distT="0" distB="0" distL="0" distR="0">
            <wp:extent cx="6195695" cy="3373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395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31" w:rsidRDefault="007C2431" w:rsidP="00C14009">
      <w:pPr>
        <w:spacing w:after="0" w:line="240" w:lineRule="auto"/>
      </w:pPr>
      <w:r>
        <w:separator/>
      </w:r>
    </w:p>
  </w:endnote>
  <w:endnote w:type="continuationSeparator" w:id="0">
    <w:p w:rsidR="007C2431" w:rsidRDefault="007C2431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31" w:rsidRDefault="007C2431" w:rsidP="00C14009">
      <w:pPr>
        <w:spacing w:after="0" w:line="240" w:lineRule="auto"/>
      </w:pPr>
      <w:r>
        <w:separator/>
      </w:r>
    </w:p>
  </w:footnote>
  <w:footnote w:type="continuationSeparator" w:id="0">
    <w:p w:rsidR="007C2431" w:rsidRDefault="007C2431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7.35pt;height:78.7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A91804"/>
    <w:multiLevelType w:val="hybridMultilevel"/>
    <w:tmpl w:val="332A496E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EC059EE"/>
    <w:multiLevelType w:val="hybridMultilevel"/>
    <w:tmpl w:val="B3BCBAF8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3E21471"/>
    <w:multiLevelType w:val="hybridMultilevel"/>
    <w:tmpl w:val="EC4841E0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CC731F6"/>
    <w:multiLevelType w:val="hybridMultilevel"/>
    <w:tmpl w:val="E1EC9DE4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830AB"/>
    <w:multiLevelType w:val="hybridMultilevel"/>
    <w:tmpl w:val="AC6E9512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5E5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76BD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4395"/>
    <w:rsid w:val="006A2182"/>
    <w:rsid w:val="006A4A6F"/>
    <w:rsid w:val="006B105F"/>
    <w:rsid w:val="006C1BFD"/>
    <w:rsid w:val="006C2052"/>
    <w:rsid w:val="006C2159"/>
    <w:rsid w:val="006C2D70"/>
    <w:rsid w:val="006C5D9E"/>
    <w:rsid w:val="006D42D4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56271"/>
    <w:rsid w:val="007651E1"/>
    <w:rsid w:val="00775447"/>
    <w:rsid w:val="00784CB2"/>
    <w:rsid w:val="0078552F"/>
    <w:rsid w:val="00792624"/>
    <w:rsid w:val="00797045"/>
    <w:rsid w:val="007A3D7A"/>
    <w:rsid w:val="007A7E84"/>
    <w:rsid w:val="007B6094"/>
    <w:rsid w:val="007C2431"/>
    <w:rsid w:val="007D37B7"/>
    <w:rsid w:val="007D4CFF"/>
    <w:rsid w:val="007E105C"/>
    <w:rsid w:val="007E7235"/>
    <w:rsid w:val="007F02BE"/>
    <w:rsid w:val="007F0370"/>
    <w:rsid w:val="007F37A6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452B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7913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039D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F56A6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5328-A1DE-4511-89ED-EBC58E18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INGENIEROANDRES</cp:lastModifiedBy>
  <cp:revision>9</cp:revision>
  <cp:lastPrinted>2018-05-10T20:19:00Z</cp:lastPrinted>
  <dcterms:created xsi:type="dcterms:W3CDTF">2019-02-18T21:19:00Z</dcterms:created>
  <dcterms:modified xsi:type="dcterms:W3CDTF">2022-08-01T17:08:00Z</dcterms:modified>
</cp:coreProperties>
</file>