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C660" w14:textId="5C382616" w:rsidR="000E4C91" w:rsidRPr="00E85C26" w:rsidRDefault="00BB7F6E" w:rsidP="00C77323">
      <w:pPr>
        <w:spacing w:after="0" w:line="240" w:lineRule="auto"/>
        <w:ind w:left="-850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E85C26">
        <w:rPr>
          <w:rFonts w:ascii="Century Gothic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CE532E" wp14:editId="3B10DCD3">
                <wp:simplePos x="0" y="0"/>
                <wp:positionH relativeFrom="column">
                  <wp:posOffset>666750</wp:posOffset>
                </wp:positionH>
                <wp:positionV relativeFrom="paragraph">
                  <wp:posOffset>-165735</wp:posOffset>
                </wp:positionV>
                <wp:extent cx="4848225" cy="619676"/>
                <wp:effectExtent l="0" t="0" r="0" b="952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619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597693" w14:textId="77777777" w:rsidR="000E4C91" w:rsidRPr="0076212C" w:rsidRDefault="00797045" w:rsidP="000E4C91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SAN GIL </w:t>
                            </w:r>
                            <w:r w:rsidR="00231119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+ PANACHI </w:t>
                            </w: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1N/2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6ECE532E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52.5pt;margin-top:-13.05pt;width:381.75pt;height:4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" filled="f" stroked="f">
                <v:textbox>
                  <w:txbxContent>
                    <w:p w14:paraId="7D597693" w14:textId="77777777" w:rsidR="000E4C91" w:rsidRPr="0076212C" w:rsidRDefault="00797045" w:rsidP="000E4C91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SAN GIL </w:t>
                      </w:r>
                      <w:r w:rsidR="00231119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+ PANACHI </w:t>
                      </w: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1N/2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73C4404A" w14:textId="77777777" w:rsidR="002405E5" w:rsidRPr="00221A04" w:rsidRDefault="00684395" w:rsidP="002405E5">
      <w:pPr>
        <w:spacing w:after="0" w:line="240" w:lineRule="auto"/>
        <w:ind w:left="-284"/>
        <w:rPr>
          <w:rFonts w:ascii="Century Gothic" w:hAnsi="Century Gothic"/>
          <w:b/>
          <w:color w:val="548DD4" w:themeColor="text2" w:themeTint="99"/>
          <w:sz w:val="56"/>
          <w:szCs w:val="56"/>
        </w:rPr>
      </w:pPr>
      <w:r w:rsidRPr="00010030">
        <w:rPr>
          <w:rFonts w:ascii="Century Gothic" w:hAnsi="Century Gothic"/>
          <w:noProof/>
          <w:color w:val="548DD4" w:themeColor="text2" w:themeTint="99"/>
          <w:sz w:val="56"/>
          <w:szCs w:val="56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2593613D" wp14:editId="2206311C">
            <wp:simplePos x="0" y="0"/>
            <wp:positionH relativeFrom="column">
              <wp:posOffset>-71755</wp:posOffset>
            </wp:positionH>
            <wp:positionV relativeFrom="paragraph">
              <wp:posOffset>106045</wp:posOffset>
            </wp:positionV>
            <wp:extent cx="6090962" cy="1493322"/>
            <wp:effectExtent l="0" t="0" r="5080" b="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0962" cy="1493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E35AE8" w14:textId="77777777" w:rsidR="002405E5" w:rsidRDefault="002405E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0F235239" w14:textId="77777777" w:rsidR="002405E5" w:rsidRDefault="002405E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59160350" w14:textId="77777777" w:rsidR="00797045" w:rsidRDefault="0079704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3C89ED27" w14:textId="77777777" w:rsidR="00797045" w:rsidRDefault="0079704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125BC9E3" w14:textId="77777777" w:rsidR="00797045" w:rsidRDefault="0079704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665CBF56" w14:textId="77777777" w:rsidR="00797045" w:rsidRDefault="0079704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0F253716" w14:textId="77777777" w:rsidR="00797045" w:rsidRDefault="0079704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21BF0F9A" w14:textId="77777777" w:rsidR="00684395" w:rsidRDefault="0068439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39C63ACC" w14:textId="77777777" w:rsidR="002405E5" w:rsidRPr="008840C6" w:rsidRDefault="002405E5" w:rsidP="002405E5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  <w:r w:rsidRPr="008840C6">
        <w:rPr>
          <w:rFonts w:ascii="Century Gothic" w:hAnsi="Century Gothic" w:cs="Calibri"/>
          <w:sz w:val="24"/>
          <w:szCs w:val="24"/>
        </w:rPr>
        <w:t>Universal de Turismo y La Ciudad Bonita le invitan a conocer Bucaramanga y Santander con el mejor plan:</w:t>
      </w:r>
    </w:p>
    <w:p w14:paraId="04CA7243" w14:textId="77777777" w:rsidR="002405E5" w:rsidRPr="008840C6" w:rsidRDefault="002405E5" w:rsidP="002405E5">
      <w:pPr>
        <w:pStyle w:val="Sinespaciado"/>
        <w:tabs>
          <w:tab w:val="left" w:pos="3675"/>
        </w:tabs>
        <w:ind w:left="-284"/>
        <w:rPr>
          <w:rFonts w:ascii="Century Gothic" w:hAnsi="Century Gothic" w:cs="Calibri"/>
          <w:b/>
          <w:sz w:val="24"/>
          <w:szCs w:val="24"/>
        </w:rPr>
      </w:pPr>
    </w:p>
    <w:p w14:paraId="658E391F" w14:textId="77777777" w:rsidR="002405E5" w:rsidRPr="008840C6" w:rsidRDefault="002405E5" w:rsidP="002405E5">
      <w:pPr>
        <w:pStyle w:val="Sinespaciado"/>
        <w:tabs>
          <w:tab w:val="left" w:pos="4290"/>
        </w:tabs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 w:rsidRPr="008840C6"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EL PLAN INCLUYE:</w:t>
      </w: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ab/>
      </w:r>
    </w:p>
    <w:p w14:paraId="1C3250BA" w14:textId="77777777" w:rsidR="002405E5" w:rsidRPr="008840C6" w:rsidRDefault="002405E5" w:rsidP="002405E5">
      <w:pPr>
        <w:pStyle w:val="Sinespaciado"/>
        <w:ind w:left="-284"/>
        <w:rPr>
          <w:rFonts w:ascii="Century Gothic" w:hAnsi="Century Gothic" w:cs="Calibri"/>
          <w:b/>
          <w:sz w:val="24"/>
          <w:szCs w:val="24"/>
        </w:rPr>
      </w:pPr>
    </w:p>
    <w:p w14:paraId="514FA9B7" w14:textId="77777777" w:rsidR="00231119" w:rsidRPr="004D31C3" w:rsidRDefault="00231119" w:rsidP="00231119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4D31C3">
        <w:rPr>
          <w:rFonts w:ascii="Century Gothic" w:hAnsi="Century Gothic" w:cs="Calibri"/>
          <w:sz w:val="24"/>
          <w:szCs w:val="24"/>
        </w:rPr>
        <w:t xml:space="preserve">Transporte (AAA) durante el recorrido, acompañamiento de guía turístico </w:t>
      </w:r>
      <w:r>
        <w:rPr>
          <w:rFonts w:ascii="Century Gothic" w:hAnsi="Century Gothic" w:cs="Calibri"/>
          <w:sz w:val="24"/>
          <w:szCs w:val="24"/>
        </w:rPr>
        <w:t>y asistencia médica.</w:t>
      </w:r>
    </w:p>
    <w:p w14:paraId="782EA985" w14:textId="77777777" w:rsidR="00231119" w:rsidRPr="008840C6" w:rsidRDefault="00231119" w:rsidP="00231119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4D31C3">
        <w:rPr>
          <w:rFonts w:ascii="Century Gothic" w:hAnsi="Century Gothic" w:cs="Calibri"/>
          <w:sz w:val="24"/>
          <w:szCs w:val="24"/>
        </w:rPr>
        <w:t xml:space="preserve">Alojamiento 1 noche </w:t>
      </w:r>
      <w:r>
        <w:rPr>
          <w:rFonts w:ascii="Century Gothic" w:hAnsi="Century Gothic" w:cs="Calibri"/>
          <w:sz w:val="24"/>
          <w:szCs w:val="24"/>
        </w:rPr>
        <w:t>en San Gil (Hotel Campestre)</w:t>
      </w:r>
    </w:p>
    <w:p w14:paraId="312A3D91" w14:textId="77777777" w:rsidR="00231119" w:rsidRDefault="00231119" w:rsidP="00231119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8840C6">
        <w:rPr>
          <w:rFonts w:ascii="Century Gothic" w:hAnsi="Century Gothic" w:cs="Calibri"/>
          <w:sz w:val="24"/>
          <w:szCs w:val="24"/>
        </w:rPr>
        <w:t>Impuestos y Seguro Hotelero</w:t>
      </w:r>
    </w:p>
    <w:p w14:paraId="3C88AD08" w14:textId="77777777" w:rsidR="00231119" w:rsidRDefault="00231119" w:rsidP="00231119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Desayuno</w:t>
      </w:r>
      <w:r w:rsidRPr="008840C6">
        <w:rPr>
          <w:rFonts w:ascii="Century Gothic" w:hAnsi="Century Gothic" w:cs="Calibri"/>
          <w:sz w:val="24"/>
          <w:szCs w:val="24"/>
        </w:rPr>
        <w:t xml:space="preserve"> </w:t>
      </w:r>
    </w:p>
    <w:p w14:paraId="6262DF13" w14:textId="77777777" w:rsidR="00231119" w:rsidRPr="008840C6" w:rsidRDefault="00231119" w:rsidP="00231119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8840C6">
        <w:rPr>
          <w:rFonts w:ascii="Century Gothic" w:hAnsi="Century Gothic" w:cs="Calibri"/>
          <w:sz w:val="24"/>
          <w:szCs w:val="24"/>
        </w:rPr>
        <w:t>Almuerzo</w:t>
      </w:r>
    </w:p>
    <w:p w14:paraId="0614CD93" w14:textId="77777777" w:rsidR="00231119" w:rsidRPr="008840C6" w:rsidRDefault="00231119" w:rsidP="00231119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8840C6">
        <w:rPr>
          <w:rFonts w:ascii="Century Gothic" w:hAnsi="Century Gothic" w:cs="Calibri"/>
          <w:sz w:val="24"/>
          <w:szCs w:val="24"/>
        </w:rPr>
        <w:t>Cena</w:t>
      </w:r>
    </w:p>
    <w:p w14:paraId="671F2291" w14:textId="77777777" w:rsidR="00231119" w:rsidRDefault="00231119" w:rsidP="00231119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Tour a Barichara </w:t>
      </w:r>
    </w:p>
    <w:p w14:paraId="307E0E49" w14:textId="77777777" w:rsidR="00231119" w:rsidRDefault="00231119" w:rsidP="00231119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Tour al </w:t>
      </w:r>
      <w:proofErr w:type="spellStart"/>
      <w:r>
        <w:rPr>
          <w:rFonts w:ascii="Century Gothic" w:hAnsi="Century Gothic" w:cs="Calibri"/>
          <w:sz w:val="24"/>
          <w:szCs w:val="24"/>
        </w:rPr>
        <w:t>Gallineral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en San Gil</w:t>
      </w:r>
    </w:p>
    <w:p w14:paraId="6EF6D8CA" w14:textId="77777777" w:rsidR="00231119" w:rsidRDefault="00231119" w:rsidP="00231119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Tour a Curití</w:t>
      </w:r>
    </w:p>
    <w:p w14:paraId="0EE7A829" w14:textId="23C7E6BA" w:rsidR="00231119" w:rsidRDefault="00231119" w:rsidP="00231119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Tour al Parque Nacional del Chicamocha </w:t>
      </w:r>
    </w:p>
    <w:p w14:paraId="682ADA39" w14:textId="77777777" w:rsidR="00231119" w:rsidRPr="00F45884" w:rsidRDefault="00231119" w:rsidP="00231119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Traslado de Parque Nacional del Chicamocha a San Gil en intermunicipal. </w:t>
      </w:r>
    </w:p>
    <w:p w14:paraId="4F02B8CA" w14:textId="77777777" w:rsidR="002405E5" w:rsidRDefault="002405E5" w:rsidP="002405E5">
      <w:pPr>
        <w:pStyle w:val="Sinespaciado"/>
        <w:jc w:val="both"/>
        <w:rPr>
          <w:rFonts w:ascii="Century Gothic" w:hAnsi="Century Gothic" w:cs="Calibri"/>
          <w:sz w:val="24"/>
          <w:szCs w:val="24"/>
        </w:rPr>
      </w:pPr>
    </w:p>
    <w:p w14:paraId="3677EF6E" w14:textId="77777777" w:rsidR="002405E5" w:rsidRPr="008840C6" w:rsidRDefault="002405E5" w:rsidP="002405E5">
      <w:pPr>
        <w:pStyle w:val="Sinespaciado"/>
        <w:jc w:val="both"/>
        <w:rPr>
          <w:rFonts w:ascii="Century Gothic" w:hAnsi="Century Gothic" w:cs="Calibri"/>
          <w:sz w:val="24"/>
          <w:szCs w:val="24"/>
        </w:rPr>
      </w:pPr>
    </w:p>
    <w:p w14:paraId="322924D4" w14:textId="77777777" w:rsidR="002405E5" w:rsidRPr="008840C6" w:rsidRDefault="002405E5" w:rsidP="002405E5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NO INCLUYE</w:t>
      </w:r>
    </w:p>
    <w:p w14:paraId="6F76B8FF" w14:textId="77777777" w:rsidR="002405E5" w:rsidRPr="008840C6" w:rsidRDefault="002405E5" w:rsidP="002405E5">
      <w:pPr>
        <w:pStyle w:val="Sinespaciado"/>
        <w:ind w:left="-284"/>
        <w:rPr>
          <w:rFonts w:ascii="Century Gothic" w:hAnsi="Century Gothic" w:cs="Calibri"/>
          <w:b/>
          <w:sz w:val="24"/>
          <w:szCs w:val="24"/>
        </w:rPr>
      </w:pPr>
    </w:p>
    <w:p w14:paraId="38A402A0" w14:textId="77777777" w:rsidR="002405E5" w:rsidRPr="0095792F" w:rsidRDefault="002405E5" w:rsidP="00684395">
      <w:pPr>
        <w:pStyle w:val="Sinespaciado"/>
        <w:numPr>
          <w:ilvl w:val="0"/>
          <w:numId w:val="3"/>
        </w:numPr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Gastos no especificados en el programa</w:t>
      </w:r>
    </w:p>
    <w:p w14:paraId="070594DC" w14:textId="77777777" w:rsidR="002405E5" w:rsidRDefault="002405E5" w:rsidP="002405E5">
      <w:pPr>
        <w:pStyle w:val="Sinespaciado"/>
        <w:ind w:left="-284"/>
        <w:jc w:val="both"/>
        <w:rPr>
          <w:rFonts w:ascii="Century Gothic" w:hAnsi="Century Gothic" w:cs="Calibri"/>
          <w:sz w:val="24"/>
          <w:szCs w:val="24"/>
        </w:rPr>
      </w:pPr>
    </w:p>
    <w:p w14:paraId="7C2C8280" w14:textId="77777777" w:rsidR="002405E5" w:rsidRDefault="002405E5" w:rsidP="002405E5">
      <w:pPr>
        <w:pStyle w:val="Sinespaciado"/>
        <w:ind w:left="-284"/>
        <w:jc w:val="both"/>
        <w:rPr>
          <w:rFonts w:ascii="Century Gothic" w:hAnsi="Century Gothic" w:cstheme="minorHAnsi"/>
          <w:sz w:val="24"/>
          <w:szCs w:val="24"/>
        </w:rPr>
      </w:pPr>
    </w:p>
    <w:p w14:paraId="52976CBF" w14:textId="77777777" w:rsidR="002405E5" w:rsidRDefault="002405E5" w:rsidP="002405E5">
      <w:pPr>
        <w:pStyle w:val="Sinespaciado"/>
        <w:ind w:left="-284"/>
        <w:jc w:val="both"/>
        <w:rPr>
          <w:rFonts w:ascii="Century Gothic" w:hAnsi="Century Gothic" w:cstheme="minorHAnsi"/>
          <w:sz w:val="24"/>
          <w:szCs w:val="24"/>
        </w:rPr>
      </w:pPr>
    </w:p>
    <w:p w14:paraId="1633CC28" w14:textId="77777777" w:rsidR="00684395" w:rsidRDefault="00684395" w:rsidP="002405E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09B79359" w14:textId="77777777" w:rsidR="00C77323" w:rsidRDefault="00C77323" w:rsidP="002405E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25E2CF69" w14:textId="77777777" w:rsidR="00C77323" w:rsidRDefault="00C77323" w:rsidP="002405E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5C2BDC2B" w14:textId="77777777" w:rsidR="002405E5" w:rsidRPr="00D37913" w:rsidRDefault="002405E5" w:rsidP="002405E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D37913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ITINERARIO</w:t>
      </w:r>
    </w:p>
    <w:p w14:paraId="19AA3BF5" w14:textId="77777777" w:rsidR="00684395" w:rsidRDefault="00684395" w:rsidP="002405E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32CAF3C8" w14:textId="77777777" w:rsidR="00231119" w:rsidRDefault="00231119" w:rsidP="002405E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2EF707F7" w14:textId="77777777" w:rsidR="00231119" w:rsidRPr="00AF4630" w:rsidRDefault="00231119" w:rsidP="00231119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  <w:r w:rsidRPr="00AF4630">
        <w:rPr>
          <w:rFonts w:ascii="Century Gothic" w:hAnsi="Century Gothic" w:cstheme="minorHAnsi"/>
          <w:b/>
          <w:sz w:val="24"/>
          <w:szCs w:val="24"/>
        </w:rPr>
        <w:t>DIA 1</w:t>
      </w:r>
    </w:p>
    <w:p w14:paraId="55F94D12" w14:textId="77777777" w:rsidR="00231119" w:rsidRPr="00AF4630" w:rsidRDefault="00231119" w:rsidP="00231119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</w:p>
    <w:p w14:paraId="580E8A2C" w14:textId="77777777" w:rsidR="00231119" w:rsidRPr="00AF4630" w:rsidRDefault="00231119" w:rsidP="00231119">
      <w:pPr>
        <w:pStyle w:val="Sinespaciado"/>
        <w:numPr>
          <w:ilvl w:val="0"/>
          <w:numId w:val="10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F463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Salida 7 30 Am </w:t>
      </w:r>
    </w:p>
    <w:p w14:paraId="40D7A3A2" w14:textId="77777777" w:rsidR="00231119" w:rsidRPr="00AF4630" w:rsidRDefault="00231119" w:rsidP="00231119">
      <w:pPr>
        <w:pStyle w:val="Sinespaciado"/>
        <w:numPr>
          <w:ilvl w:val="0"/>
          <w:numId w:val="10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F463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Visita al mercado campesino </w:t>
      </w:r>
    </w:p>
    <w:p w14:paraId="2BAD5C0A" w14:textId="77777777" w:rsidR="00231119" w:rsidRPr="00AF4630" w:rsidRDefault="00231119" w:rsidP="00231119">
      <w:pPr>
        <w:pStyle w:val="Sinespaciado"/>
        <w:numPr>
          <w:ilvl w:val="0"/>
          <w:numId w:val="10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Entrada al Parque N</w:t>
      </w:r>
      <w:r w:rsidRPr="00AF463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acional del Chicamocha.</w:t>
      </w:r>
    </w:p>
    <w:p w14:paraId="34B0AB79" w14:textId="77777777" w:rsidR="00231119" w:rsidRPr="00AF4630" w:rsidRDefault="00231119" w:rsidP="00231119">
      <w:pPr>
        <w:pStyle w:val="Sinespaciado"/>
        <w:numPr>
          <w:ilvl w:val="0"/>
          <w:numId w:val="10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F463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Recorrido los 6.3 km el segundo cañón más profundo del mundo. </w:t>
      </w:r>
    </w:p>
    <w:p w14:paraId="6F3F65D1" w14:textId="77777777" w:rsidR="00231119" w:rsidRPr="00AF4630" w:rsidRDefault="00231119" w:rsidP="00231119">
      <w:pPr>
        <w:pStyle w:val="Sinespaciado"/>
        <w:numPr>
          <w:ilvl w:val="0"/>
          <w:numId w:val="10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F463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Traslado a san gil en intermunicipal </w:t>
      </w:r>
    </w:p>
    <w:p w14:paraId="6E31E8C0" w14:textId="77777777" w:rsidR="00231119" w:rsidRPr="00AF4630" w:rsidRDefault="00E51096" w:rsidP="00231119">
      <w:pPr>
        <w:pStyle w:val="Sinespaciado"/>
        <w:numPr>
          <w:ilvl w:val="0"/>
          <w:numId w:val="10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Alojamiento hotel campestre C</w:t>
      </w:r>
      <w:r w:rsidR="00231119" w:rsidRPr="00AF463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acique </w:t>
      </w:r>
      <w:proofErr w:type="spellStart"/>
      <w:r w:rsidR="00231119" w:rsidRPr="00AF463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Yariguíes</w:t>
      </w:r>
      <w:proofErr w:type="spellEnd"/>
      <w:r w:rsidR="00231119" w:rsidRPr="00AF463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0BBB0843" w14:textId="77777777" w:rsidR="00231119" w:rsidRPr="00AF4630" w:rsidRDefault="00231119" w:rsidP="00231119">
      <w:pPr>
        <w:pStyle w:val="Sinespaciado"/>
        <w:numPr>
          <w:ilvl w:val="0"/>
          <w:numId w:val="10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F463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Cena en el hotel </w:t>
      </w:r>
    </w:p>
    <w:p w14:paraId="2138A538" w14:textId="77777777" w:rsidR="00231119" w:rsidRPr="00AF4630" w:rsidRDefault="00231119" w:rsidP="00231119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</w:p>
    <w:p w14:paraId="152715A3" w14:textId="77777777" w:rsidR="00231119" w:rsidRPr="00AF4630" w:rsidRDefault="00231119" w:rsidP="00231119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</w:p>
    <w:p w14:paraId="1775BBD9" w14:textId="77777777" w:rsidR="00231119" w:rsidRPr="00AF4630" w:rsidRDefault="00231119" w:rsidP="00231119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  <w:r w:rsidRPr="00AF4630">
        <w:rPr>
          <w:rFonts w:ascii="Century Gothic" w:hAnsi="Century Gothic" w:cstheme="minorHAnsi"/>
          <w:b/>
          <w:sz w:val="24"/>
          <w:szCs w:val="24"/>
        </w:rPr>
        <w:t>DIA 2</w:t>
      </w:r>
    </w:p>
    <w:p w14:paraId="1AB43F10" w14:textId="77777777" w:rsidR="00231119" w:rsidRPr="00AF4630" w:rsidRDefault="00231119" w:rsidP="00231119">
      <w:pPr>
        <w:pStyle w:val="Sinespaciado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0FE40A61" w14:textId="77777777" w:rsidR="00231119" w:rsidRPr="00AF4630" w:rsidRDefault="00231119" w:rsidP="00231119">
      <w:pPr>
        <w:pStyle w:val="Sinespaciado"/>
        <w:numPr>
          <w:ilvl w:val="0"/>
          <w:numId w:val="11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F463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Desayuno en Hotel </w:t>
      </w:r>
    </w:p>
    <w:p w14:paraId="3A6EDC3E" w14:textId="77777777" w:rsidR="00231119" w:rsidRPr="00AF4630" w:rsidRDefault="00231119" w:rsidP="00231119">
      <w:pPr>
        <w:pStyle w:val="Sinespaciado"/>
        <w:numPr>
          <w:ilvl w:val="0"/>
          <w:numId w:val="11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F463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Visita a Curití tierra de tejidos en fique</w:t>
      </w:r>
    </w:p>
    <w:p w14:paraId="4A04086B" w14:textId="77777777" w:rsidR="00231119" w:rsidRPr="00AF4630" w:rsidRDefault="00231119" w:rsidP="00231119">
      <w:pPr>
        <w:pStyle w:val="Sinespaciado"/>
        <w:numPr>
          <w:ilvl w:val="0"/>
          <w:numId w:val="11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F463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Visita e ingreso al parque natural </w:t>
      </w:r>
      <w:proofErr w:type="spellStart"/>
      <w:r w:rsidRPr="00AF463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Gallineral</w:t>
      </w:r>
      <w:proofErr w:type="spellEnd"/>
    </w:p>
    <w:p w14:paraId="17C3DF2B" w14:textId="77777777" w:rsidR="00231119" w:rsidRPr="00AF4630" w:rsidRDefault="00231119" w:rsidP="00231119">
      <w:pPr>
        <w:pStyle w:val="Sinespaciado"/>
        <w:numPr>
          <w:ilvl w:val="0"/>
          <w:numId w:val="11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F463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Almuerzo </w:t>
      </w:r>
    </w:p>
    <w:p w14:paraId="5055367B" w14:textId="77777777" w:rsidR="00231119" w:rsidRDefault="00231119" w:rsidP="00231119">
      <w:pPr>
        <w:pStyle w:val="Sinespaciado"/>
        <w:numPr>
          <w:ilvl w:val="0"/>
          <w:numId w:val="11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F4630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Visita al pueblito más lindo de Colombia Barichara, taller a de papel y taller de oficios y visita al mirador y sus iglesias.</w:t>
      </w:r>
    </w:p>
    <w:p w14:paraId="7017FFEC" w14:textId="77777777" w:rsidR="00231119" w:rsidRPr="00231119" w:rsidRDefault="00231119" w:rsidP="00231119">
      <w:pPr>
        <w:pStyle w:val="Sinespaciado"/>
        <w:numPr>
          <w:ilvl w:val="0"/>
          <w:numId w:val="11"/>
        </w:numP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31119"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Regreso a Bucaramanga</w:t>
      </w:r>
      <w:r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14:paraId="63C1E882" w14:textId="77777777" w:rsidR="00684395" w:rsidRPr="00D37913" w:rsidRDefault="00684395" w:rsidP="00684395">
      <w:pPr>
        <w:pStyle w:val="Sinespaciado"/>
        <w:ind w:left="720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101B319" w14:textId="77777777" w:rsidR="002405E5" w:rsidRPr="00D37913" w:rsidRDefault="002405E5" w:rsidP="002405E5">
      <w:pPr>
        <w:pStyle w:val="Sinespaciado"/>
        <w:ind w:left="-284"/>
        <w:jc w:val="both"/>
        <w:rPr>
          <w:rFonts w:ascii="Century Gothic" w:hAnsi="Century Gothic" w:cstheme="minorHAnsi"/>
          <w:sz w:val="24"/>
          <w:szCs w:val="24"/>
        </w:rPr>
      </w:pPr>
    </w:p>
    <w:tbl>
      <w:tblPr>
        <w:tblW w:w="8434" w:type="dxa"/>
        <w:tblInd w:w="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843"/>
        <w:gridCol w:w="1843"/>
        <w:gridCol w:w="1701"/>
        <w:gridCol w:w="1559"/>
      </w:tblGrid>
      <w:tr w:rsidR="00797045" w:rsidRPr="00D37913" w14:paraId="1A9B0814" w14:textId="77777777" w:rsidTr="00684395">
        <w:trPr>
          <w:trHeight w:val="405"/>
        </w:trPr>
        <w:tc>
          <w:tcPr>
            <w:tcW w:w="8434" w:type="dxa"/>
            <w:gridSpan w:val="5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594080D3" w14:textId="77777777"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  <w:t>TARIFAS POR PERSONA</w:t>
            </w:r>
          </w:p>
        </w:tc>
      </w:tr>
      <w:tr w:rsidR="00684395" w:rsidRPr="00D37913" w14:paraId="312DCCAE" w14:textId="77777777" w:rsidTr="00684395">
        <w:trPr>
          <w:trHeight w:val="570"/>
        </w:trPr>
        <w:tc>
          <w:tcPr>
            <w:tcW w:w="1488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4891B08C" w14:textId="77777777"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HOTEL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182EB710" w14:textId="77777777"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MULTIPLE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5331B03C" w14:textId="77777777"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DOBLE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3442DC51" w14:textId="77777777"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SENCILLA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040AE632" w14:textId="77777777"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NIÑOS</w:t>
            </w: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br/>
            </w: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(5 a 10 AÑOS)</w:t>
            </w:r>
          </w:p>
        </w:tc>
      </w:tr>
      <w:tr w:rsidR="00684395" w:rsidRPr="00D37913" w14:paraId="0D517A03" w14:textId="77777777" w:rsidTr="00684395">
        <w:trPr>
          <w:trHeight w:val="303"/>
        </w:trPr>
        <w:tc>
          <w:tcPr>
            <w:tcW w:w="1488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511F1BF" w14:textId="77777777" w:rsidR="00797045" w:rsidRPr="00D37913" w:rsidRDefault="0079704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TURISTA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C74119D" w14:textId="248A4575" w:rsidR="00797045" w:rsidRPr="00D37913" w:rsidRDefault="00797045" w:rsidP="001F68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 xml:space="preserve">$ </w:t>
            </w:r>
            <w:r w:rsidR="00B33D04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6</w:t>
            </w:r>
            <w:r w:rsidR="00E51096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4</w:t>
            </w:r>
            <w:r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 xml:space="preserve">0.000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BD49D15" w14:textId="745C8E1B" w:rsidR="00797045" w:rsidRPr="00D37913" w:rsidRDefault="00797045" w:rsidP="001F68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 xml:space="preserve">$ </w:t>
            </w:r>
            <w:r w:rsidR="00B33D04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69</w:t>
            </w:r>
            <w:r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0.000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69B21CB" w14:textId="0661F9DE" w:rsidR="00797045" w:rsidRPr="00D37913" w:rsidRDefault="00797045" w:rsidP="001F68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 xml:space="preserve">$ </w:t>
            </w:r>
            <w:r w:rsidR="00B33D04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72</w:t>
            </w:r>
            <w:r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0.000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86C49A2" w14:textId="6CA9928B" w:rsidR="00797045" w:rsidRPr="00D37913" w:rsidRDefault="00797045" w:rsidP="001F682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val="es-ES" w:eastAsia="es-ES"/>
              </w:rPr>
            </w:pPr>
            <w:r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 xml:space="preserve">$ </w:t>
            </w:r>
            <w:r w:rsidR="00B33D04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5</w:t>
            </w:r>
            <w:r w:rsidRPr="00D37913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 xml:space="preserve">50.000 </w:t>
            </w:r>
          </w:p>
        </w:tc>
      </w:tr>
      <w:tr w:rsidR="00684395" w:rsidRPr="00D37913" w14:paraId="241F6C7C" w14:textId="77777777" w:rsidTr="00A30571">
        <w:trPr>
          <w:trHeight w:val="66"/>
        </w:trPr>
        <w:tc>
          <w:tcPr>
            <w:tcW w:w="1488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09C27460" w14:textId="77777777" w:rsidR="00684395" w:rsidRPr="00A30571" w:rsidRDefault="0068439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8"/>
                <w:szCs w:val="24"/>
                <w:lang w:val="es-E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03F72B98" w14:textId="77777777" w:rsidR="00684395" w:rsidRPr="00A30571" w:rsidRDefault="0068439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3C5019D8" w14:textId="77777777" w:rsidR="00684395" w:rsidRPr="00A30571" w:rsidRDefault="0068439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67FC5313" w14:textId="77777777" w:rsidR="00684395" w:rsidRPr="00A30571" w:rsidRDefault="0068439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560BF769" w14:textId="77777777" w:rsidR="00684395" w:rsidRPr="00A30571" w:rsidRDefault="00684395" w:rsidP="007970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8"/>
                <w:szCs w:val="24"/>
                <w:lang w:eastAsia="es-ES"/>
              </w:rPr>
            </w:pPr>
          </w:p>
        </w:tc>
      </w:tr>
    </w:tbl>
    <w:p w14:paraId="649195C1" w14:textId="77777777" w:rsidR="00797045" w:rsidRPr="008E6F87" w:rsidRDefault="00797045" w:rsidP="002405E5">
      <w:pPr>
        <w:pStyle w:val="Sinespaciado"/>
        <w:ind w:left="-284"/>
        <w:jc w:val="both"/>
        <w:rPr>
          <w:rFonts w:ascii="Century Gothic" w:hAnsi="Century Gothic" w:cstheme="minorHAnsi"/>
          <w:sz w:val="24"/>
          <w:szCs w:val="24"/>
        </w:rPr>
      </w:pPr>
    </w:p>
    <w:p w14:paraId="402AFC9B" w14:textId="77777777" w:rsidR="002405E5" w:rsidRDefault="002405E5" w:rsidP="002405E5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0"/>
          <w:szCs w:val="20"/>
        </w:rPr>
      </w:pPr>
    </w:p>
    <w:p w14:paraId="4C29AAF0" w14:textId="77777777"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758F90DA" w14:textId="77777777"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504D7A43" w14:textId="77777777" w:rsidR="00C77323" w:rsidRDefault="00C77323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1C5D28D2" w14:textId="77777777" w:rsidR="00C77323" w:rsidRDefault="00C77323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1FB4E8F8" w14:textId="77777777"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7A5A299D" w14:textId="77777777"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6FFB5CBA" w14:textId="77777777"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19212C9B" w14:textId="77777777" w:rsidR="00684395" w:rsidRDefault="0068439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28B8F27A" w14:textId="77777777" w:rsidR="002405E5" w:rsidRPr="00AF6822" w:rsidRDefault="002405E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 xml:space="preserve">RECOMENDACIONES </w:t>
      </w: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DURANTE EL TOUR</w:t>
      </w:r>
    </w:p>
    <w:p w14:paraId="5A3B06B0" w14:textId="77777777" w:rsidR="002405E5" w:rsidRPr="00AF6822" w:rsidRDefault="002405E5" w:rsidP="002405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s-AR" w:eastAsia="es-AR"/>
        </w:rPr>
      </w:pPr>
      <w:r w:rsidRPr="00AF6822">
        <w:rPr>
          <w:rFonts w:ascii="Arial" w:eastAsia="Times New Roman" w:hAnsi="Arial" w:cs="Arial"/>
          <w:b/>
          <w:bCs/>
          <w:color w:val="222222"/>
          <w:sz w:val="32"/>
          <w:szCs w:val="32"/>
          <w:lang w:eastAsia="es-AR"/>
        </w:rPr>
        <w:lastRenderedPageBreak/>
        <w:t> </w:t>
      </w:r>
    </w:p>
    <w:p w14:paraId="257C7C02" w14:textId="77777777" w:rsidR="002405E5" w:rsidRPr="00AF6822" w:rsidRDefault="002405E5" w:rsidP="002405E5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sz w:val="24"/>
          <w:szCs w:val="24"/>
          <w:lang w:val="es-ES" w:eastAsia="es-ES"/>
        </w:rPr>
        <w:t>Para que disfrute su experiencia al máximo en este tour, le compartimos las siguientes recomendaciones:</w:t>
      </w:r>
    </w:p>
    <w:p w14:paraId="33AE2C0C" w14:textId="77777777" w:rsidR="002405E5" w:rsidRPr="00AF6822" w:rsidRDefault="002405E5" w:rsidP="002405E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sz w:val="24"/>
          <w:szCs w:val="24"/>
          <w:lang w:val="es-ES" w:eastAsia="es-ES"/>
        </w:rPr>
        <w:t> </w:t>
      </w:r>
    </w:p>
    <w:p w14:paraId="3BDCA199" w14:textId="77777777" w:rsidR="002405E5" w:rsidRPr="00684395" w:rsidRDefault="002405E5" w:rsidP="00684395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Cs w:val="24"/>
        </w:rPr>
      </w:pPr>
      <w:r w:rsidRPr="00684395">
        <w:rPr>
          <w:rFonts w:ascii="Century Gothic" w:hAnsi="Century Gothic" w:cstheme="minorHAnsi"/>
          <w:szCs w:val="24"/>
        </w:rPr>
        <w:t>Llevar bloqueador solar</w:t>
      </w:r>
    </w:p>
    <w:p w14:paraId="1A30513D" w14:textId="77777777" w:rsidR="002405E5" w:rsidRPr="00684395" w:rsidRDefault="002405E5" w:rsidP="00684395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Cs w:val="24"/>
        </w:rPr>
      </w:pPr>
      <w:r w:rsidRPr="00684395">
        <w:rPr>
          <w:rFonts w:ascii="Century Gothic" w:hAnsi="Century Gothic" w:cstheme="minorHAnsi"/>
          <w:szCs w:val="24"/>
        </w:rPr>
        <w:t>Llevar gorra o sombrero</w:t>
      </w:r>
    </w:p>
    <w:p w14:paraId="4AA93ECB" w14:textId="77777777" w:rsidR="002405E5" w:rsidRPr="00684395" w:rsidRDefault="002405E5" w:rsidP="00684395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Cs w:val="24"/>
        </w:rPr>
      </w:pPr>
      <w:r w:rsidRPr="00684395">
        <w:rPr>
          <w:rFonts w:ascii="Century Gothic" w:hAnsi="Century Gothic" w:cstheme="minorHAnsi"/>
          <w:szCs w:val="24"/>
        </w:rPr>
        <w:t>Llevar ropa fresca y zapatos cómodos</w:t>
      </w:r>
    </w:p>
    <w:p w14:paraId="59DABCF9" w14:textId="77777777" w:rsidR="002405E5" w:rsidRPr="00684395" w:rsidRDefault="002405E5" w:rsidP="00684395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Cs w:val="24"/>
        </w:rPr>
      </w:pPr>
      <w:r w:rsidRPr="00684395">
        <w:rPr>
          <w:rFonts w:ascii="Century Gothic" w:hAnsi="Century Gothic" w:cstheme="minorHAnsi"/>
          <w:szCs w:val="24"/>
        </w:rPr>
        <w:t xml:space="preserve">Llevar traje de baño para ingresar al </w:t>
      </w:r>
      <w:proofErr w:type="spellStart"/>
      <w:r w:rsidRPr="00684395">
        <w:rPr>
          <w:rFonts w:ascii="Century Gothic" w:hAnsi="Century Gothic" w:cstheme="minorHAnsi"/>
          <w:szCs w:val="24"/>
        </w:rPr>
        <w:t>Acuaparque</w:t>
      </w:r>
      <w:proofErr w:type="spellEnd"/>
    </w:p>
    <w:p w14:paraId="37908462" w14:textId="77777777" w:rsidR="002405E5" w:rsidRPr="00684395" w:rsidRDefault="002405E5" w:rsidP="00684395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Cs w:val="24"/>
        </w:rPr>
      </w:pPr>
      <w:r w:rsidRPr="00684395">
        <w:rPr>
          <w:rFonts w:ascii="Century Gothic" w:hAnsi="Century Gothic" w:cstheme="minorHAnsi"/>
          <w:szCs w:val="24"/>
        </w:rPr>
        <w:t xml:space="preserve">Llevar un juego de ropa extra para después de hacer </w:t>
      </w:r>
      <w:proofErr w:type="spellStart"/>
      <w:r w:rsidRPr="00684395">
        <w:rPr>
          <w:rFonts w:ascii="Century Gothic" w:hAnsi="Century Gothic" w:cstheme="minorHAnsi"/>
          <w:szCs w:val="24"/>
        </w:rPr>
        <w:t>Torrentismo</w:t>
      </w:r>
      <w:proofErr w:type="spellEnd"/>
      <w:r w:rsidRPr="00684395">
        <w:rPr>
          <w:rFonts w:ascii="Century Gothic" w:hAnsi="Century Gothic" w:cstheme="minorHAnsi"/>
          <w:szCs w:val="24"/>
        </w:rPr>
        <w:t xml:space="preserve"> (Costo adicional)</w:t>
      </w:r>
    </w:p>
    <w:p w14:paraId="3E337AF8" w14:textId="77777777" w:rsidR="002405E5" w:rsidRPr="00684395" w:rsidRDefault="002405E5" w:rsidP="00684395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Cs w:val="24"/>
        </w:rPr>
      </w:pPr>
      <w:r w:rsidRPr="00684395">
        <w:rPr>
          <w:rFonts w:ascii="Century Gothic" w:hAnsi="Century Gothic" w:cstheme="minorHAnsi"/>
          <w:szCs w:val="24"/>
        </w:rPr>
        <w:t xml:space="preserve">Licencia de conducción para ingresar a los </w:t>
      </w:r>
      <w:proofErr w:type="spellStart"/>
      <w:r w:rsidRPr="00684395">
        <w:rPr>
          <w:rFonts w:ascii="Century Gothic" w:hAnsi="Century Gothic" w:cstheme="minorHAnsi"/>
          <w:szCs w:val="24"/>
        </w:rPr>
        <w:t>buggies</w:t>
      </w:r>
      <w:proofErr w:type="spellEnd"/>
      <w:r w:rsidRPr="00684395">
        <w:rPr>
          <w:rFonts w:ascii="Century Gothic" w:hAnsi="Century Gothic" w:cstheme="minorHAnsi"/>
          <w:szCs w:val="24"/>
        </w:rPr>
        <w:t xml:space="preserve"> (Costo adicional)</w:t>
      </w:r>
    </w:p>
    <w:p w14:paraId="58014DFD" w14:textId="77777777" w:rsidR="002405E5" w:rsidRPr="00684395" w:rsidRDefault="002405E5" w:rsidP="00684395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Cs w:val="24"/>
        </w:rPr>
      </w:pPr>
      <w:r w:rsidRPr="00684395">
        <w:rPr>
          <w:rFonts w:ascii="Century Gothic" w:hAnsi="Century Gothic" w:cstheme="minorHAnsi"/>
          <w:szCs w:val="24"/>
        </w:rPr>
        <w:t>Cámara fotográfica</w:t>
      </w:r>
    </w:p>
    <w:p w14:paraId="4519D134" w14:textId="77777777" w:rsidR="002405E5" w:rsidRPr="00684395" w:rsidRDefault="002405E5" w:rsidP="00684395">
      <w:pPr>
        <w:pStyle w:val="Sinespaciado"/>
        <w:numPr>
          <w:ilvl w:val="0"/>
          <w:numId w:val="6"/>
        </w:numPr>
        <w:jc w:val="both"/>
        <w:rPr>
          <w:rFonts w:ascii="Century Gothic" w:hAnsi="Century Gothic" w:cstheme="minorHAnsi"/>
          <w:szCs w:val="24"/>
        </w:rPr>
      </w:pPr>
      <w:r w:rsidRPr="00684395">
        <w:rPr>
          <w:rFonts w:ascii="Century Gothic" w:hAnsi="Century Gothic" w:cstheme="minorHAnsi"/>
          <w:szCs w:val="24"/>
        </w:rPr>
        <w:t>Llevar hidratación</w:t>
      </w:r>
    </w:p>
    <w:p w14:paraId="0A7BA01F" w14:textId="77777777" w:rsidR="002405E5" w:rsidRPr="00684395" w:rsidRDefault="002405E5" w:rsidP="00684395">
      <w:pPr>
        <w:pStyle w:val="Prrafodelista"/>
        <w:numPr>
          <w:ilvl w:val="0"/>
          <w:numId w:val="6"/>
        </w:numPr>
        <w:rPr>
          <w:sz w:val="20"/>
        </w:rPr>
      </w:pPr>
      <w:r w:rsidRPr="00684395">
        <w:rPr>
          <w:rFonts w:ascii="Century Gothic" w:hAnsi="Century Gothic" w:cstheme="minorHAnsi"/>
          <w:szCs w:val="24"/>
        </w:rPr>
        <w:t>Para contribuir con la conservación del medio ambiente, recomendamos depositar los d</w:t>
      </w:r>
      <w:r w:rsidR="00684395">
        <w:rPr>
          <w:rFonts w:ascii="Century Gothic" w:hAnsi="Century Gothic" w:cstheme="minorHAnsi"/>
          <w:szCs w:val="24"/>
        </w:rPr>
        <w:t>esechos en una caneca de basura</w:t>
      </w:r>
    </w:p>
    <w:p w14:paraId="43BA6BC6" w14:textId="77777777" w:rsidR="006A2182" w:rsidRDefault="00684395" w:rsidP="00684395">
      <w:pPr>
        <w:tabs>
          <w:tab w:val="left" w:pos="7560"/>
        </w:tabs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HOTELES</w:t>
      </w:r>
    </w:p>
    <w:p w14:paraId="61C572B4" w14:textId="77777777" w:rsidR="00684395" w:rsidRPr="00E85C26" w:rsidRDefault="00684395" w:rsidP="00684395">
      <w:pPr>
        <w:tabs>
          <w:tab w:val="left" w:pos="7560"/>
        </w:tabs>
        <w:jc w:val="center"/>
        <w:rPr>
          <w:rFonts w:ascii="Century Gothic" w:hAnsi="Century Gothic" w:cstheme="minorHAnsi"/>
          <w:sz w:val="20"/>
          <w:szCs w:val="20"/>
          <w:lang w:val="es-CO"/>
        </w:rPr>
      </w:pPr>
      <w:r>
        <w:rPr>
          <w:rFonts w:ascii="Century Gothic" w:hAnsi="Century Gothic" w:cstheme="minorHAnsi"/>
          <w:noProof/>
          <w:sz w:val="20"/>
          <w:szCs w:val="20"/>
          <w:lang w:val="es-ES" w:eastAsia="es-ES"/>
        </w:rPr>
        <w:drawing>
          <wp:inline distT="0" distB="0" distL="0" distR="0" wp14:anchorId="6296D1BE" wp14:editId="4EF9464E">
            <wp:extent cx="6195695" cy="33731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TELES SAN GIL Y BARICHAR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4395" w:rsidRPr="00E85C26" w:rsidSect="00BA26C8">
      <w:pgSz w:w="12240" w:h="15840" w:code="1"/>
      <w:pgMar w:top="1701" w:right="1043" w:bottom="170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ADD7" w14:textId="77777777" w:rsidR="003C7E62" w:rsidRDefault="003C7E62" w:rsidP="00C14009">
      <w:pPr>
        <w:spacing w:after="0" w:line="240" w:lineRule="auto"/>
      </w:pPr>
      <w:r>
        <w:separator/>
      </w:r>
    </w:p>
  </w:endnote>
  <w:endnote w:type="continuationSeparator" w:id="0">
    <w:p w14:paraId="637F4B6E" w14:textId="77777777" w:rsidR="003C7E62" w:rsidRDefault="003C7E62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4740" w14:textId="77777777" w:rsidR="003C7E62" w:rsidRDefault="003C7E62" w:rsidP="00C14009">
      <w:pPr>
        <w:spacing w:after="0" w:line="240" w:lineRule="auto"/>
      </w:pPr>
      <w:r>
        <w:separator/>
      </w:r>
    </w:p>
  </w:footnote>
  <w:footnote w:type="continuationSeparator" w:id="0">
    <w:p w14:paraId="43A0873C" w14:textId="77777777" w:rsidR="003C7E62" w:rsidRDefault="003C7E62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593613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87.75pt;height:78.75pt" o:bullet="t">
        <v:imagedata r:id="rId1" o:title="Avatar_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E30F54"/>
    <w:multiLevelType w:val="hybridMultilevel"/>
    <w:tmpl w:val="74C41844"/>
    <w:lvl w:ilvl="0" w:tplc="93A468D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4B7346"/>
    <w:multiLevelType w:val="hybridMultilevel"/>
    <w:tmpl w:val="0748A218"/>
    <w:lvl w:ilvl="0" w:tplc="93A468D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91804"/>
    <w:multiLevelType w:val="hybridMultilevel"/>
    <w:tmpl w:val="332A496E"/>
    <w:lvl w:ilvl="0" w:tplc="93A468D8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1CE311F"/>
    <w:multiLevelType w:val="hybridMultilevel"/>
    <w:tmpl w:val="B498DADC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EC059EE"/>
    <w:multiLevelType w:val="hybridMultilevel"/>
    <w:tmpl w:val="B3BCBAF8"/>
    <w:lvl w:ilvl="0" w:tplc="93A468D8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33E21471"/>
    <w:multiLevelType w:val="hybridMultilevel"/>
    <w:tmpl w:val="EC4841E0"/>
    <w:lvl w:ilvl="0" w:tplc="93A468D8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8666FF0"/>
    <w:multiLevelType w:val="hybridMultilevel"/>
    <w:tmpl w:val="3B4ADFE6"/>
    <w:lvl w:ilvl="0" w:tplc="93A468D8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48577A72"/>
    <w:multiLevelType w:val="hybridMultilevel"/>
    <w:tmpl w:val="73BC6CC2"/>
    <w:lvl w:ilvl="0" w:tplc="040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CC731F6"/>
    <w:multiLevelType w:val="hybridMultilevel"/>
    <w:tmpl w:val="E1EC9DE4"/>
    <w:lvl w:ilvl="0" w:tplc="93A468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830AB"/>
    <w:multiLevelType w:val="hybridMultilevel"/>
    <w:tmpl w:val="AC6E9512"/>
    <w:lvl w:ilvl="0" w:tplc="93A468D8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6827"/>
    <w:rsid w:val="001F7D53"/>
    <w:rsid w:val="0021208D"/>
    <w:rsid w:val="0021238F"/>
    <w:rsid w:val="00225310"/>
    <w:rsid w:val="00225B86"/>
    <w:rsid w:val="002275F5"/>
    <w:rsid w:val="00231119"/>
    <w:rsid w:val="00233A2C"/>
    <w:rsid w:val="002405E5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C7E62"/>
    <w:rsid w:val="003E0B1B"/>
    <w:rsid w:val="003E1FE7"/>
    <w:rsid w:val="003F0357"/>
    <w:rsid w:val="003F2227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B2970"/>
    <w:rsid w:val="005B2C60"/>
    <w:rsid w:val="005C0575"/>
    <w:rsid w:val="005E6D18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84395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6F699F"/>
    <w:rsid w:val="0071612D"/>
    <w:rsid w:val="00723B2A"/>
    <w:rsid w:val="00723CD6"/>
    <w:rsid w:val="00724BE2"/>
    <w:rsid w:val="00726258"/>
    <w:rsid w:val="0073263C"/>
    <w:rsid w:val="00733DE2"/>
    <w:rsid w:val="007651E1"/>
    <w:rsid w:val="00775447"/>
    <w:rsid w:val="00784CB2"/>
    <w:rsid w:val="0078552F"/>
    <w:rsid w:val="00792624"/>
    <w:rsid w:val="00797045"/>
    <w:rsid w:val="007A3D7A"/>
    <w:rsid w:val="007A7E84"/>
    <w:rsid w:val="007B6094"/>
    <w:rsid w:val="007D37B7"/>
    <w:rsid w:val="007D4CFF"/>
    <w:rsid w:val="007E105C"/>
    <w:rsid w:val="007E7235"/>
    <w:rsid w:val="007F02BE"/>
    <w:rsid w:val="007F0370"/>
    <w:rsid w:val="007F37A6"/>
    <w:rsid w:val="008001CC"/>
    <w:rsid w:val="00801B19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64A0"/>
    <w:rsid w:val="008D7C43"/>
    <w:rsid w:val="008F072D"/>
    <w:rsid w:val="008F4D7C"/>
    <w:rsid w:val="009009C5"/>
    <w:rsid w:val="009058BE"/>
    <w:rsid w:val="00913BD5"/>
    <w:rsid w:val="00923A86"/>
    <w:rsid w:val="009339E3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71"/>
    <w:rsid w:val="00A305F2"/>
    <w:rsid w:val="00A31739"/>
    <w:rsid w:val="00A349F4"/>
    <w:rsid w:val="00A46AF8"/>
    <w:rsid w:val="00A504EC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3D04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26C8"/>
    <w:rsid w:val="00BA60D4"/>
    <w:rsid w:val="00BB0104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70AF2"/>
    <w:rsid w:val="00C73982"/>
    <w:rsid w:val="00C76EFC"/>
    <w:rsid w:val="00C77323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37913"/>
    <w:rsid w:val="00D424AB"/>
    <w:rsid w:val="00D534FB"/>
    <w:rsid w:val="00D55A95"/>
    <w:rsid w:val="00D56784"/>
    <w:rsid w:val="00D745E2"/>
    <w:rsid w:val="00D74664"/>
    <w:rsid w:val="00D74BF0"/>
    <w:rsid w:val="00D75C2E"/>
    <w:rsid w:val="00D80676"/>
    <w:rsid w:val="00D80F06"/>
    <w:rsid w:val="00D82458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1096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F455B"/>
    <w:rsid w:val="00EF4CAA"/>
    <w:rsid w:val="00EF7190"/>
    <w:rsid w:val="00F04B86"/>
    <w:rsid w:val="00F10722"/>
    <w:rsid w:val="00F109DF"/>
    <w:rsid w:val="00F11799"/>
    <w:rsid w:val="00F144D2"/>
    <w:rsid w:val="00F3700F"/>
    <w:rsid w:val="00F377A0"/>
    <w:rsid w:val="00F66C4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B9FD8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44F27-DC09-4B30-AA8D-9A9D5D15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1</TotalTime>
  <Pages>3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UNITURISMO</cp:lastModifiedBy>
  <cp:revision>2</cp:revision>
  <cp:lastPrinted>2018-05-10T20:19:00Z</cp:lastPrinted>
  <dcterms:created xsi:type="dcterms:W3CDTF">2025-06-18T14:52:00Z</dcterms:created>
  <dcterms:modified xsi:type="dcterms:W3CDTF">2025-06-18T14:52:00Z</dcterms:modified>
</cp:coreProperties>
</file>