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0665" w14:textId="4A4097E1" w:rsidR="00FE5A5F" w:rsidRDefault="003D783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B87EE2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8408C0" wp14:editId="2B0F71C0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23B27C" w14:textId="712471D5" w:rsidR="000E4C91" w:rsidRPr="0076212C" w:rsidRDefault="007C3EF1" w:rsidP="00971AA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971AA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PORTAL 1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971AA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8408C0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26.75pt;width:563.25pt;height:2in;z-index:2516526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" filled="f" stroked="f">
                <v:textbox style="mso-fit-shape-to-text:t">
                  <w:txbxContent>
                    <w:p w14:paraId="3423B27C" w14:textId="712471D5" w:rsidR="000E4C91" w:rsidRPr="0076212C" w:rsidRDefault="007C3EF1" w:rsidP="00971AA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971AA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PORTAL 1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971AA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F6B69" w14:textId="0F8707BD" w:rsidR="000E4C91" w:rsidRPr="00B87EE2" w:rsidRDefault="000E4C91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2C86C37" w14:textId="31DE5147" w:rsidR="00971AA1" w:rsidRPr="00B87EE2" w:rsidRDefault="003D783F" w:rsidP="00B87E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n-US" w:eastAsia="en-US"/>
        </w:rPr>
        <w:drawing>
          <wp:anchor distT="0" distB="0" distL="114300" distR="114300" simplePos="0" relativeHeight="251661824" behindDoc="0" locked="0" layoutInCell="1" allowOverlap="1" wp14:anchorId="1F452B6B" wp14:editId="33911991">
            <wp:simplePos x="0" y="0"/>
            <wp:positionH relativeFrom="column">
              <wp:posOffset>-219075</wp:posOffset>
            </wp:positionH>
            <wp:positionV relativeFrom="paragraph">
              <wp:posOffset>558165</wp:posOffset>
            </wp:positionV>
            <wp:extent cx="6637655" cy="1143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AA1" w:rsidRPr="00B87EE2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8E1C1B" wp14:editId="154D86C3">
                <wp:simplePos x="0" y="0"/>
                <wp:positionH relativeFrom="margin">
                  <wp:posOffset>1264285</wp:posOffset>
                </wp:positionH>
                <wp:positionV relativeFrom="paragraph">
                  <wp:posOffset>41275</wp:posOffset>
                </wp:positionV>
                <wp:extent cx="3667125" cy="182880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45408" w14:textId="57E63C5A" w:rsidR="00971AA1" w:rsidRPr="00B87EE2" w:rsidRDefault="00B87EE2" w:rsidP="00971AA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DE20E4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AMAZING PLACE</w:t>
                            </w:r>
                            <w:r w:rsidR="00971AA1"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E1C1B" id="Cuadro de texto 4" o:spid="_x0000_s1027" type="#_x0000_t202" style="position:absolute;left:0;text-align:left;margin-left:99.55pt;margin-top:3.25pt;width:288.75pt;height:2in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" filled="f" stroked="f">
                <v:textbox style="mso-fit-shape-to-text:t">
                  <w:txbxContent>
                    <w:p w14:paraId="35145408" w14:textId="57E63C5A" w:rsidR="00971AA1" w:rsidRPr="00B87EE2" w:rsidRDefault="00B87EE2" w:rsidP="00971AA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DE20E4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 AMAZING PLACE</w:t>
                      </w:r>
                      <w:r w:rsidR="00971AA1"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AC643" w14:textId="7B78E95A" w:rsidR="00B87EE2" w:rsidRPr="00B87EE2" w:rsidRDefault="00B87EE2" w:rsidP="00B87E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bookmarkStart w:id="0" w:name="_GoBack"/>
      <w:bookmarkEnd w:id="0"/>
    </w:p>
    <w:p w14:paraId="0601923F" w14:textId="77777777" w:rsidR="00DE20E4" w:rsidRDefault="00DE20E4" w:rsidP="00DE20E4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DE20E4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PLAN INCLUDES</w:t>
      </w:r>
      <w:r w:rsidR="00971AA1" w:rsidRPr="00DE20E4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:</w:t>
      </w:r>
    </w:p>
    <w:p w14:paraId="0783CE7B" w14:textId="77777777" w:rsidR="00DE20E4" w:rsidRDefault="00DE20E4" w:rsidP="00DE20E4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709BC41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Hotel accommodation (1 night).</w:t>
      </w:r>
    </w:p>
    <w:p w14:paraId="0026F576" w14:textId="71A34F2F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 xml:space="preserve">Taxes and hotel insurance </w:t>
      </w:r>
    </w:p>
    <w:p w14:paraId="0AC9909E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Century Gothic" w:hAnsi="Century Gothic" w:cstheme="minorHAnsi"/>
          <w:sz w:val="24"/>
          <w:szCs w:val="28"/>
          <w:lang w:val="en-US"/>
        </w:rPr>
        <w:t>M</w:t>
      </w:r>
      <w:r w:rsidRPr="00DE20E4">
        <w:rPr>
          <w:rFonts w:ascii="Century Gothic" w:hAnsi="Century Gothic" w:cstheme="minorHAnsi"/>
          <w:sz w:val="24"/>
          <w:szCs w:val="28"/>
          <w:lang w:val="en-US"/>
        </w:rPr>
        <w:t>edical assistance</w:t>
      </w:r>
    </w:p>
    <w:p w14:paraId="44D2B5C8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Transportation Bucaramanga-Ríonegro-Bucaramanga.</w:t>
      </w:r>
    </w:p>
    <w:p w14:paraId="36B073BF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Breakfast</w:t>
      </w:r>
    </w:p>
    <w:p w14:paraId="18D1DBDC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Dinner</w:t>
      </w:r>
    </w:p>
    <w:p w14:paraId="58F13EFE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Lunch</w:t>
      </w:r>
    </w:p>
    <w:p w14:paraId="09F81077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Access to and enjoyment of all facilities, including natural pools, waterfalls, fishing lakes, mountain biking, karaoke bar, natural wells, nature trails, and much more...</w:t>
      </w:r>
    </w:p>
    <w:p w14:paraId="079FAD47" w14:textId="77777777" w:rsid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Lunch at La Hacienda Restaurant: includes main course and beverage of your choice.</w:t>
      </w:r>
    </w:p>
    <w:p w14:paraId="5C48B097" w14:textId="1E0CC795" w:rsidR="00DE20E4" w:rsidRPr="00DE20E4" w:rsidRDefault="00DE20E4" w:rsidP="003D783F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DE20E4">
        <w:rPr>
          <w:rFonts w:ascii="Century Gothic" w:hAnsi="Century Gothic" w:cstheme="minorHAnsi"/>
          <w:sz w:val="24"/>
          <w:szCs w:val="28"/>
          <w:lang w:val="en-US"/>
        </w:rPr>
        <w:t>Tour guide to prov</w:t>
      </w:r>
      <w:r>
        <w:rPr>
          <w:rFonts w:ascii="Century Gothic" w:hAnsi="Century Gothic" w:cstheme="minorHAnsi"/>
          <w:sz w:val="24"/>
          <w:szCs w:val="28"/>
          <w:lang w:val="en-US"/>
        </w:rPr>
        <w:t>ide orientation in the</w:t>
      </w:r>
      <w:r w:rsidRPr="00DE20E4">
        <w:rPr>
          <w:rFonts w:ascii="Century Gothic" w:hAnsi="Century Gothic" w:cstheme="minorHAnsi"/>
          <w:sz w:val="24"/>
          <w:szCs w:val="28"/>
          <w:lang w:val="en-US"/>
        </w:rPr>
        <w:t xml:space="preserve"> facilities.</w:t>
      </w:r>
    </w:p>
    <w:p w14:paraId="40D86B48" w14:textId="77777777" w:rsidR="00DE20E4" w:rsidRDefault="00DE20E4" w:rsidP="00DE20E4">
      <w:pPr>
        <w:pStyle w:val="Sinespaciado"/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</w:p>
    <w:p w14:paraId="5CC04227" w14:textId="77777777" w:rsidR="00DE20E4" w:rsidRDefault="00FE5A5F" w:rsidP="00DE20E4">
      <w:pPr>
        <w:pStyle w:val="Sinespaciado"/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DE20E4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NO</w:t>
      </w:r>
      <w:r w:rsidR="00DE20E4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T INCLUDED</w:t>
      </w:r>
    </w:p>
    <w:p w14:paraId="38704038" w14:textId="77777777" w:rsidR="00DE20E4" w:rsidRDefault="00DE20E4" w:rsidP="00DE20E4">
      <w:pPr>
        <w:pStyle w:val="Sinespaciado"/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</w:p>
    <w:p w14:paraId="761446AE" w14:textId="67597F8E" w:rsidR="00FE5A5F" w:rsidRPr="00DE20E4" w:rsidRDefault="00DE20E4" w:rsidP="00DE20E4">
      <w:pPr>
        <w:pStyle w:val="Sinespaciado"/>
        <w:numPr>
          <w:ilvl w:val="0"/>
          <w:numId w:val="11"/>
        </w:numPr>
        <w:shd w:val="clear" w:color="auto" w:fill="FFFFFF"/>
        <w:ind w:left="993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DE20E4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6F7F562E" w14:textId="77777777" w:rsidR="00DE20E4" w:rsidRPr="00DE20E4" w:rsidRDefault="00DE20E4" w:rsidP="00DE20E4">
      <w:pPr>
        <w:pStyle w:val="Sinespaciado"/>
        <w:shd w:val="clear" w:color="auto" w:fill="FFFFFF"/>
        <w:ind w:left="993"/>
        <w:jc w:val="both"/>
        <w:rPr>
          <w:rFonts w:ascii="Arial Narrow" w:hAnsi="Arial Narrow" w:cstheme="minorHAnsi"/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169"/>
        <w:tblW w:w="5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</w:tblGrid>
      <w:tr w:rsidR="00FE5A5F" w:rsidRPr="00F24C52" w14:paraId="51586E34" w14:textId="77777777" w:rsidTr="00FE5A5F">
        <w:trPr>
          <w:trHeight w:val="89"/>
        </w:trPr>
        <w:tc>
          <w:tcPr>
            <w:tcW w:w="5887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AA4DA52" w14:textId="742B8E70" w:rsidR="00FE5A5F" w:rsidRPr="00F24C52" w:rsidRDefault="00DE20E4" w:rsidP="00FE5A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n-US" w:eastAsia="es-CO"/>
              </w:rPr>
              <w:t>RATE PER PERSON</w:t>
            </w:r>
          </w:p>
        </w:tc>
      </w:tr>
      <w:tr w:rsidR="00FE5A5F" w:rsidRPr="00F24C52" w14:paraId="3DBE516C" w14:textId="77777777" w:rsidTr="00FE5A5F">
        <w:trPr>
          <w:trHeight w:val="69"/>
        </w:trPr>
        <w:tc>
          <w:tcPr>
            <w:tcW w:w="5887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88A8BE" w14:textId="09B701B4" w:rsidR="00FE5A5F" w:rsidRPr="00F24C52" w:rsidRDefault="00FE5A5F" w:rsidP="00FE5A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24C5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Triple</w:t>
            </w:r>
            <w:r w:rsidR="00DE20E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Accommodation</w:t>
            </w:r>
            <w:r w:rsidRPr="00F24C5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:</w:t>
            </w:r>
          </w:p>
        </w:tc>
      </w:tr>
      <w:tr w:rsidR="00FE5A5F" w:rsidRPr="00F24C52" w14:paraId="2E99EF2C" w14:textId="77777777" w:rsidTr="00FE5A5F">
        <w:trPr>
          <w:trHeight w:val="643"/>
        </w:trPr>
        <w:tc>
          <w:tcPr>
            <w:tcW w:w="5887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49467240" w14:textId="419C9EBB" w:rsidR="00FE5A5F" w:rsidRPr="00F24C52" w:rsidRDefault="00DE20E4" w:rsidP="00DE20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$106</w:t>
            </w:r>
            <w:r w:rsidR="00FE5A5F" w:rsidRPr="00FE5A5F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dollars</w:t>
            </w:r>
          </w:p>
        </w:tc>
      </w:tr>
      <w:tr w:rsidR="00FE5A5F" w:rsidRPr="00F24C52" w14:paraId="5E4167A1" w14:textId="77777777" w:rsidTr="00FE5A5F">
        <w:trPr>
          <w:trHeight w:val="643"/>
        </w:trPr>
        <w:tc>
          <w:tcPr>
            <w:tcW w:w="5887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6279305E" w14:textId="77777777" w:rsidR="00FE5A5F" w:rsidRPr="00F24C52" w:rsidRDefault="00FE5A5F" w:rsidP="00FE5A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FE5A5F" w:rsidRPr="00F24C52" w14:paraId="19D7E45E" w14:textId="77777777" w:rsidTr="00FE5A5F">
        <w:trPr>
          <w:trHeight w:val="643"/>
        </w:trPr>
        <w:tc>
          <w:tcPr>
            <w:tcW w:w="5887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0E317165" w14:textId="77777777" w:rsidR="00FE5A5F" w:rsidRPr="00F24C52" w:rsidRDefault="00FE5A5F" w:rsidP="00FE5A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14:paraId="1A00FA03" w14:textId="1BC8C79F" w:rsidR="00F24C52" w:rsidRPr="00F24C52" w:rsidRDefault="00F24C52" w:rsidP="00FE5A5F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  <w:lang w:val="es-CO"/>
        </w:rPr>
      </w:pPr>
    </w:p>
    <w:sectPr w:rsidR="00F24C52" w:rsidRPr="00F24C52" w:rsidSect="00F71E16">
      <w:footerReference w:type="default" r:id="rId9"/>
      <w:pgSz w:w="12240" w:h="15840" w:code="1"/>
      <w:pgMar w:top="238" w:right="1043" w:bottom="113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FE1E" w14:textId="77777777" w:rsidR="006D33FC" w:rsidRDefault="006D33FC" w:rsidP="00C14009">
      <w:pPr>
        <w:spacing w:after="0" w:line="240" w:lineRule="auto"/>
      </w:pPr>
      <w:r>
        <w:separator/>
      </w:r>
    </w:p>
  </w:endnote>
  <w:endnote w:type="continuationSeparator" w:id="0">
    <w:p w14:paraId="65F00699" w14:textId="77777777" w:rsidR="006D33FC" w:rsidRDefault="006D33F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68C" w14:textId="77777777" w:rsidR="000E4C91" w:rsidRDefault="000E4C91">
    <w:pPr>
      <w:pStyle w:val="Piedepgina"/>
    </w:pPr>
  </w:p>
  <w:p w14:paraId="16B709B4" w14:textId="77777777" w:rsidR="000E4C91" w:rsidRDefault="000E4C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1C6C" w14:textId="77777777" w:rsidR="006D33FC" w:rsidRDefault="006D33FC" w:rsidP="00C14009">
      <w:pPr>
        <w:spacing w:after="0" w:line="240" w:lineRule="auto"/>
      </w:pPr>
      <w:r>
        <w:separator/>
      </w:r>
    </w:p>
  </w:footnote>
  <w:footnote w:type="continuationSeparator" w:id="0">
    <w:p w14:paraId="3A99D3AA" w14:textId="77777777" w:rsidR="006D33FC" w:rsidRDefault="006D33FC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28E1C1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7.65pt;height:78.75pt" o:bullet="t">
        <v:imagedata r:id="rId1" o:title="Avatar_Universal"/>
      </v:shape>
    </w:pict>
  </w:numPicBullet>
  <w:numPicBullet w:numPicBulletId="1">
    <w:pict>
      <v:shape id="_x0000_i1036" type="#_x0000_t75" style="width:11.25pt;height:11.25pt" o:bullet="t">
        <v:imagedata r:id="rId2" o:title="mso2"/>
      </v:shape>
    </w:pict>
  </w:numPicBullet>
  <w:numPicBullet w:numPicBulletId="2">
    <w:pict>
      <v:shape id="_x0000_i1037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B52C8F"/>
    <w:multiLevelType w:val="hybridMultilevel"/>
    <w:tmpl w:val="D38A066C"/>
    <w:lvl w:ilvl="0" w:tplc="8F36B65E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6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9"/>
  </w:num>
  <w:num w:numId="9">
    <w:abstractNumId w:val="38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5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40"/>
  </w:num>
  <w:num w:numId="29">
    <w:abstractNumId w:val="2"/>
  </w:num>
  <w:num w:numId="30">
    <w:abstractNumId w:val="43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7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2"/>
  </w:num>
  <w:num w:numId="44">
    <w:abstractNumId w:val="41"/>
  </w:num>
  <w:num w:numId="45">
    <w:abstractNumId w:val="7"/>
  </w:num>
  <w:num w:numId="46">
    <w:abstractNumId w:val="6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540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13694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4D01"/>
    <w:rsid w:val="003B7025"/>
    <w:rsid w:val="003B716F"/>
    <w:rsid w:val="003C0CC8"/>
    <w:rsid w:val="003C56EB"/>
    <w:rsid w:val="003C62C1"/>
    <w:rsid w:val="003C6570"/>
    <w:rsid w:val="003D783F"/>
    <w:rsid w:val="003D7C07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A5C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7EC8"/>
    <w:rsid w:val="005E6D18"/>
    <w:rsid w:val="0060247A"/>
    <w:rsid w:val="00607D1F"/>
    <w:rsid w:val="0062664E"/>
    <w:rsid w:val="00630F1E"/>
    <w:rsid w:val="00636F6C"/>
    <w:rsid w:val="00642136"/>
    <w:rsid w:val="006422B5"/>
    <w:rsid w:val="00650DC3"/>
    <w:rsid w:val="00653D32"/>
    <w:rsid w:val="006563C1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33FC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0D0A"/>
    <w:rsid w:val="007651E1"/>
    <w:rsid w:val="00775447"/>
    <w:rsid w:val="00784CB2"/>
    <w:rsid w:val="0078552F"/>
    <w:rsid w:val="00792624"/>
    <w:rsid w:val="007A3D7A"/>
    <w:rsid w:val="007A7E84"/>
    <w:rsid w:val="007B6094"/>
    <w:rsid w:val="007C3EF1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24E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1AA1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87EE2"/>
    <w:rsid w:val="00B927E9"/>
    <w:rsid w:val="00B95374"/>
    <w:rsid w:val="00BA60D4"/>
    <w:rsid w:val="00BB0104"/>
    <w:rsid w:val="00BB64BF"/>
    <w:rsid w:val="00BB68C5"/>
    <w:rsid w:val="00BB7B4F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5112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E20E4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24C52"/>
    <w:rsid w:val="00F3700F"/>
    <w:rsid w:val="00F66C4B"/>
    <w:rsid w:val="00F71E16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5A5F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01F92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971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DCDD-2171-41B5-BA0A-CAA9C315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5</cp:revision>
  <cp:lastPrinted>2018-05-10T20:19:00Z</cp:lastPrinted>
  <dcterms:created xsi:type="dcterms:W3CDTF">2024-05-04T16:54:00Z</dcterms:created>
  <dcterms:modified xsi:type="dcterms:W3CDTF">2025-10-06T16:28:00Z</dcterms:modified>
</cp:coreProperties>
</file>