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DD24" w14:textId="4F62D417" w:rsidR="009C5502" w:rsidRDefault="00376ECB" w:rsidP="00006E5D">
      <w:pPr>
        <w:spacing w:after="0" w:line="240" w:lineRule="auto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  <w:r>
        <w:rPr>
          <w:rFonts w:ascii="Century Gothic" w:hAnsi="Century Gothic"/>
          <w:noProof/>
          <w:color w:val="548DD4" w:themeColor="text2" w:themeTint="99"/>
          <w:sz w:val="24"/>
          <w:szCs w:val="28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7522A746" wp14:editId="1D6F63FA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5960520" cy="1619250"/>
            <wp:effectExtent l="0" t="0" r="254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20" cy="161925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F6E" w:rsidRPr="00E85C2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1950D" wp14:editId="6FE78B72">
                <wp:simplePos x="0" y="0"/>
                <wp:positionH relativeFrom="column">
                  <wp:posOffset>-606586</wp:posOffset>
                </wp:positionH>
                <wp:positionV relativeFrom="paragraph">
                  <wp:posOffset>-411812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DB932" w14:textId="5C0C06AE" w:rsidR="000E4C91" w:rsidRPr="0076212C" w:rsidRDefault="00376ECB" w:rsidP="009C5502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ECB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THERMAL SPRINGS</w:t>
                            </w:r>
                            <w:r w:rsidR="009C5502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RAIZON 1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9C5502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1950D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47.75pt;margin-top:-32.4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" filled="f" stroked="f">
                <v:textbox style="mso-fit-shape-to-text:t">
                  <w:txbxContent>
                    <w:p w14:paraId="159DB932" w14:textId="5C0C06AE" w:rsidR="000E4C91" w:rsidRPr="0076212C" w:rsidRDefault="00376ECB" w:rsidP="009C5502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ECB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THERMAL SPRINGS</w:t>
                      </w:r>
                      <w:r w:rsidR="009C5502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RAIZON 1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9C5502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B6759B0" w14:textId="77777777" w:rsidR="009C5502" w:rsidRDefault="009C5502" w:rsidP="009C5502">
      <w:pPr>
        <w:spacing w:after="0"/>
        <w:ind w:right="-660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</w:p>
    <w:p w14:paraId="56E883D6" w14:textId="77777777" w:rsidR="009C5502" w:rsidRDefault="009C5502" w:rsidP="009C5502">
      <w:pPr>
        <w:spacing w:after="0"/>
        <w:ind w:right="-660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</w:p>
    <w:p w14:paraId="31168CD9" w14:textId="77777777" w:rsidR="009C5502" w:rsidRDefault="009C5502" w:rsidP="009C5502">
      <w:pPr>
        <w:spacing w:after="0"/>
        <w:ind w:right="-660"/>
        <w:rPr>
          <w:rFonts w:ascii="Arial Narrow" w:hAnsi="Arial Narrow"/>
          <w:b/>
          <w:color w:val="548DD4" w:themeColor="text2" w:themeTint="99"/>
          <w:sz w:val="52"/>
          <w:szCs w:val="52"/>
          <w:lang w:val="es-ES" w:eastAsia="es-ES"/>
        </w:rPr>
      </w:pPr>
    </w:p>
    <w:p w14:paraId="49262E15" w14:textId="77777777" w:rsidR="00A72764" w:rsidRPr="00376ECB" w:rsidRDefault="00A72764" w:rsidP="00A72764">
      <w:pPr>
        <w:spacing w:after="0"/>
        <w:ind w:right="119"/>
        <w:rPr>
          <w:rFonts w:ascii="Arial Narrow" w:hAnsi="Arial Narrow"/>
          <w:b/>
          <w:color w:val="548DD4" w:themeColor="text2" w:themeTint="99"/>
          <w:sz w:val="16"/>
          <w:szCs w:val="32"/>
          <w:lang w:val="es-ES" w:eastAsia="es-ES"/>
        </w:rPr>
      </w:pPr>
    </w:p>
    <w:p w14:paraId="6C3AA5E7" w14:textId="77777777" w:rsidR="00376ECB" w:rsidRPr="00AA3722" w:rsidRDefault="00376ECB" w:rsidP="007D1407">
      <w:pPr>
        <w:spacing w:after="0"/>
        <w:ind w:left="284" w:right="-166" w:hanging="284"/>
        <w:rPr>
          <w:rFonts w:ascii="Arial Narrow" w:hAnsi="Arial Narrow"/>
          <w:color w:val="FF0000"/>
          <w:sz w:val="28"/>
          <w:szCs w:val="32"/>
          <w:lang w:val="en-US" w:eastAsia="es-ES"/>
        </w:rPr>
      </w:pPr>
      <w:r w:rsidRPr="00AA3722">
        <w:rPr>
          <w:rFonts w:ascii="Arial Narrow" w:hAnsi="Arial Narrow"/>
          <w:color w:val="FF0000"/>
          <w:sz w:val="28"/>
          <w:szCs w:val="32"/>
          <w:lang w:val="en-US" w:eastAsia="es-ES"/>
        </w:rPr>
        <w:t>Departure time: 4:00 a.m.</w:t>
      </w:r>
    </w:p>
    <w:p w14:paraId="6BE55E7E" w14:textId="77777777" w:rsidR="00376ECB" w:rsidRPr="00AA3722" w:rsidRDefault="00376ECB" w:rsidP="007D1407">
      <w:pPr>
        <w:spacing w:after="0"/>
        <w:ind w:left="284" w:right="-166" w:hanging="284"/>
        <w:rPr>
          <w:rFonts w:ascii="Arial Narrow" w:hAnsi="Arial Narrow"/>
          <w:b/>
          <w:color w:val="548DD4" w:themeColor="text2" w:themeTint="99"/>
          <w:sz w:val="32"/>
          <w:szCs w:val="32"/>
          <w:lang w:val="en-US" w:eastAsia="es-ES"/>
        </w:rPr>
      </w:pPr>
    </w:p>
    <w:p w14:paraId="42481C4A" w14:textId="4A8B6D6D" w:rsidR="009C5502" w:rsidRPr="00AA3722" w:rsidRDefault="00A72764" w:rsidP="007D1407">
      <w:pPr>
        <w:spacing w:after="0"/>
        <w:ind w:left="284" w:right="-166" w:hanging="284"/>
        <w:rPr>
          <w:rFonts w:ascii="Arial Narrow" w:hAnsi="Arial Narrow"/>
          <w:b/>
          <w:color w:val="548DD4" w:themeColor="text2" w:themeTint="99"/>
          <w:sz w:val="24"/>
          <w:szCs w:val="28"/>
          <w:lang w:val="en-US" w:eastAsia="es-ES"/>
        </w:rPr>
      </w:pPr>
      <w:r w:rsidRPr="00AA3722">
        <w:rPr>
          <w:rFonts w:ascii="Arial Narrow" w:hAnsi="Arial Narrow"/>
          <w:b/>
          <w:color w:val="548DD4" w:themeColor="text2" w:themeTint="99"/>
          <w:sz w:val="24"/>
          <w:szCs w:val="28"/>
          <w:lang w:val="en-US" w:eastAsia="es-ES"/>
        </w:rPr>
        <w:t xml:space="preserve">PLAN </w:t>
      </w:r>
      <w:r w:rsidR="00376ECB" w:rsidRPr="00AA3722">
        <w:rPr>
          <w:rFonts w:ascii="Arial Narrow" w:hAnsi="Arial Narrow"/>
          <w:b/>
          <w:color w:val="548DD4" w:themeColor="text2" w:themeTint="99"/>
          <w:sz w:val="24"/>
          <w:szCs w:val="28"/>
          <w:lang w:val="en-US" w:eastAsia="es-ES"/>
        </w:rPr>
        <w:t>INCLUDES:</w:t>
      </w:r>
      <w:r w:rsidR="009C5502" w:rsidRPr="00AA3722">
        <w:rPr>
          <w:rFonts w:ascii="Arial Narrow" w:hAnsi="Arial Narrow"/>
          <w:b/>
          <w:color w:val="548DD4" w:themeColor="text2" w:themeTint="99"/>
          <w:sz w:val="24"/>
          <w:szCs w:val="28"/>
          <w:lang w:val="en-US" w:eastAsia="es-ES"/>
        </w:rPr>
        <w:t xml:space="preserve"> </w:t>
      </w:r>
    </w:p>
    <w:p w14:paraId="65020D23" w14:textId="77777777" w:rsidR="00376ECB" w:rsidRPr="00376ECB" w:rsidRDefault="00376ECB" w:rsidP="00376ECB">
      <w:pPr>
        <w:numPr>
          <w:ilvl w:val="0"/>
          <w:numId w:val="11"/>
        </w:numPr>
        <w:spacing w:after="0"/>
        <w:ind w:right="-166"/>
        <w:rPr>
          <w:rFonts w:ascii="Century Gothic" w:hAnsi="Century Gothic"/>
          <w:sz w:val="24"/>
          <w:szCs w:val="28"/>
        </w:rPr>
      </w:pPr>
      <w:r w:rsidRPr="00376ECB">
        <w:rPr>
          <w:rFonts w:ascii="Century Gothic" w:hAnsi="Century Gothic"/>
          <w:sz w:val="24"/>
          <w:szCs w:val="28"/>
        </w:rPr>
        <w:t xml:space="preserve">Permanent transportation (AAA). </w:t>
      </w:r>
    </w:p>
    <w:p w14:paraId="1ABED394" w14:textId="65A772A3" w:rsidR="00376ECB" w:rsidRPr="00376ECB" w:rsidRDefault="00376ECB" w:rsidP="00376ECB">
      <w:pPr>
        <w:numPr>
          <w:ilvl w:val="0"/>
          <w:numId w:val="11"/>
        </w:numPr>
        <w:spacing w:after="0"/>
        <w:ind w:right="-166"/>
        <w:rPr>
          <w:rFonts w:ascii="Century Gothic" w:hAnsi="Century Gothic"/>
          <w:sz w:val="24"/>
          <w:szCs w:val="28"/>
          <w:lang w:val="en-US"/>
        </w:rPr>
      </w:pPr>
      <w:r w:rsidRPr="00376ECB">
        <w:rPr>
          <w:rFonts w:ascii="Century Gothic" w:hAnsi="Century Gothic"/>
          <w:sz w:val="24"/>
          <w:szCs w:val="28"/>
          <w:lang w:val="en-US"/>
        </w:rPr>
        <w:t>Tour guide throughout the trip.</w:t>
      </w:r>
    </w:p>
    <w:p w14:paraId="25C7A2C5" w14:textId="7357184E" w:rsidR="00376ECB" w:rsidRPr="00376ECB" w:rsidRDefault="00376ECB" w:rsidP="00376ECB">
      <w:pPr>
        <w:numPr>
          <w:ilvl w:val="0"/>
          <w:numId w:val="11"/>
        </w:numPr>
        <w:spacing w:after="0"/>
        <w:ind w:right="-166"/>
        <w:rPr>
          <w:rFonts w:ascii="Century Gothic" w:hAnsi="Century Gothic"/>
          <w:sz w:val="24"/>
          <w:szCs w:val="28"/>
          <w:lang w:val="en-US"/>
        </w:rPr>
      </w:pPr>
      <w:r w:rsidRPr="00376ECB">
        <w:rPr>
          <w:rFonts w:ascii="Century Gothic" w:hAnsi="Century Gothic"/>
          <w:sz w:val="24"/>
          <w:szCs w:val="28"/>
          <w:lang w:val="en-US"/>
        </w:rPr>
        <w:t>Medical assistance cards for the trip.</w:t>
      </w:r>
    </w:p>
    <w:p w14:paraId="76BC1669" w14:textId="2A2FFBF8" w:rsidR="00376ECB" w:rsidRPr="00376ECB" w:rsidRDefault="00376ECB" w:rsidP="00376ECB">
      <w:pPr>
        <w:numPr>
          <w:ilvl w:val="0"/>
          <w:numId w:val="11"/>
        </w:numPr>
        <w:spacing w:after="0"/>
        <w:ind w:right="-166"/>
        <w:rPr>
          <w:rFonts w:ascii="Century Gothic" w:hAnsi="Century Gothic"/>
          <w:sz w:val="24"/>
          <w:szCs w:val="28"/>
          <w:lang w:val="en-US"/>
        </w:rPr>
      </w:pPr>
      <w:r w:rsidRPr="00376ECB">
        <w:rPr>
          <w:rFonts w:ascii="Century Gothic" w:hAnsi="Century Gothic"/>
          <w:sz w:val="24"/>
          <w:szCs w:val="28"/>
          <w:lang w:val="en-US"/>
        </w:rPr>
        <w:t>Accomm</w:t>
      </w:r>
      <w:bookmarkStart w:id="0" w:name="_GoBack"/>
      <w:bookmarkEnd w:id="0"/>
      <w:r w:rsidRPr="00376ECB">
        <w:rPr>
          <w:rFonts w:ascii="Century Gothic" w:hAnsi="Century Gothic"/>
          <w:sz w:val="24"/>
          <w:szCs w:val="28"/>
          <w:lang w:val="en-US"/>
        </w:rPr>
        <w:t xml:space="preserve">odation in a hotel with multiple rooms. </w:t>
      </w:r>
    </w:p>
    <w:p w14:paraId="45E4966F" w14:textId="60A2842C" w:rsidR="009C5502" w:rsidRPr="00376ECB" w:rsidRDefault="00376ECB" w:rsidP="00376ECB">
      <w:pPr>
        <w:numPr>
          <w:ilvl w:val="0"/>
          <w:numId w:val="11"/>
        </w:numPr>
        <w:spacing w:after="0"/>
        <w:ind w:right="-166"/>
        <w:rPr>
          <w:rFonts w:ascii="Century Gothic" w:hAnsi="Century Gothic"/>
          <w:sz w:val="24"/>
          <w:szCs w:val="28"/>
          <w:lang w:val="en-US" w:eastAsia="es-ES"/>
        </w:rPr>
      </w:pPr>
      <w:r w:rsidRPr="00376ECB">
        <w:rPr>
          <w:rFonts w:ascii="Century Gothic" w:hAnsi="Century Gothic"/>
          <w:sz w:val="24"/>
          <w:szCs w:val="28"/>
          <w:lang w:val="en-US"/>
        </w:rPr>
        <w:t>Meals: Breakfast, lunch, and dinner.</w:t>
      </w:r>
    </w:p>
    <w:p w14:paraId="6D6BFC8F" w14:textId="77777777" w:rsidR="007D1407" w:rsidRPr="00376ECB" w:rsidRDefault="007D1407" w:rsidP="007D1407">
      <w:pPr>
        <w:spacing w:after="0"/>
        <w:ind w:right="-166"/>
        <w:rPr>
          <w:rFonts w:ascii="Century Gothic" w:hAnsi="Century Gothic"/>
          <w:sz w:val="24"/>
          <w:szCs w:val="28"/>
          <w:lang w:val="en-US" w:eastAsia="es-ES"/>
        </w:rPr>
      </w:pPr>
    </w:p>
    <w:p w14:paraId="64F95F1D" w14:textId="529ADBAE" w:rsidR="00376ECB" w:rsidRPr="00376ECB" w:rsidRDefault="00376ECB" w:rsidP="007D1407">
      <w:pPr>
        <w:spacing w:after="0"/>
        <w:ind w:right="-166"/>
        <w:rPr>
          <w:rFonts w:ascii="Century Gothic" w:hAnsi="Century Gothic"/>
          <w:b/>
          <w:sz w:val="24"/>
          <w:szCs w:val="28"/>
          <w:lang w:val="es-ES" w:eastAsia="es-ES"/>
        </w:rPr>
      </w:pPr>
      <w:r w:rsidRPr="00376ECB">
        <w:rPr>
          <w:rFonts w:ascii="Century Gothic" w:hAnsi="Century Gothic"/>
          <w:b/>
          <w:sz w:val="24"/>
          <w:szCs w:val="28"/>
          <w:lang w:val="es-ES" w:eastAsia="es-ES"/>
        </w:rPr>
        <w:t>Places to visit: El Raizon Hot Springs, Pamplona, Pamplonita, Bochalema Ecological Trail, Los 7 Chorros, Virgen de la Cueva Shrine, Pozo del Amor Waterfalls. (Entrance fees included).</w:t>
      </w:r>
    </w:p>
    <w:tbl>
      <w:tblPr>
        <w:tblpPr w:leftFromText="141" w:rightFromText="141" w:vertAnchor="text" w:horzAnchor="margin" w:tblpXSpec="center" w:tblpY="22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</w:tblGrid>
      <w:tr w:rsidR="00BC20C0" w:rsidRPr="00BC20C0" w14:paraId="66E7B4A6" w14:textId="77777777" w:rsidTr="00BC20C0">
        <w:trPr>
          <w:trHeight w:val="683"/>
        </w:trPr>
        <w:tc>
          <w:tcPr>
            <w:tcW w:w="544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7703681" w14:textId="3232DAAB" w:rsidR="00BC20C0" w:rsidRPr="00BC20C0" w:rsidRDefault="00376ECB" w:rsidP="00BC20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RATE PER PERSON</w:t>
            </w:r>
          </w:p>
        </w:tc>
      </w:tr>
      <w:tr w:rsidR="00BC20C0" w:rsidRPr="00BC20C0" w14:paraId="3BF6634D" w14:textId="77777777" w:rsidTr="00BC20C0">
        <w:trPr>
          <w:trHeight w:val="283"/>
        </w:trPr>
        <w:tc>
          <w:tcPr>
            <w:tcW w:w="544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20A3093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BC20C0" w:rsidRPr="00BC20C0" w14:paraId="67C0CC34" w14:textId="77777777" w:rsidTr="00BC20C0">
        <w:trPr>
          <w:trHeight w:hRule="exact" w:val="113"/>
        </w:trPr>
        <w:tc>
          <w:tcPr>
            <w:tcW w:w="544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14:paraId="764C4A06" w14:textId="43883FDA" w:rsidR="00BC20C0" w:rsidRPr="00BC20C0" w:rsidRDefault="00BC20C0" w:rsidP="00376E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</w:pPr>
            <w:r w:rsidRPr="00BC20C0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>$</w:t>
            </w:r>
            <w:r w:rsidR="00376ECB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>98</w:t>
            </w:r>
            <w:r w:rsidRPr="00BC20C0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 xml:space="preserve"> </w:t>
            </w:r>
            <w:r w:rsidR="00376ECB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56"/>
                <w:lang w:val="es-CO" w:eastAsia="es-CO"/>
              </w:rPr>
              <w:t>dollars</w:t>
            </w:r>
          </w:p>
        </w:tc>
      </w:tr>
      <w:tr w:rsidR="00BC20C0" w:rsidRPr="00BC20C0" w14:paraId="034D13FD" w14:textId="77777777" w:rsidTr="00BC20C0">
        <w:trPr>
          <w:trHeight w:val="683"/>
        </w:trPr>
        <w:tc>
          <w:tcPr>
            <w:tcW w:w="544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6A66C2D3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BC20C0" w:rsidRPr="00BC20C0" w14:paraId="2B3ADCEF" w14:textId="77777777" w:rsidTr="00BC20C0">
        <w:trPr>
          <w:trHeight w:val="643"/>
        </w:trPr>
        <w:tc>
          <w:tcPr>
            <w:tcW w:w="544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3F0483A3" w14:textId="77777777" w:rsidR="00BC20C0" w:rsidRPr="00BC20C0" w:rsidRDefault="00BC20C0" w:rsidP="00BC20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14:paraId="0C3A89B4" w14:textId="77777777" w:rsidR="009C5502" w:rsidRDefault="009C5502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3CC17FCE" w14:textId="77777777" w:rsidR="00A72764" w:rsidRDefault="00A72764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6650CB43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4492C9D8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4E562AA6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5AAF1192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09420421" w14:textId="77777777" w:rsidR="00BC20C0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44A523A8" w14:textId="77777777" w:rsidR="00BC20C0" w:rsidRPr="002D79D4" w:rsidRDefault="00BC20C0" w:rsidP="00A72764">
      <w:pPr>
        <w:pStyle w:val="Prrafodelista"/>
        <w:spacing w:after="0"/>
        <w:ind w:left="284" w:right="-166"/>
        <w:rPr>
          <w:rFonts w:ascii="Century Gothic" w:hAnsi="Century Gothic"/>
          <w:sz w:val="24"/>
          <w:szCs w:val="28"/>
          <w:lang w:val="es-ES" w:eastAsia="es-ES"/>
        </w:rPr>
      </w:pPr>
    </w:p>
    <w:p w14:paraId="3C443BA9" w14:textId="77777777" w:rsidR="00006E5D" w:rsidRDefault="00006E5D" w:rsidP="00A72764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</w:rPr>
      </w:pPr>
    </w:p>
    <w:p w14:paraId="47997C1F" w14:textId="4FEB1F9C" w:rsidR="00376ECB" w:rsidRPr="00376ECB" w:rsidRDefault="009C5502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</w:t>
      </w:r>
      <w:r w:rsidR="00376ECB" w:rsidRPr="00376ECB">
        <w:rPr>
          <w:lang w:val="en-US"/>
        </w:rPr>
        <w:t xml:space="preserve"> </w:t>
      </w:r>
      <w:r w:rsidR="00376ECB" w:rsidRPr="00376ECB">
        <w:rPr>
          <w:rFonts w:ascii="Century Gothic" w:hAnsi="Century Gothic" w:cstheme="minorHAnsi"/>
          <w:sz w:val="24"/>
          <w:szCs w:val="20"/>
          <w:lang w:val="en-US"/>
        </w:rPr>
        <w:t>Children aged 0-3 years only pay $30,000* for medical assistance.</w:t>
      </w:r>
    </w:p>
    <w:p w14:paraId="663B9B82" w14:textId="175E0C03" w:rsidR="00376ECB" w:rsidRPr="00376ECB" w:rsidRDefault="00376ECB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*Double occupancy supplement $30,000 per person. *</w:t>
      </w:r>
    </w:p>
    <w:p w14:paraId="17C9B9CC" w14:textId="595C5AD0" w:rsidR="00376ECB" w:rsidRPr="00376ECB" w:rsidRDefault="00376ECB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*Single occupancy supplement per night $60,000 per person. *</w:t>
      </w:r>
    </w:p>
    <w:p w14:paraId="30E98C58" w14:textId="386E9C7D" w:rsidR="00376ECB" w:rsidRPr="00376ECB" w:rsidRDefault="00376ECB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*All services additional to accommodation will be operated directly by the agency. *</w:t>
      </w:r>
    </w:p>
    <w:p w14:paraId="0AB9DF84" w14:textId="77777777" w:rsidR="00376ECB" w:rsidRPr="00376ECB" w:rsidRDefault="00376ECB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*Supplement for exclusive transportation for 1-4 people: $900,000*</w:t>
      </w:r>
    </w:p>
    <w:p w14:paraId="17C092BD" w14:textId="5103EDF0" w:rsidR="00376ECB" w:rsidRPr="00376ECB" w:rsidRDefault="00376ECB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4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*Rates subject to availability and change without prior notice. *</w:t>
      </w:r>
    </w:p>
    <w:p w14:paraId="0771449B" w14:textId="69C71355" w:rsidR="006A2182" w:rsidRPr="00376ECB" w:rsidRDefault="00376ECB" w:rsidP="00376ECB">
      <w:pPr>
        <w:pStyle w:val="Prrafodelista"/>
        <w:spacing w:after="0"/>
        <w:ind w:left="-567" w:right="-308"/>
        <w:jc w:val="center"/>
        <w:rPr>
          <w:rFonts w:ascii="Century Gothic" w:hAnsi="Century Gothic" w:cstheme="minorHAnsi"/>
          <w:sz w:val="20"/>
          <w:szCs w:val="20"/>
          <w:lang w:val="en-US"/>
        </w:rPr>
      </w:pPr>
      <w:r w:rsidRPr="00376ECB">
        <w:rPr>
          <w:rFonts w:ascii="Century Gothic" w:hAnsi="Century Gothic" w:cstheme="minorHAnsi"/>
          <w:sz w:val="24"/>
          <w:szCs w:val="20"/>
          <w:lang w:val="en-US"/>
        </w:rPr>
        <w:t>*All departures are regular (excursion type) *</w:t>
      </w:r>
    </w:p>
    <w:sectPr w:rsidR="006A2182" w:rsidRPr="00376ECB" w:rsidSect="00724B09">
      <w:pgSz w:w="12240" w:h="15840" w:code="1"/>
      <w:pgMar w:top="1701" w:right="758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456C" w14:textId="77777777" w:rsidR="007E35AE" w:rsidRDefault="007E35AE" w:rsidP="00C14009">
      <w:pPr>
        <w:spacing w:after="0" w:line="240" w:lineRule="auto"/>
      </w:pPr>
      <w:r>
        <w:separator/>
      </w:r>
    </w:p>
  </w:endnote>
  <w:endnote w:type="continuationSeparator" w:id="0">
    <w:p w14:paraId="2A2B1FE3" w14:textId="77777777" w:rsidR="007E35AE" w:rsidRDefault="007E35AE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D671C" w14:textId="77777777" w:rsidR="007E35AE" w:rsidRDefault="007E35AE" w:rsidP="00C14009">
      <w:pPr>
        <w:spacing w:after="0" w:line="240" w:lineRule="auto"/>
      </w:pPr>
      <w:r>
        <w:separator/>
      </w:r>
    </w:p>
  </w:footnote>
  <w:footnote w:type="continuationSeparator" w:id="0">
    <w:p w14:paraId="73C32AC0" w14:textId="77777777" w:rsidR="007E35AE" w:rsidRDefault="007E35AE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6195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91FD3"/>
    <w:multiLevelType w:val="hybridMultilevel"/>
    <w:tmpl w:val="263AEDEC"/>
    <w:lvl w:ilvl="0" w:tplc="2C0A000D">
      <w:start w:val="1"/>
      <w:numFmt w:val="bullet"/>
      <w:lvlText w:val=""/>
      <w:lvlJc w:val="left"/>
      <w:pPr>
        <w:ind w:left="66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2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6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9"/>
  </w:num>
  <w:num w:numId="9">
    <w:abstractNumId w:val="38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5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4"/>
  </w:num>
  <w:num w:numId="24">
    <w:abstractNumId w:val="33"/>
  </w:num>
  <w:num w:numId="25">
    <w:abstractNumId w:val="14"/>
  </w:num>
  <w:num w:numId="26">
    <w:abstractNumId w:val="9"/>
  </w:num>
  <w:num w:numId="27">
    <w:abstractNumId w:val="10"/>
  </w:num>
  <w:num w:numId="28">
    <w:abstractNumId w:val="40"/>
  </w:num>
  <w:num w:numId="29">
    <w:abstractNumId w:val="2"/>
  </w:num>
  <w:num w:numId="30">
    <w:abstractNumId w:val="43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7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2"/>
  </w:num>
  <w:num w:numId="41">
    <w:abstractNumId w:val="15"/>
  </w:num>
  <w:num w:numId="42">
    <w:abstractNumId w:val="25"/>
  </w:num>
  <w:num w:numId="43">
    <w:abstractNumId w:val="42"/>
  </w:num>
  <w:num w:numId="44">
    <w:abstractNumId w:val="41"/>
  </w:num>
  <w:num w:numId="45">
    <w:abstractNumId w:val="7"/>
  </w:num>
  <w:num w:numId="46">
    <w:abstractNumId w:val="6"/>
  </w:num>
  <w:num w:numId="4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06E5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461AB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2310C"/>
    <w:rsid w:val="00332465"/>
    <w:rsid w:val="0034280B"/>
    <w:rsid w:val="00345471"/>
    <w:rsid w:val="00346261"/>
    <w:rsid w:val="00351ED9"/>
    <w:rsid w:val="00356891"/>
    <w:rsid w:val="00357009"/>
    <w:rsid w:val="003730F1"/>
    <w:rsid w:val="00376ECB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09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1407"/>
    <w:rsid w:val="007D37B7"/>
    <w:rsid w:val="007D4CFF"/>
    <w:rsid w:val="007E105C"/>
    <w:rsid w:val="007E35AE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6958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A6161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5502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2764"/>
    <w:rsid w:val="00A73BC0"/>
    <w:rsid w:val="00A74780"/>
    <w:rsid w:val="00A74848"/>
    <w:rsid w:val="00A842A3"/>
    <w:rsid w:val="00AA18FC"/>
    <w:rsid w:val="00AA1BD7"/>
    <w:rsid w:val="00AA3722"/>
    <w:rsid w:val="00AB0BEB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20C0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4E2E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0CA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6DEA-027C-4E53-B7C9-96F4AFDC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5</cp:revision>
  <cp:lastPrinted>2018-05-10T20:19:00Z</cp:lastPrinted>
  <dcterms:created xsi:type="dcterms:W3CDTF">2024-05-04T17:05:00Z</dcterms:created>
  <dcterms:modified xsi:type="dcterms:W3CDTF">2025-10-06T16:25:00Z</dcterms:modified>
</cp:coreProperties>
</file>