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E0A17" w14:textId="03705FC8" w:rsidR="00427DC8" w:rsidRDefault="005240A4" w:rsidP="00A535C2">
      <w:pPr>
        <w:spacing w:after="0" w:line="240" w:lineRule="auto"/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CO" w:eastAsia="es-CO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667E7" wp14:editId="06DCE0D0">
                <wp:simplePos x="0" y="0"/>
                <wp:positionH relativeFrom="column">
                  <wp:posOffset>-295275</wp:posOffset>
                </wp:positionH>
                <wp:positionV relativeFrom="paragraph">
                  <wp:posOffset>-546735</wp:posOffset>
                </wp:positionV>
                <wp:extent cx="6863715" cy="1828800"/>
                <wp:effectExtent l="0" t="0" r="0" b="107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37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9F6E6C" w14:textId="77777777" w:rsidR="00A535C2" w:rsidRPr="005240A4" w:rsidRDefault="00A535C2" w:rsidP="00A535C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9BBB59" w:themeColor="accent3"/>
                                <w:sz w:val="56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240A4">
                              <w:rPr>
                                <w:rFonts w:ascii="Arial Black" w:hAnsi="Arial Black"/>
                                <w:b/>
                                <w:noProof/>
                                <w:color w:val="9BBB59" w:themeColor="accent3"/>
                                <w:sz w:val="56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Aventura </w:t>
                            </w:r>
                            <w:r w:rsidR="001724CE" w:rsidRPr="005240A4">
                              <w:rPr>
                                <w:rFonts w:ascii="Arial Black" w:hAnsi="Arial Black"/>
                                <w:b/>
                                <w:noProof/>
                                <w:color w:val="9BBB59" w:themeColor="accent3"/>
                                <w:sz w:val="56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descubriendo </w:t>
                            </w:r>
                            <w:r w:rsidRPr="005240A4">
                              <w:rPr>
                                <w:rFonts w:ascii="Arial Black" w:hAnsi="Arial Black"/>
                                <w:b/>
                                <w:noProof/>
                                <w:color w:val="9BBB59" w:themeColor="accent3"/>
                                <w:sz w:val="56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Santander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5667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3.25pt;margin-top:-43.05pt;width:540.4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" filled="f" stroked="f">
                <v:textbox style="mso-fit-shape-to-text:t">
                  <w:txbxContent>
                    <w:p w14:paraId="439F6E6C" w14:textId="77777777" w:rsidR="00A535C2" w:rsidRPr="005240A4" w:rsidRDefault="00A535C2" w:rsidP="00A535C2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noProof/>
                          <w:color w:val="9BBB59" w:themeColor="accent3"/>
                          <w:sz w:val="56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240A4">
                        <w:rPr>
                          <w:rFonts w:ascii="Arial Black" w:hAnsi="Arial Black"/>
                          <w:b/>
                          <w:noProof/>
                          <w:color w:val="9BBB59" w:themeColor="accent3"/>
                          <w:sz w:val="56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Aventura </w:t>
                      </w:r>
                      <w:r w:rsidR="001724CE" w:rsidRPr="005240A4">
                        <w:rPr>
                          <w:rFonts w:ascii="Arial Black" w:hAnsi="Arial Black"/>
                          <w:b/>
                          <w:noProof/>
                          <w:color w:val="9BBB59" w:themeColor="accent3"/>
                          <w:sz w:val="56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descubriendo </w:t>
                      </w:r>
                      <w:r w:rsidRPr="005240A4">
                        <w:rPr>
                          <w:rFonts w:ascii="Arial Black" w:hAnsi="Arial Black"/>
                          <w:b/>
                          <w:noProof/>
                          <w:color w:val="9BBB59" w:themeColor="accent3"/>
                          <w:sz w:val="56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Santander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A94182" wp14:editId="1243100A">
                <wp:simplePos x="0" y="0"/>
                <wp:positionH relativeFrom="column">
                  <wp:posOffset>-333375</wp:posOffset>
                </wp:positionH>
                <wp:positionV relativeFrom="paragraph">
                  <wp:posOffset>-565785</wp:posOffset>
                </wp:positionV>
                <wp:extent cx="6863715" cy="1828800"/>
                <wp:effectExtent l="0" t="0" r="0" b="1079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37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9AA17E" w14:textId="77777777" w:rsidR="00A535C2" w:rsidRPr="005240A4" w:rsidRDefault="00A535C2" w:rsidP="00A535C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sz w:val="56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240A4">
                              <w:rPr>
                                <w:rFonts w:ascii="Arial Black" w:hAnsi="Arial Black"/>
                                <w:b/>
                                <w:noProof/>
                                <w:sz w:val="56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Aventura </w:t>
                            </w:r>
                            <w:r w:rsidR="001724CE" w:rsidRPr="005240A4">
                              <w:rPr>
                                <w:rFonts w:ascii="Arial Black" w:hAnsi="Arial Black"/>
                                <w:b/>
                                <w:noProof/>
                                <w:sz w:val="56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descubriendo</w:t>
                            </w:r>
                            <w:r w:rsidRPr="005240A4">
                              <w:rPr>
                                <w:rFonts w:ascii="Arial Black" w:hAnsi="Arial Black"/>
                                <w:b/>
                                <w:noProof/>
                                <w:sz w:val="56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Santander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A94182" id="Cuadro de texto 1" o:spid="_x0000_s1027" type="#_x0000_t202" style="position:absolute;margin-left:-26.25pt;margin-top:-44.55pt;width:540.45pt;height:2in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" filled="f" stroked="f">
                <v:textbox style="mso-fit-shape-to-text:t">
                  <w:txbxContent>
                    <w:p w14:paraId="209AA17E" w14:textId="77777777" w:rsidR="00A535C2" w:rsidRPr="005240A4" w:rsidRDefault="00A535C2" w:rsidP="00A535C2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noProof/>
                          <w:sz w:val="56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240A4">
                        <w:rPr>
                          <w:rFonts w:ascii="Arial Black" w:hAnsi="Arial Black"/>
                          <w:b/>
                          <w:noProof/>
                          <w:sz w:val="56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Aventura </w:t>
                      </w:r>
                      <w:r w:rsidR="001724CE" w:rsidRPr="005240A4">
                        <w:rPr>
                          <w:rFonts w:ascii="Arial Black" w:hAnsi="Arial Black"/>
                          <w:b/>
                          <w:noProof/>
                          <w:sz w:val="56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descubriendo</w:t>
                      </w:r>
                      <w:r w:rsidRPr="005240A4">
                        <w:rPr>
                          <w:rFonts w:ascii="Arial Black" w:hAnsi="Arial Black"/>
                          <w:b/>
                          <w:noProof/>
                          <w:sz w:val="56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Santander</w:t>
                      </w:r>
                    </w:p>
                  </w:txbxContent>
                </v:textbox>
              </v:shape>
            </w:pict>
          </mc:Fallback>
        </mc:AlternateContent>
      </w:r>
      <w:r w:rsidR="00285EB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CB141E" wp14:editId="56CF9D7C">
                <wp:simplePos x="0" y="0"/>
                <wp:positionH relativeFrom="column">
                  <wp:posOffset>5502910</wp:posOffset>
                </wp:positionH>
                <wp:positionV relativeFrom="paragraph">
                  <wp:posOffset>-822960</wp:posOffset>
                </wp:positionV>
                <wp:extent cx="1362075" cy="1828800"/>
                <wp:effectExtent l="0" t="0" r="0" b="127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00CFC0" w14:textId="77777777" w:rsidR="00427DC8" w:rsidRPr="00427DC8" w:rsidRDefault="00285EB3" w:rsidP="00427DC8">
                            <w:pPr>
                              <w:spacing w:after="0" w:line="240" w:lineRule="auto"/>
                              <w:jc w:val="center"/>
                              <w:rPr>
                                <w:rFonts w:ascii="COCOGOOSE LETTERPRESS" w:hAnsi="COCOGOOSE LETTERPRESS"/>
                                <w:b/>
                                <w:noProof/>
                                <w:color w:val="9BBB59" w:themeColor="accent3"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noProof/>
                                <w:color w:val="9BBB59" w:themeColor="accent3"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  <w:r w:rsidR="00427DC8" w:rsidRPr="00427DC8">
                              <w:rPr>
                                <w:rFonts w:ascii="COCOGOOSE LETTERPRESS" w:hAnsi="COCOGOOSE LETTERPRESS"/>
                                <w:b/>
                                <w:noProof/>
                                <w:color w:val="9BBB59" w:themeColor="accent3"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n/</w:t>
                            </w:r>
                            <w:r>
                              <w:rPr>
                                <w:rFonts w:ascii="Arial Black" w:hAnsi="Arial Black"/>
                                <w:b/>
                                <w:noProof/>
                                <w:color w:val="9BBB59" w:themeColor="accent3"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6</w:t>
                            </w:r>
                            <w:r w:rsidR="00427DC8" w:rsidRPr="00427DC8">
                              <w:rPr>
                                <w:rFonts w:ascii="COCOGOOSE LETTERPRESS" w:hAnsi="COCOGOOSE LETTERPRESS"/>
                                <w:b/>
                                <w:noProof/>
                                <w:color w:val="9BBB59" w:themeColor="accent3"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CB141E" id="Cuadro de texto 5" o:spid="_x0000_s1028" type="#_x0000_t202" style="position:absolute;margin-left:433.3pt;margin-top:-64.8pt;width:107.2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" filled="f" stroked="f">
                <v:textbox style="mso-fit-shape-to-text:t">
                  <w:txbxContent>
                    <w:p w14:paraId="0A00CFC0" w14:textId="77777777" w:rsidR="00427DC8" w:rsidRPr="00427DC8" w:rsidRDefault="00285EB3" w:rsidP="00427DC8">
                      <w:pPr>
                        <w:spacing w:after="0" w:line="240" w:lineRule="auto"/>
                        <w:jc w:val="center"/>
                        <w:rPr>
                          <w:rFonts w:ascii="COCOGOOSE LETTERPRESS" w:hAnsi="COCOGOOSE LETTERPRESS"/>
                          <w:b/>
                          <w:noProof/>
                          <w:color w:val="9BBB59" w:themeColor="accent3"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Black" w:hAnsi="Arial Black"/>
                          <w:b/>
                          <w:noProof/>
                          <w:color w:val="9BBB59" w:themeColor="accent3"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5</w:t>
                      </w:r>
                      <w:r w:rsidR="00427DC8" w:rsidRPr="00427DC8">
                        <w:rPr>
                          <w:rFonts w:ascii="COCOGOOSE LETTERPRESS" w:hAnsi="COCOGOOSE LETTERPRESS"/>
                          <w:b/>
                          <w:noProof/>
                          <w:color w:val="9BBB59" w:themeColor="accent3"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n/</w:t>
                      </w:r>
                      <w:r>
                        <w:rPr>
                          <w:rFonts w:ascii="Arial Black" w:hAnsi="Arial Black"/>
                          <w:b/>
                          <w:noProof/>
                          <w:color w:val="9BBB59" w:themeColor="accent3"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6</w:t>
                      </w:r>
                      <w:r w:rsidR="00427DC8" w:rsidRPr="00427DC8">
                        <w:rPr>
                          <w:rFonts w:ascii="COCOGOOSE LETTERPRESS" w:hAnsi="COCOGOOSE LETTERPRESS"/>
                          <w:b/>
                          <w:noProof/>
                          <w:color w:val="9BBB59" w:themeColor="accent3"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A535C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711564" wp14:editId="6783AA21">
                <wp:simplePos x="0" y="0"/>
                <wp:positionH relativeFrom="column">
                  <wp:posOffset>5501640</wp:posOffset>
                </wp:positionH>
                <wp:positionV relativeFrom="paragraph">
                  <wp:posOffset>-851535</wp:posOffset>
                </wp:positionV>
                <wp:extent cx="1362075" cy="1828800"/>
                <wp:effectExtent l="0" t="0" r="0" b="127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3ECE02" w14:textId="77777777" w:rsidR="00A535C2" w:rsidRPr="00427DC8" w:rsidRDefault="00285EB3" w:rsidP="00A535C2">
                            <w:pPr>
                              <w:spacing w:after="0" w:line="240" w:lineRule="auto"/>
                              <w:jc w:val="center"/>
                              <w:rPr>
                                <w:rFonts w:ascii="COCOGOOSE LETTERPRESS" w:hAnsi="COCOGOOSE LETTERPRESS"/>
                                <w:b/>
                                <w:noProof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noProof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  <w:r w:rsidR="00A535C2" w:rsidRPr="00427DC8">
                              <w:rPr>
                                <w:rFonts w:ascii="COCOGOOSE LETTERPRESS" w:hAnsi="COCOGOOSE LETTERPRESS"/>
                                <w:b/>
                                <w:noProof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n/</w:t>
                            </w:r>
                            <w:r>
                              <w:rPr>
                                <w:rFonts w:ascii="Arial Black" w:hAnsi="Arial Black"/>
                                <w:b/>
                                <w:noProof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6</w:t>
                            </w:r>
                            <w:r w:rsidR="00A535C2" w:rsidRPr="00427DC8">
                              <w:rPr>
                                <w:rFonts w:ascii="COCOGOOSE LETTERPRESS" w:hAnsi="COCOGOOSE LETTERPRESS"/>
                                <w:b/>
                                <w:noProof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711564" id="Cuadro de texto 4" o:spid="_x0000_s1029" type="#_x0000_t202" style="position:absolute;margin-left:433.2pt;margin-top:-67.05pt;width:107.25pt;height:2in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" filled="f" stroked="f">
                <v:textbox style="mso-fit-shape-to-text:t">
                  <w:txbxContent>
                    <w:p w14:paraId="043ECE02" w14:textId="77777777" w:rsidR="00A535C2" w:rsidRPr="00427DC8" w:rsidRDefault="00285EB3" w:rsidP="00A535C2">
                      <w:pPr>
                        <w:spacing w:after="0" w:line="240" w:lineRule="auto"/>
                        <w:jc w:val="center"/>
                        <w:rPr>
                          <w:rFonts w:ascii="COCOGOOSE LETTERPRESS" w:hAnsi="COCOGOOSE LETTERPRESS"/>
                          <w:b/>
                          <w:noProof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Black" w:hAnsi="Arial Black"/>
                          <w:b/>
                          <w:noProof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5</w:t>
                      </w:r>
                      <w:r w:rsidR="00A535C2" w:rsidRPr="00427DC8">
                        <w:rPr>
                          <w:rFonts w:ascii="COCOGOOSE LETTERPRESS" w:hAnsi="COCOGOOSE LETTERPRESS"/>
                          <w:b/>
                          <w:noProof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n/</w:t>
                      </w:r>
                      <w:r>
                        <w:rPr>
                          <w:rFonts w:ascii="Arial Black" w:hAnsi="Arial Black"/>
                          <w:b/>
                          <w:noProof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6</w:t>
                      </w:r>
                      <w:r w:rsidR="00A535C2" w:rsidRPr="00427DC8">
                        <w:rPr>
                          <w:rFonts w:ascii="COCOGOOSE LETTERPRESS" w:hAnsi="COCOGOOSE LETTERPRESS"/>
                          <w:b/>
                          <w:noProof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586BA8"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ES" w:eastAsia="es-ES"/>
        </w:rPr>
        <w:drawing>
          <wp:anchor distT="0" distB="0" distL="114300" distR="114300" simplePos="0" relativeHeight="251664384" behindDoc="0" locked="0" layoutInCell="1" allowOverlap="1" wp14:anchorId="091734C1" wp14:editId="5A4F9353">
            <wp:simplePos x="0" y="0"/>
            <wp:positionH relativeFrom="column">
              <wp:posOffset>4787900</wp:posOffset>
            </wp:positionH>
            <wp:positionV relativeFrom="paragraph">
              <wp:posOffset>3810</wp:posOffset>
            </wp:positionV>
            <wp:extent cx="2197735" cy="189484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40599463_4394432793933708_2347479457763648855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BA8"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ES" w:eastAsia="es-ES"/>
        </w:rPr>
        <w:drawing>
          <wp:anchor distT="0" distB="0" distL="114300" distR="114300" simplePos="0" relativeHeight="251665408" behindDoc="1" locked="0" layoutInCell="1" allowOverlap="1" wp14:anchorId="39D3AE5F" wp14:editId="08D5367A">
            <wp:simplePos x="0" y="0"/>
            <wp:positionH relativeFrom="column">
              <wp:posOffset>2341245</wp:posOffset>
            </wp:positionH>
            <wp:positionV relativeFrom="paragraph">
              <wp:posOffset>3810</wp:posOffset>
            </wp:positionV>
            <wp:extent cx="2377440" cy="1894709"/>
            <wp:effectExtent l="0" t="0" r="381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519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894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BA8"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ES" w:eastAsia="es-ES"/>
        </w:rPr>
        <w:drawing>
          <wp:anchor distT="0" distB="0" distL="114300" distR="114300" simplePos="0" relativeHeight="251666432" behindDoc="1" locked="0" layoutInCell="1" allowOverlap="1" wp14:anchorId="76979021" wp14:editId="2F8129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77687" cy="1894840"/>
            <wp:effectExtent l="0" t="0" r="889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39637004_4344813442228977_7200190940032528154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687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ACB4644" w14:textId="77777777" w:rsidR="00427DC8" w:rsidRDefault="00427DC8" w:rsidP="00A535C2">
      <w:pPr>
        <w:spacing w:after="0" w:line="240" w:lineRule="auto"/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CO" w:eastAsia="es-CO"/>
        </w:rPr>
      </w:pPr>
    </w:p>
    <w:p w14:paraId="435392EB" w14:textId="77777777" w:rsidR="00427DC8" w:rsidRDefault="00427DC8" w:rsidP="00A535C2">
      <w:pPr>
        <w:spacing w:after="0" w:line="240" w:lineRule="auto"/>
        <w:rPr>
          <w:rFonts w:ascii="Arial Narrow" w:hAnsi="Arial Narrow"/>
          <w:b/>
          <w:color w:val="31849B" w:themeColor="accent5" w:themeShade="BF"/>
          <w:sz w:val="40"/>
          <w:szCs w:val="40"/>
        </w:rPr>
      </w:pPr>
    </w:p>
    <w:p w14:paraId="783810A4" w14:textId="77777777" w:rsidR="006C18C2" w:rsidRDefault="006C18C2" w:rsidP="003701C3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14:paraId="19E36A87" w14:textId="77777777" w:rsidR="006C18C2" w:rsidRDefault="006C18C2" w:rsidP="003701C3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14:paraId="447A75C4" w14:textId="77777777" w:rsidR="00FA6507" w:rsidRDefault="00FA6507" w:rsidP="00FA6507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2904A6F0" w14:textId="77777777" w:rsidR="00FA6507" w:rsidRDefault="00FA6507" w:rsidP="00FA6507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7E79C52A" w14:textId="77777777" w:rsidR="00586BA8" w:rsidRDefault="00586BA8" w:rsidP="00FA6507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tbl>
      <w:tblPr>
        <w:tblStyle w:val="Tabladecuadrcula6concolores-nfasis53"/>
        <w:tblpPr w:leftFromText="141" w:rightFromText="141" w:vertAnchor="text" w:horzAnchor="margin" w:tblpXSpec="center" w:tblpY="177"/>
        <w:tblW w:w="0" w:type="auto"/>
        <w:tblLook w:val="04A0" w:firstRow="1" w:lastRow="0" w:firstColumn="1" w:lastColumn="0" w:noHBand="0" w:noVBand="1"/>
      </w:tblPr>
      <w:tblGrid>
        <w:gridCol w:w="3314"/>
        <w:gridCol w:w="3314"/>
      </w:tblGrid>
      <w:tr w:rsidR="00586BA8" w14:paraId="479AAF4B" w14:textId="77777777" w:rsidTr="00586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14:paraId="4D8513FC" w14:textId="77777777" w:rsidR="00586BA8" w:rsidRPr="006C18C2" w:rsidRDefault="00586BA8" w:rsidP="00586BA8">
            <w:pPr>
              <w:jc w:val="center"/>
              <w:rPr>
                <w:rFonts w:ascii="Arial Narrow" w:hAnsi="Arial Narrow"/>
                <w:b w:val="0"/>
                <w:sz w:val="28"/>
                <w:szCs w:val="28"/>
              </w:rPr>
            </w:pPr>
            <w:r w:rsidRPr="006C18C2">
              <w:rPr>
                <w:rFonts w:ascii="Arial Narrow" w:hAnsi="Arial Narrow"/>
                <w:sz w:val="28"/>
                <w:szCs w:val="28"/>
              </w:rPr>
              <w:t>Hotel en Bucaramanga</w:t>
            </w:r>
          </w:p>
        </w:tc>
        <w:tc>
          <w:tcPr>
            <w:tcW w:w="3314" w:type="dxa"/>
          </w:tcPr>
          <w:p w14:paraId="055C7900" w14:textId="77777777" w:rsidR="00586BA8" w:rsidRPr="006C18C2" w:rsidRDefault="00586BA8" w:rsidP="00586B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8"/>
                <w:szCs w:val="28"/>
              </w:rPr>
            </w:pPr>
            <w:r w:rsidRPr="006C18C2">
              <w:rPr>
                <w:rFonts w:ascii="Arial Narrow" w:hAnsi="Arial Narrow"/>
                <w:sz w:val="28"/>
                <w:szCs w:val="28"/>
              </w:rPr>
              <w:t>Tipo Turista</w:t>
            </w:r>
          </w:p>
        </w:tc>
      </w:tr>
      <w:tr w:rsidR="00586BA8" w14:paraId="5080586F" w14:textId="77777777" w:rsidTr="00586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14:paraId="1443B63A" w14:textId="77777777" w:rsidR="00586BA8" w:rsidRPr="006C18C2" w:rsidRDefault="00586BA8" w:rsidP="00586BA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Hotel en San José de Suaita</w:t>
            </w:r>
          </w:p>
        </w:tc>
        <w:tc>
          <w:tcPr>
            <w:tcW w:w="3314" w:type="dxa"/>
          </w:tcPr>
          <w:p w14:paraId="04B28AB8" w14:textId="77777777" w:rsidR="00586BA8" w:rsidRPr="00FD717C" w:rsidRDefault="00586BA8" w:rsidP="00586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8"/>
                <w:szCs w:val="28"/>
              </w:rPr>
            </w:pPr>
            <w:r w:rsidRPr="00FD717C">
              <w:rPr>
                <w:rFonts w:ascii="Arial Narrow" w:hAnsi="Arial Narrow"/>
                <w:b/>
                <w:sz w:val="28"/>
                <w:szCs w:val="28"/>
              </w:rPr>
              <w:t>San Gabriel</w:t>
            </w:r>
          </w:p>
        </w:tc>
      </w:tr>
      <w:tr w:rsidR="00586BA8" w14:paraId="5292EA37" w14:textId="77777777" w:rsidTr="00586BA8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14:paraId="66CD7EE0" w14:textId="77777777" w:rsidR="00586BA8" w:rsidRPr="006C18C2" w:rsidRDefault="00586BA8" w:rsidP="00586BA8">
            <w:pPr>
              <w:jc w:val="center"/>
              <w:rPr>
                <w:rFonts w:ascii="Arial Narrow" w:hAnsi="Arial Narrow"/>
                <w:b w:val="0"/>
                <w:sz w:val="28"/>
                <w:szCs w:val="28"/>
              </w:rPr>
            </w:pPr>
            <w:r w:rsidRPr="006C18C2">
              <w:rPr>
                <w:rFonts w:ascii="Arial Narrow" w:hAnsi="Arial Narrow"/>
                <w:sz w:val="28"/>
                <w:szCs w:val="28"/>
              </w:rPr>
              <w:t>Hotel en Guadalupe</w:t>
            </w:r>
          </w:p>
        </w:tc>
        <w:tc>
          <w:tcPr>
            <w:tcW w:w="3314" w:type="dxa"/>
          </w:tcPr>
          <w:p w14:paraId="74894E6F" w14:textId="77777777" w:rsidR="00586BA8" w:rsidRPr="006C18C2" w:rsidRDefault="00586BA8" w:rsidP="00586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8"/>
                <w:szCs w:val="28"/>
              </w:rPr>
            </w:pPr>
            <w:r w:rsidRPr="006C18C2">
              <w:rPr>
                <w:rFonts w:ascii="Arial Narrow" w:hAnsi="Arial Narrow"/>
                <w:b/>
                <w:sz w:val="28"/>
                <w:szCs w:val="28"/>
              </w:rPr>
              <w:t>Terrazas de Guadalupe</w:t>
            </w:r>
          </w:p>
        </w:tc>
      </w:tr>
      <w:tr w:rsidR="00586BA8" w14:paraId="7A8AB781" w14:textId="77777777" w:rsidTr="00586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14:paraId="69301D6A" w14:textId="77777777" w:rsidR="00586BA8" w:rsidRPr="006C18C2" w:rsidRDefault="00586BA8" w:rsidP="00586BA8">
            <w:pPr>
              <w:jc w:val="center"/>
              <w:rPr>
                <w:rFonts w:ascii="Arial Narrow" w:hAnsi="Arial Narrow"/>
                <w:b w:val="0"/>
                <w:sz w:val="28"/>
                <w:szCs w:val="28"/>
              </w:rPr>
            </w:pPr>
            <w:r w:rsidRPr="006C18C2">
              <w:rPr>
                <w:rFonts w:ascii="Arial Narrow" w:hAnsi="Arial Narrow"/>
                <w:sz w:val="28"/>
                <w:szCs w:val="28"/>
              </w:rPr>
              <w:t>Hotel en San Gil</w:t>
            </w:r>
          </w:p>
        </w:tc>
        <w:tc>
          <w:tcPr>
            <w:tcW w:w="3314" w:type="dxa"/>
          </w:tcPr>
          <w:p w14:paraId="75E558C0" w14:textId="77777777" w:rsidR="00586BA8" w:rsidRPr="006C18C2" w:rsidRDefault="00586BA8" w:rsidP="00586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8"/>
                <w:szCs w:val="28"/>
              </w:rPr>
            </w:pPr>
            <w:r w:rsidRPr="006C18C2">
              <w:rPr>
                <w:rFonts w:ascii="Arial Narrow" w:hAnsi="Arial Narrow"/>
                <w:b/>
                <w:sz w:val="28"/>
                <w:szCs w:val="28"/>
              </w:rPr>
              <w:t>Terrazas de la Candelaria</w:t>
            </w:r>
          </w:p>
        </w:tc>
      </w:tr>
    </w:tbl>
    <w:p w14:paraId="7F3816A0" w14:textId="77777777" w:rsidR="00586BA8" w:rsidRDefault="00586BA8" w:rsidP="00FA6507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29646644" w14:textId="77777777" w:rsidR="00586BA8" w:rsidRDefault="00586BA8" w:rsidP="00FA6507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1754FBB7" w14:textId="77777777" w:rsidR="00586BA8" w:rsidRDefault="00586BA8" w:rsidP="00FA6507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4119422B" w14:textId="77777777" w:rsidR="00586BA8" w:rsidRDefault="00586BA8" w:rsidP="00FA6507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4E2DB8E9" w14:textId="77777777" w:rsidR="00586BA8" w:rsidRDefault="00586BA8" w:rsidP="00FA6507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7DF2F6CF" w14:textId="77777777" w:rsidR="00586BA8" w:rsidRDefault="00586BA8" w:rsidP="00FA6507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32850AA6" w14:textId="4B1BA0C1" w:rsidR="00FA6507" w:rsidRPr="00FA6507" w:rsidRDefault="005240A4" w:rsidP="00FA6507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►</w:t>
      </w:r>
      <w:r w:rsidR="002D1245"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EL PLAN INCLUYE:</w:t>
      </w:r>
    </w:p>
    <w:p w14:paraId="34F64464" w14:textId="77777777" w:rsidR="002D1245" w:rsidRPr="00FA6507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</w:rPr>
      </w:pPr>
      <w:r w:rsidRPr="00FA6507">
        <w:rPr>
          <w:rFonts w:ascii="Century Gothic" w:hAnsi="Century Gothic" w:cstheme="minorHAnsi"/>
          <w:color w:val="000000" w:themeColor="text1"/>
        </w:rPr>
        <w:t>Alojamiento en el Hotel de Bucaramanga (1 noches)</w:t>
      </w:r>
    </w:p>
    <w:p w14:paraId="66AA921C" w14:textId="77777777" w:rsidR="00FD717C" w:rsidRPr="00FA6507" w:rsidRDefault="00FD717C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</w:rPr>
      </w:pPr>
      <w:r w:rsidRPr="00FA6507">
        <w:rPr>
          <w:rFonts w:ascii="Century Gothic" w:hAnsi="Century Gothic" w:cstheme="minorHAnsi"/>
          <w:color w:val="000000" w:themeColor="text1"/>
        </w:rPr>
        <w:t>Alojamiento en el hotel San Gabriel (1 noche)</w:t>
      </w:r>
    </w:p>
    <w:p w14:paraId="38B41796" w14:textId="77777777" w:rsidR="002D1245" w:rsidRPr="00FA6507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</w:rPr>
      </w:pPr>
      <w:r w:rsidRPr="00FA6507">
        <w:rPr>
          <w:rFonts w:ascii="Century Gothic" w:hAnsi="Century Gothic" w:cstheme="minorHAnsi"/>
          <w:color w:val="000000" w:themeColor="text1"/>
        </w:rPr>
        <w:t>Alojamiento en el hotel de terrazas de Guadalupe (1 noche)</w:t>
      </w:r>
    </w:p>
    <w:p w14:paraId="6FF9A00B" w14:textId="77777777" w:rsidR="002D1245" w:rsidRPr="00FA6507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</w:rPr>
      </w:pPr>
      <w:r w:rsidRPr="00FA6507">
        <w:rPr>
          <w:rFonts w:ascii="Century Gothic" w:hAnsi="Century Gothic" w:cstheme="minorHAnsi"/>
          <w:color w:val="000000" w:themeColor="text1"/>
        </w:rPr>
        <w:t>Alojamiento en el Hotel de San Gil Hotel terrazas de la candelaria(2 noches)</w:t>
      </w:r>
    </w:p>
    <w:p w14:paraId="567DBBEF" w14:textId="77777777" w:rsidR="002D1245" w:rsidRPr="00FA6507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</w:rPr>
      </w:pPr>
      <w:r w:rsidRPr="00FA6507">
        <w:rPr>
          <w:rFonts w:ascii="Century Gothic" w:hAnsi="Century Gothic" w:cstheme="minorHAnsi"/>
          <w:color w:val="000000" w:themeColor="text1"/>
        </w:rPr>
        <w:t>Impuestos y Seguro Hotelero</w:t>
      </w:r>
    </w:p>
    <w:p w14:paraId="309F9611" w14:textId="77777777" w:rsidR="002D1245" w:rsidRPr="00FA6507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</w:rPr>
      </w:pPr>
      <w:r w:rsidRPr="00FA6507">
        <w:rPr>
          <w:rFonts w:ascii="Century Gothic" w:hAnsi="Century Gothic" w:cstheme="minorHAnsi"/>
          <w:color w:val="000000" w:themeColor="text1"/>
        </w:rPr>
        <w:t>Traslado Aeropuerto – Hotel – Aeropuerto (transporte permanente)</w:t>
      </w:r>
    </w:p>
    <w:p w14:paraId="754CE6A2" w14:textId="77777777" w:rsidR="002D1245" w:rsidRPr="00FA6507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</w:rPr>
      </w:pPr>
      <w:r w:rsidRPr="00FA6507">
        <w:rPr>
          <w:rFonts w:ascii="Century Gothic" w:hAnsi="Century Gothic" w:cstheme="minorHAnsi"/>
          <w:color w:val="000000" w:themeColor="text1"/>
        </w:rPr>
        <w:t>Traslado Parque Nacional del Chicamocha – Hotel San Gil o Barichara en transporte de placa blanca</w:t>
      </w:r>
    </w:p>
    <w:p w14:paraId="2238DA9A" w14:textId="77777777" w:rsidR="002D1245" w:rsidRPr="00FA6507" w:rsidRDefault="00F71C0B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</w:rPr>
      </w:pPr>
      <w:r w:rsidRPr="00FA6507">
        <w:rPr>
          <w:rFonts w:ascii="Century Gothic" w:hAnsi="Century Gothic" w:cstheme="minorHAnsi"/>
          <w:color w:val="000000" w:themeColor="text1"/>
        </w:rPr>
        <w:t xml:space="preserve">Desayunos en el Hotel, </w:t>
      </w:r>
      <w:r w:rsidR="002D1245" w:rsidRPr="00FA6507">
        <w:rPr>
          <w:rFonts w:ascii="Century Gothic" w:hAnsi="Century Gothic" w:cstheme="minorHAnsi"/>
          <w:color w:val="000000" w:themeColor="text1"/>
        </w:rPr>
        <w:t>Cenas</w:t>
      </w:r>
    </w:p>
    <w:p w14:paraId="7A270242" w14:textId="77777777" w:rsidR="00FD717C" w:rsidRPr="00FA6507" w:rsidRDefault="00FD717C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</w:rPr>
      </w:pPr>
      <w:r w:rsidRPr="00FA6507">
        <w:rPr>
          <w:rFonts w:ascii="Century Gothic" w:hAnsi="Century Gothic" w:cstheme="minorHAnsi"/>
          <w:color w:val="000000" w:themeColor="text1"/>
        </w:rPr>
        <w:t>Visita Cascada Villa de los Caballeros</w:t>
      </w:r>
    </w:p>
    <w:p w14:paraId="458EA6A5" w14:textId="77777777" w:rsidR="00FD717C" w:rsidRPr="00FA6507" w:rsidRDefault="00FD717C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</w:rPr>
      </w:pPr>
      <w:r w:rsidRPr="00FA6507">
        <w:rPr>
          <w:rFonts w:ascii="Century Gothic" w:hAnsi="Century Gothic" w:cstheme="minorHAnsi"/>
          <w:color w:val="000000" w:themeColor="text1"/>
        </w:rPr>
        <w:t>Cañón de Alférez o ruta de la Quebrada de la Vega</w:t>
      </w:r>
    </w:p>
    <w:p w14:paraId="0C9BEDC6" w14:textId="77777777" w:rsidR="002D1245" w:rsidRPr="00FA6507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</w:rPr>
      </w:pPr>
      <w:r w:rsidRPr="00FA6507">
        <w:rPr>
          <w:rFonts w:ascii="Century Gothic" w:hAnsi="Century Gothic" w:cstheme="minorHAnsi"/>
          <w:color w:val="000000" w:themeColor="text1"/>
        </w:rPr>
        <w:t>City Night</w:t>
      </w:r>
      <w:r w:rsidR="00D14E73" w:rsidRPr="00FA6507">
        <w:rPr>
          <w:rFonts w:ascii="Century Gothic" w:hAnsi="Century Gothic" w:cstheme="minorHAnsi"/>
          <w:color w:val="000000" w:themeColor="text1"/>
        </w:rPr>
        <w:t xml:space="preserve"> Tour – Cerro El Santísimo</w:t>
      </w:r>
      <w:r w:rsidR="00FD717C" w:rsidRPr="00FA6507">
        <w:rPr>
          <w:rFonts w:ascii="Century Gothic" w:hAnsi="Century Gothic" w:cstheme="minorHAnsi"/>
          <w:color w:val="000000" w:themeColor="text1"/>
        </w:rPr>
        <w:t xml:space="preserve"> (Visita al puente atirantado iluminado más</w:t>
      </w:r>
      <w:r w:rsidR="00285EB3">
        <w:rPr>
          <w:rFonts w:ascii="Century Gothic" w:hAnsi="Century Gothic" w:cstheme="minorHAnsi"/>
          <w:color w:val="000000" w:themeColor="text1"/>
        </w:rPr>
        <w:t xml:space="preserve"> largo de Sur</w:t>
      </w:r>
      <w:r w:rsidR="00285EB3" w:rsidRPr="00FA6507">
        <w:rPr>
          <w:rFonts w:ascii="Century Gothic" w:hAnsi="Century Gothic" w:cstheme="minorHAnsi"/>
          <w:color w:val="000000" w:themeColor="text1"/>
        </w:rPr>
        <w:t>américa</w:t>
      </w:r>
      <w:r w:rsidR="00FD717C" w:rsidRPr="00FA6507">
        <w:rPr>
          <w:rFonts w:ascii="Century Gothic" w:hAnsi="Century Gothic" w:cstheme="minorHAnsi"/>
          <w:color w:val="000000" w:themeColor="text1"/>
        </w:rPr>
        <w:t>)</w:t>
      </w:r>
    </w:p>
    <w:p w14:paraId="54FD72A3" w14:textId="77777777" w:rsidR="002D1245" w:rsidRPr="00FA6507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</w:rPr>
      </w:pPr>
      <w:r w:rsidRPr="00FA6507">
        <w:rPr>
          <w:rFonts w:ascii="Century Gothic" w:hAnsi="Century Gothic" w:cstheme="minorHAnsi"/>
          <w:color w:val="000000" w:themeColor="text1"/>
        </w:rPr>
        <w:t xml:space="preserve">Tour Cruzando el Chicamocha </w:t>
      </w:r>
    </w:p>
    <w:p w14:paraId="1A23A96A" w14:textId="77777777" w:rsidR="002D1245" w:rsidRPr="00FA6507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lang w:val="es-AR"/>
        </w:rPr>
      </w:pPr>
      <w:r w:rsidRPr="00FA6507">
        <w:rPr>
          <w:rFonts w:ascii="Century Gothic" w:hAnsi="Century Gothic" w:cstheme="minorHAnsi"/>
          <w:color w:val="000000" w:themeColor="text1"/>
          <w:lang w:val="es-AR"/>
        </w:rPr>
        <w:t xml:space="preserve">Tour San Gil, Barichara, Curití </w:t>
      </w:r>
    </w:p>
    <w:p w14:paraId="652704F2" w14:textId="77777777" w:rsidR="002D1245" w:rsidRPr="00FA6507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lang w:val="es-AR"/>
        </w:rPr>
      </w:pPr>
      <w:r w:rsidRPr="00FA6507">
        <w:rPr>
          <w:rFonts w:ascii="Century Gothic" w:hAnsi="Century Gothic" w:cstheme="minorHAnsi"/>
          <w:color w:val="000000" w:themeColor="text1"/>
        </w:rPr>
        <w:t>Tou</w:t>
      </w:r>
      <w:r w:rsidR="006E685C" w:rsidRPr="00FA6507">
        <w:rPr>
          <w:rFonts w:ascii="Century Gothic" w:hAnsi="Century Gothic" w:cstheme="minorHAnsi"/>
          <w:color w:val="000000" w:themeColor="text1"/>
        </w:rPr>
        <w:t>r a Oiba Guadalupe y las gachas</w:t>
      </w:r>
    </w:p>
    <w:p w14:paraId="24F5B605" w14:textId="77777777" w:rsidR="006E685C" w:rsidRPr="00FA6507" w:rsidRDefault="006E685C" w:rsidP="006E685C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lang w:val="es-AR"/>
        </w:rPr>
      </w:pPr>
      <w:r w:rsidRPr="00FA6507">
        <w:rPr>
          <w:rFonts w:ascii="Century Gothic" w:hAnsi="Century Gothic" w:cstheme="minorHAnsi"/>
          <w:color w:val="000000" w:themeColor="text1"/>
        </w:rPr>
        <w:t>Parapente</w:t>
      </w:r>
    </w:p>
    <w:p w14:paraId="0154AC32" w14:textId="77777777" w:rsidR="006E685C" w:rsidRPr="00FA6507" w:rsidRDefault="006E685C" w:rsidP="006E685C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lang w:val="es-AR"/>
        </w:rPr>
      </w:pPr>
      <w:r w:rsidRPr="00FA6507">
        <w:rPr>
          <w:rFonts w:ascii="Century Gothic" w:hAnsi="Century Gothic" w:cstheme="minorHAnsi"/>
          <w:color w:val="000000" w:themeColor="text1"/>
        </w:rPr>
        <w:t>Canotaje</w:t>
      </w:r>
    </w:p>
    <w:p w14:paraId="285EAD7E" w14:textId="77777777" w:rsidR="006E685C" w:rsidRPr="00FA6507" w:rsidRDefault="006E685C" w:rsidP="006E685C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lang w:val="es-AR"/>
        </w:rPr>
      </w:pPr>
      <w:r w:rsidRPr="00FA6507">
        <w:rPr>
          <w:rFonts w:ascii="Century Gothic" w:hAnsi="Century Gothic" w:cstheme="minorHAnsi"/>
          <w:color w:val="000000" w:themeColor="text1"/>
        </w:rPr>
        <w:t>Circuito 13 actividades</w:t>
      </w:r>
    </w:p>
    <w:p w14:paraId="53327E82" w14:textId="77777777" w:rsidR="002D1245" w:rsidRPr="00FA6507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b/>
          <w:color w:val="000000" w:themeColor="text1"/>
        </w:rPr>
      </w:pPr>
      <w:r w:rsidRPr="00FA6507">
        <w:rPr>
          <w:rFonts w:ascii="Century Gothic" w:hAnsi="Century Gothic" w:cstheme="minorHAnsi"/>
          <w:color w:val="000000" w:themeColor="text1"/>
        </w:rPr>
        <w:t xml:space="preserve">Asistencia médica </w:t>
      </w:r>
    </w:p>
    <w:p w14:paraId="532C2E5C" w14:textId="77777777" w:rsidR="002D1245" w:rsidRDefault="002D1245" w:rsidP="002D1245">
      <w:pPr>
        <w:pStyle w:val="Sinespaciado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</w:p>
    <w:p w14:paraId="60FB5B95" w14:textId="77777777" w:rsidR="002D1245" w:rsidRPr="008840C6" w:rsidRDefault="002D1245" w:rsidP="002D1245">
      <w:pPr>
        <w:pStyle w:val="Sinespaciado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NO INCLUYE</w:t>
      </w:r>
    </w:p>
    <w:p w14:paraId="25F54D01" w14:textId="77777777" w:rsidR="002D1245" w:rsidRPr="0095792F" w:rsidRDefault="002D1245" w:rsidP="002D1245">
      <w:pPr>
        <w:pStyle w:val="Sinespaciado"/>
        <w:numPr>
          <w:ilvl w:val="0"/>
          <w:numId w:val="2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Gastos no especificados en el programa</w:t>
      </w:r>
    </w:p>
    <w:p w14:paraId="4E10EF43" w14:textId="77777777" w:rsidR="00586BA8" w:rsidRDefault="00586BA8" w:rsidP="002D124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4E97EC17" w14:textId="720BE9B0" w:rsidR="002D1245" w:rsidRPr="00FB66DD" w:rsidRDefault="002D1245" w:rsidP="002D124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FB66DD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lastRenderedPageBreak/>
        <w:t>ITINERARIO</w:t>
      </w:r>
    </w:p>
    <w:p w14:paraId="35490832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4DCC37D6" w14:textId="77777777" w:rsidR="002D1245" w:rsidRPr="00A34171" w:rsidRDefault="002D1245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Cs w:val="24"/>
        </w:rPr>
      </w:pPr>
      <w:r w:rsidRPr="00A34171">
        <w:rPr>
          <w:rFonts w:ascii="Century Gothic" w:hAnsi="Century Gothic" w:cstheme="minorHAnsi"/>
          <w:b/>
          <w:color w:val="548DD4" w:themeColor="text2" w:themeTint="99"/>
          <w:szCs w:val="24"/>
        </w:rPr>
        <w:t>1 Día</w:t>
      </w:r>
    </w:p>
    <w:p w14:paraId="2E86E622" w14:textId="77777777" w:rsidR="002D1245" w:rsidRPr="00A34171" w:rsidRDefault="002D1245" w:rsidP="002D1245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b/>
          <w:szCs w:val="24"/>
          <w:lang w:val="es-AR"/>
        </w:rPr>
      </w:pPr>
      <w:r w:rsidRPr="00A34171">
        <w:rPr>
          <w:rFonts w:ascii="Century Gothic" w:hAnsi="Century Gothic" w:cstheme="minorHAnsi"/>
          <w:szCs w:val="24"/>
          <w:lang w:val="es-CO"/>
        </w:rPr>
        <w:t>Traslado</w:t>
      </w:r>
      <w:r w:rsidRPr="00A34171">
        <w:rPr>
          <w:rFonts w:ascii="Century Gothic" w:hAnsi="Century Gothic" w:cstheme="minorHAnsi"/>
          <w:szCs w:val="24"/>
          <w:lang w:val="es-AR"/>
        </w:rPr>
        <w:t xml:space="preserve"> Aeropuerto – Hotel</w:t>
      </w:r>
      <w:r w:rsidR="0015371B" w:rsidRPr="00A34171">
        <w:rPr>
          <w:rFonts w:ascii="Century Gothic" w:hAnsi="Century Gothic" w:cstheme="minorHAnsi"/>
          <w:szCs w:val="24"/>
          <w:lang w:val="es-AR"/>
        </w:rPr>
        <w:t>-</w:t>
      </w:r>
      <w:r w:rsidR="005C1B15" w:rsidRPr="00A34171">
        <w:rPr>
          <w:rFonts w:ascii="Century Gothic" w:hAnsi="Century Gothic" w:cstheme="minorHAnsi"/>
          <w:szCs w:val="24"/>
          <w:lang w:val="es-AR"/>
        </w:rPr>
        <w:t xml:space="preserve"> </w:t>
      </w:r>
      <w:r w:rsidR="00B769F0" w:rsidRPr="00A34171">
        <w:rPr>
          <w:rFonts w:ascii="Century Gothic" w:hAnsi="Century Gothic" w:cstheme="minorHAnsi"/>
          <w:szCs w:val="24"/>
          <w:lang w:val="es-AR"/>
        </w:rPr>
        <w:t>Sugerimos (</w:t>
      </w:r>
      <w:r w:rsidR="0015371B" w:rsidRPr="00A34171">
        <w:rPr>
          <w:rFonts w:ascii="Century Gothic" w:hAnsi="Century Gothic" w:cstheme="minorHAnsi"/>
          <w:szCs w:val="24"/>
          <w:lang w:val="es-AR"/>
        </w:rPr>
        <w:t>La llegada debe ser antes de las 2 Pm.</w:t>
      </w:r>
      <w:r w:rsidR="005C1B15" w:rsidRPr="00A34171">
        <w:rPr>
          <w:rFonts w:ascii="Century Gothic" w:hAnsi="Century Gothic" w:cstheme="minorHAnsi"/>
          <w:szCs w:val="24"/>
          <w:lang w:val="es-AR"/>
        </w:rPr>
        <w:t>)</w:t>
      </w:r>
    </w:p>
    <w:p w14:paraId="08377495" w14:textId="77777777" w:rsidR="002D1245" w:rsidRPr="00A34171" w:rsidRDefault="006E685C" w:rsidP="006E685C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b/>
          <w:szCs w:val="24"/>
          <w:lang w:val="es-AR"/>
        </w:rPr>
      </w:pPr>
      <w:r w:rsidRPr="00A34171">
        <w:rPr>
          <w:rFonts w:ascii="Century Gothic" w:hAnsi="Century Gothic" w:cstheme="minorHAnsi"/>
          <w:szCs w:val="24"/>
          <w:lang w:val="es-AR"/>
        </w:rPr>
        <w:t>Parapente</w:t>
      </w:r>
    </w:p>
    <w:p w14:paraId="52801D84" w14:textId="77777777" w:rsidR="002D1245" w:rsidRPr="00A34171" w:rsidRDefault="00285EB3" w:rsidP="002D1245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>City Night Tour</w:t>
      </w:r>
      <w:r w:rsidR="002D1245" w:rsidRPr="00A34171">
        <w:rPr>
          <w:rFonts w:ascii="Century Gothic" w:hAnsi="Century Gothic" w:cstheme="minorHAnsi"/>
          <w:szCs w:val="24"/>
        </w:rPr>
        <w:t xml:space="preserve">, Transporte permanente, Guía Turístico, Visita Girón Monumento Nacional, Visita a </w:t>
      </w:r>
      <w:r w:rsidRPr="00A34171">
        <w:rPr>
          <w:rFonts w:ascii="Century Gothic" w:hAnsi="Century Gothic" w:cstheme="minorHAnsi"/>
          <w:szCs w:val="24"/>
        </w:rPr>
        <w:t>Floridablanca, Entrada</w:t>
      </w:r>
      <w:r w:rsidR="002D1245" w:rsidRPr="00A34171">
        <w:rPr>
          <w:rFonts w:ascii="Century Gothic" w:hAnsi="Century Gothic" w:cstheme="minorHAnsi"/>
          <w:szCs w:val="24"/>
        </w:rPr>
        <w:t xml:space="preserve"> al Ecoparque, Recorrido en teleférico Cerro El Santísimo, Visita al puente atirantado</w:t>
      </w:r>
      <w:r w:rsidRPr="00A34171">
        <w:rPr>
          <w:rFonts w:ascii="Century Gothic" w:hAnsi="Century Gothic" w:cstheme="minorHAnsi"/>
          <w:szCs w:val="24"/>
        </w:rPr>
        <w:t xml:space="preserve"> iluminado</w:t>
      </w:r>
      <w:r w:rsidR="002D1245" w:rsidRPr="00A34171">
        <w:rPr>
          <w:rFonts w:ascii="Century Gothic" w:hAnsi="Century Gothic" w:cstheme="minorHAnsi"/>
          <w:szCs w:val="24"/>
        </w:rPr>
        <w:t xml:space="preserve"> más largo de Suramérica</w:t>
      </w:r>
    </w:p>
    <w:p w14:paraId="17F9434C" w14:textId="77777777" w:rsidR="002D1245" w:rsidRPr="00A34171" w:rsidRDefault="002D1245" w:rsidP="002D1245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b/>
          <w:szCs w:val="24"/>
        </w:rPr>
      </w:pPr>
      <w:r w:rsidRPr="00A34171">
        <w:rPr>
          <w:rFonts w:ascii="Century Gothic" w:hAnsi="Century Gothic" w:cstheme="minorHAnsi"/>
          <w:szCs w:val="24"/>
        </w:rPr>
        <w:t xml:space="preserve">Cena </w:t>
      </w:r>
    </w:p>
    <w:p w14:paraId="0B860E43" w14:textId="624AE8F7" w:rsidR="00FF743B" w:rsidRPr="00586BA8" w:rsidRDefault="002D1245" w:rsidP="00FF743B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b/>
          <w:szCs w:val="24"/>
        </w:rPr>
      </w:pPr>
      <w:r w:rsidRPr="00A34171">
        <w:rPr>
          <w:rFonts w:ascii="Century Gothic" w:hAnsi="Century Gothic" w:cstheme="minorHAnsi"/>
          <w:szCs w:val="24"/>
        </w:rPr>
        <w:t>Alojamiento en Bucaramanga</w:t>
      </w:r>
    </w:p>
    <w:p w14:paraId="5D754782" w14:textId="77777777" w:rsidR="00FA6507" w:rsidRPr="00A34171" w:rsidRDefault="00FA6507" w:rsidP="00FA6507">
      <w:pPr>
        <w:pStyle w:val="Sinespaciado"/>
        <w:jc w:val="both"/>
        <w:rPr>
          <w:rFonts w:ascii="Century Gothic" w:hAnsi="Century Gothic" w:cstheme="minorHAnsi"/>
          <w:szCs w:val="24"/>
        </w:rPr>
      </w:pPr>
    </w:p>
    <w:p w14:paraId="77451BDE" w14:textId="77777777" w:rsidR="00FA6507" w:rsidRPr="00A34171" w:rsidRDefault="00FA6507" w:rsidP="00FA6507">
      <w:pPr>
        <w:pStyle w:val="Sinespaciado"/>
        <w:jc w:val="both"/>
        <w:rPr>
          <w:rFonts w:ascii="Century Gothic" w:hAnsi="Century Gothic" w:cstheme="minorHAnsi"/>
          <w:color w:val="548DD4" w:themeColor="text2" w:themeTint="99"/>
          <w:szCs w:val="24"/>
        </w:rPr>
      </w:pPr>
      <w:r w:rsidRPr="00A34171">
        <w:rPr>
          <w:rFonts w:ascii="Century Gothic" w:hAnsi="Century Gothic" w:cstheme="minorHAnsi"/>
          <w:b/>
          <w:color w:val="548DD4" w:themeColor="text2" w:themeTint="99"/>
          <w:szCs w:val="24"/>
        </w:rPr>
        <w:t>2 Día</w:t>
      </w:r>
    </w:p>
    <w:p w14:paraId="314B0517" w14:textId="77777777" w:rsidR="00FA6507" w:rsidRDefault="00FA6507" w:rsidP="00FA6507">
      <w:pPr>
        <w:pStyle w:val="Sinespaciado"/>
        <w:numPr>
          <w:ilvl w:val="0"/>
          <w:numId w:val="14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>Desayuno en el Hotel.</w:t>
      </w:r>
    </w:p>
    <w:p w14:paraId="260F1D7F" w14:textId="183337C8" w:rsidR="00FB4C5E" w:rsidRDefault="00FB4C5E" w:rsidP="00DD213F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5A3701">
        <w:rPr>
          <w:rFonts w:ascii="Century Gothic" w:hAnsi="Century Gothic" w:cstheme="minorHAnsi"/>
          <w:szCs w:val="24"/>
        </w:rPr>
        <w:t xml:space="preserve">Tour Cruzando en Chicamocha (Salida: 7:45 am Lobby del Hotel, Visita al Mercado campesino en la Mesa de los Santos, Refrigerio, Entrada al Parque Nacional del Chicamocha por la Estación “Plazuela”, recorrido total en teleférico 6.3 km </w:t>
      </w:r>
      <w:r w:rsidR="00D4706F" w:rsidRPr="00D4706F">
        <w:rPr>
          <w:rFonts w:ascii="Century Gothic" w:hAnsi="Century Gothic" w:cstheme="minorHAnsi"/>
          <w:szCs w:val="24"/>
        </w:rPr>
        <w:t>(1trayecto)</w:t>
      </w:r>
      <w:r w:rsidR="00D4706F">
        <w:rPr>
          <w:rFonts w:ascii="Century Gothic" w:hAnsi="Century Gothic" w:cstheme="minorHAnsi"/>
          <w:szCs w:val="24"/>
        </w:rPr>
        <w:t xml:space="preserve"> </w:t>
      </w:r>
      <w:r w:rsidRPr="005A3701">
        <w:rPr>
          <w:rFonts w:ascii="Century Gothic" w:hAnsi="Century Gothic" w:cstheme="minorHAnsi"/>
          <w:szCs w:val="24"/>
        </w:rPr>
        <w:t xml:space="preserve">donde podrá observar el maravilloso cañón, </w:t>
      </w:r>
      <w:r w:rsidR="00D4706F">
        <w:rPr>
          <w:rFonts w:ascii="Century Gothic" w:hAnsi="Century Gothic" w:cstheme="minorHAnsi"/>
          <w:szCs w:val="24"/>
        </w:rPr>
        <w:t>r</w:t>
      </w:r>
      <w:r w:rsidRPr="005A3701">
        <w:rPr>
          <w:rFonts w:ascii="Century Gothic" w:hAnsi="Century Gothic" w:cstheme="minorHAnsi"/>
          <w:szCs w:val="24"/>
        </w:rPr>
        <w:t>ecorrido total por las instalaciones del parque.</w:t>
      </w:r>
      <w:r w:rsidR="00DD213F">
        <w:rPr>
          <w:rFonts w:ascii="Century Gothic" w:hAnsi="Century Gothic" w:cstheme="minorHAnsi"/>
          <w:szCs w:val="24"/>
        </w:rPr>
        <w:t xml:space="preserve"> </w:t>
      </w:r>
    </w:p>
    <w:p w14:paraId="2CEB5852" w14:textId="77777777" w:rsidR="00DD213F" w:rsidRPr="00DD213F" w:rsidRDefault="00DD213F" w:rsidP="00DD213F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>Visita e ingreso a LAS GACHAS ATRACTIVO NATURAL</w:t>
      </w:r>
    </w:p>
    <w:p w14:paraId="5BA80AB1" w14:textId="77777777" w:rsidR="00FA6507" w:rsidRPr="00A34171" w:rsidRDefault="00FA6507" w:rsidP="00FA6507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>Cena</w:t>
      </w:r>
    </w:p>
    <w:p w14:paraId="512D9FFE" w14:textId="12A5E556" w:rsidR="00FA6507" w:rsidRDefault="00FA6507" w:rsidP="00586BA8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>Al</w:t>
      </w:r>
      <w:r w:rsidR="00FB4C5E">
        <w:rPr>
          <w:rFonts w:ascii="Century Gothic" w:hAnsi="Century Gothic" w:cstheme="minorHAnsi"/>
          <w:szCs w:val="24"/>
        </w:rPr>
        <w:t>ojamiento en Guadalupe</w:t>
      </w:r>
    </w:p>
    <w:p w14:paraId="3B6B1419" w14:textId="77777777" w:rsidR="00586BA8" w:rsidRPr="00586BA8" w:rsidRDefault="00586BA8" w:rsidP="00586BA8">
      <w:pPr>
        <w:pStyle w:val="Sinespaciado"/>
        <w:ind w:left="567"/>
        <w:jc w:val="both"/>
        <w:rPr>
          <w:rFonts w:ascii="Century Gothic" w:hAnsi="Century Gothic" w:cstheme="minorHAnsi"/>
          <w:szCs w:val="24"/>
        </w:rPr>
      </w:pPr>
    </w:p>
    <w:p w14:paraId="5E5FBFEB" w14:textId="77777777" w:rsidR="00FA6507" w:rsidRPr="00A34171" w:rsidRDefault="00FA6507" w:rsidP="00FA6507">
      <w:pPr>
        <w:pStyle w:val="Sinespaciado"/>
        <w:jc w:val="both"/>
        <w:rPr>
          <w:rFonts w:ascii="Century Gothic" w:hAnsi="Century Gothic" w:cstheme="minorHAnsi"/>
          <w:color w:val="548DD4" w:themeColor="text2" w:themeTint="99"/>
          <w:szCs w:val="24"/>
        </w:rPr>
      </w:pPr>
      <w:r w:rsidRPr="00A34171">
        <w:rPr>
          <w:rFonts w:ascii="Century Gothic" w:hAnsi="Century Gothic" w:cstheme="minorHAnsi"/>
          <w:b/>
          <w:color w:val="548DD4" w:themeColor="text2" w:themeTint="99"/>
          <w:szCs w:val="24"/>
        </w:rPr>
        <w:t xml:space="preserve">3 </w:t>
      </w:r>
      <w:proofErr w:type="gramStart"/>
      <w:r w:rsidRPr="00A34171">
        <w:rPr>
          <w:rFonts w:ascii="Century Gothic" w:hAnsi="Century Gothic" w:cstheme="minorHAnsi"/>
          <w:b/>
          <w:color w:val="548DD4" w:themeColor="text2" w:themeTint="99"/>
          <w:szCs w:val="24"/>
        </w:rPr>
        <w:t>Día</w:t>
      </w:r>
      <w:proofErr w:type="gramEnd"/>
    </w:p>
    <w:p w14:paraId="1A5282C0" w14:textId="77777777" w:rsidR="00FA6507" w:rsidRPr="00A34171" w:rsidRDefault="00FA6507" w:rsidP="00FA6507">
      <w:pPr>
        <w:pStyle w:val="Sinespaciado"/>
        <w:numPr>
          <w:ilvl w:val="0"/>
          <w:numId w:val="14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>Desayuno en el Hotel.</w:t>
      </w:r>
    </w:p>
    <w:p w14:paraId="6A6EB433" w14:textId="77777777" w:rsidR="00FA6507" w:rsidRPr="00A34171" w:rsidRDefault="00FA6507" w:rsidP="00FA6507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16"/>
          <w:szCs w:val="24"/>
        </w:rPr>
      </w:pPr>
      <w:r w:rsidRPr="00A34171">
        <w:rPr>
          <w:rFonts w:ascii="Century Gothic" w:hAnsi="Century Gothic"/>
          <w:color w:val="000000"/>
          <w:szCs w:val="36"/>
          <w:shd w:val="clear" w:color="auto" w:fill="FFFFFF"/>
        </w:rPr>
        <w:t xml:space="preserve">Ingreso Cañon de Alferez ò Ruta Quebrada de la Vega, </w:t>
      </w:r>
      <w:r w:rsidR="00285EB3" w:rsidRPr="00A34171">
        <w:rPr>
          <w:rFonts w:ascii="Century Gothic" w:hAnsi="Century Gothic"/>
          <w:color w:val="000000"/>
          <w:szCs w:val="36"/>
          <w:shd w:val="clear" w:color="auto" w:fill="FFFFFF"/>
        </w:rPr>
        <w:t>según</w:t>
      </w:r>
      <w:r w:rsidRPr="00A34171">
        <w:rPr>
          <w:rFonts w:ascii="Century Gothic" w:hAnsi="Century Gothic"/>
          <w:color w:val="000000"/>
          <w:szCs w:val="36"/>
          <w:shd w:val="clear" w:color="auto" w:fill="FFFFFF"/>
        </w:rPr>
        <w:t xml:space="preserve"> </w:t>
      </w:r>
      <w:r w:rsidR="00285EB3" w:rsidRPr="00A34171">
        <w:rPr>
          <w:rFonts w:ascii="Century Gothic" w:hAnsi="Century Gothic"/>
          <w:color w:val="000000"/>
          <w:szCs w:val="36"/>
          <w:shd w:val="clear" w:color="auto" w:fill="FFFFFF"/>
        </w:rPr>
        <w:t>elección</w:t>
      </w:r>
      <w:r w:rsidR="00620EE5">
        <w:rPr>
          <w:rFonts w:ascii="Century Gothic" w:hAnsi="Century Gothic"/>
          <w:color w:val="000000"/>
          <w:szCs w:val="36"/>
          <w:shd w:val="clear" w:color="auto" w:fill="FFFFFF"/>
        </w:rPr>
        <w:t xml:space="preserve"> </w:t>
      </w:r>
      <w:proofErr w:type="gramStart"/>
      <w:r w:rsidR="00620EE5">
        <w:rPr>
          <w:rFonts w:ascii="Century Gothic" w:hAnsi="Century Gothic"/>
          <w:color w:val="000000"/>
          <w:szCs w:val="36"/>
          <w:shd w:val="clear" w:color="auto" w:fill="FFFFFF"/>
        </w:rPr>
        <w:t>( depende</w:t>
      </w:r>
      <w:proofErr w:type="gramEnd"/>
      <w:r w:rsidR="00620EE5">
        <w:rPr>
          <w:rFonts w:ascii="Century Gothic" w:hAnsi="Century Gothic"/>
          <w:color w:val="000000"/>
          <w:szCs w:val="36"/>
          <w:shd w:val="clear" w:color="auto" w:fill="FFFFFF"/>
        </w:rPr>
        <w:t xml:space="preserve"> condiciones </w:t>
      </w:r>
      <w:proofErr w:type="gramStart"/>
      <w:r w:rsidR="00620EE5">
        <w:rPr>
          <w:rFonts w:ascii="Century Gothic" w:hAnsi="Century Gothic"/>
          <w:color w:val="000000"/>
          <w:szCs w:val="36"/>
          <w:shd w:val="clear" w:color="auto" w:fill="FFFFFF"/>
        </w:rPr>
        <w:t>climáticas )</w:t>
      </w:r>
      <w:proofErr w:type="gramEnd"/>
      <w:r w:rsidR="00620EE5">
        <w:rPr>
          <w:rFonts w:ascii="Century Gothic" w:hAnsi="Century Gothic"/>
          <w:color w:val="000000"/>
          <w:szCs w:val="36"/>
          <w:shd w:val="clear" w:color="auto" w:fill="FFFFFF"/>
        </w:rPr>
        <w:t xml:space="preserve"> </w:t>
      </w:r>
      <w:r w:rsidR="00DD213F">
        <w:rPr>
          <w:rFonts w:ascii="Century Gothic" w:hAnsi="Century Gothic"/>
          <w:color w:val="000000"/>
          <w:szCs w:val="36"/>
          <w:shd w:val="clear" w:color="auto" w:fill="FFFFFF"/>
        </w:rPr>
        <w:t xml:space="preserve"> Cascada Villa de los Caballeros.</w:t>
      </w:r>
    </w:p>
    <w:p w14:paraId="3403E810" w14:textId="77777777" w:rsidR="00FA6507" w:rsidRPr="00A34171" w:rsidRDefault="00FA6507" w:rsidP="00FA6507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>Cena</w:t>
      </w:r>
    </w:p>
    <w:p w14:paraId="0226B162" w14:textId="12247C59" w:rsidR="00FF743B" w:rsidRPr="00586BA8" w:rsidRDefault="00FA6507" w:rsidP="00586BA8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 xml:space="preserve">Alojamiento en Hotel </w:t>
      </w:r>
      <w:r w:rsidR="00FB4C5E">
        <w:rPr>
          <w:rFonts w:ascii="Century Gothic" w:hAnsi="Century Gothic" w:cstheme="minorHAnsi"/>
          <w:szCs w:val="24"/>
        </w:rPr>
        <w:t>San Jose de Suaita</w:t>
      </w:r>
    </w:p>
    <w:p w14:paraId="020A1E5F" w14:textId="77777777" w:rsidR="00FA6507" w:rsidRPr="00A34171" w:rsidRDefault="00FA6507" w:rsidP="00FA6507">
      <w:pPr>
        <w:pStyle w:val="Sinespaciado"/>
        <w:jc w:val="both"/>
        <w:rPr>
          <w:rFonts w:ascii="Century Gothic" w:hAnsi="Century Gothic" w:cstheme="minorHAnsi"/>
          <w:szCs w:val="24"/>
        </w:rPr>
      </w:pPr>
    </w:p>
    <w:p w14:paraId="593BE6D8" w14:textId="77777777" w:rsidR="002D1245" w:rsidRPr="00A34171" w:rsidRDefault="00285EB3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Cs w:val="24"/>
        </w:rPr>
      </w:pPr>
      <w:r w:rsidRPr="00A34171">
        <w:rPr>
          <w:rFonts w:ascii="Century Gothic" w:hAnsi="Century Gothic" w:cstheme="minorHAnsi"/>
          <w:b/>
          <w:color w:val="548DD4" w:themeColor="text2" w:themeTint="99"/>
          <w:szCs w:val="24"/>
        </w:rPr>
        <w:t>4</w:t>
      </w:r>
      <w:r w:rsidR="002D1245" w:rsidRPr="00A34171">
        <w:rPr>
          <w:rFonts w:ascii="Century Gothic" w:hAnsi="Century Gothic" w:cstheme="minorHAnsi"/>
          <w:b/>
          <w:color w:val="548DD4" w:themeColor="text2" w:themeTint="99"/>
          <w:szCs w:val="24"/>
        </w:rPr>
        <w:t xml:space="preserve"> Día</w:t>
      </w:r>
    </w:p>
    <w:p w14:paraId="6A13DF7C" w14:textId="77777777" w:rsidR="002D1245" w:rsidRPr="00A34171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>Desayuno en el Hotel</w:t>
      </w:r>
    </w:p>
    <w:p w14:paraId="177181EC" w14:textId="77777777" w:rsidR="002D1245" w:rsidRPr="00A34171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>Salida: 7:30 A.m.</w:t>
      </w:r>
    </w:p>
    <w:p w14:paraId="78920775" w14:textId="77777777" w:rsidR="002D1245" w:rsidRPr="00A34171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>Visita Oiba pueblito pesebre</w:t>
      </w:r>
    </w:p>
    <w:p w14:paraId="153513B6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>Visita Socorro Capital comunera</w:t>
      </w:r>
    </w:p>
    <w:p w14:paraId="3041D881" w14:textId="77777777" w:rsidR="00620EE5" w:rsidRDefault="00620EE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Cs w:val="24"/>
        </w:rPr>
      </w:pPr>
      <w:r>
        <w:rPr>
          <w:rFonts w:ascii="Century Gothic" w:hAnsi="Century Gothic" w:cstheme="minorHAnsi"/>
          <w:szCs w:val="24"/>
        </w:rPr>
        <w:t>Visita Pinchote</w:t>
      </w:r>
    </w:p>
    <w:p w14:paraId="691B86DB" w14:textId="77777777" w:rsidR="00EC74F0" w:rsidRPr="00A34171" w:rsidRDefault="00EC74F0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Cs w:val="24"/>
        </w:rPr>
      </w:pPr>
      <w:r>
        <w:rPr>
          <w:rFonts w:ascii="Century Gothic" w:hAnsi="Century Gothic" w:cstheme="minorHAnsi"/>
          <w:szCs w:val="24"/>
        </w:rPr>
        <w:t>Visita Barichara pueblito mas lindo de Colombia</w:t>
      </w:r>
    </w:p>
    <w:p w14:paraId="60117006" w14:textId="77777777" w:rsidR="002D1245" w:rsidRPr="00A34171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>Cena</w:t>
      </w:r>
    </w:p>
    <w:p w14:paraId="657FB4ED" w14:textId="1AF7AB8F" w:rsidR="00FF743B" w:rsidRPr="00586BA8" w:rsidRDefault="002D1245" w:rsidP="00FF743B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>Alojamiento en San Gil Hotel terrazas la candelaria.</w:t>
      </w:r>
    </w:p>
    <w:p w14:paraId="62B45701" w14:textId="77777777" w:rsidR="00236026" w:rsidRPr="00A34171" w:rsidRDefault="00236026" w:rsidP="00586BA8">
      <w:pPr>
        <w:pStyle w:val="Sinespaciado"/>
        <w:jc w:val="both"/>
        <w:rPr>
          <w:rFonts w:ascii="Century Gothic" w:hAnsi="Century Gothic" w:cstheme="minorHAnsi"/>
          <w:szCs w:val="24"/>
        </w:rPr>
      </w:pPr>
    </w:p>
    <w:p w14:paraId="1F7447D5" w14:textId="77777777" w:rsidR="002D1245" w:rsidRPr="00A34171" w:rsidRDefault="00285EB3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Cs w:val="24"/>
        </w:rPr>
      </w:pPr>
      <w:r w:rsidRPr="00A34171">
        <w:rPr>
          <w:rFonts w:ascii="Century Gothic" w:hAnsi="Century Gothic" w:cstheme="minorHAnsi"/>
          <w:b/>
          <w:color w:val="548DD4" w:themeColor="text2" w:themeTint="99"/>
          <w:szCs w:val="24"/>
        </w:rPr>
        <w:t>5</w:t>
      </w:r>
      <w:r w:rsidR="002D1245" w:rsidRPr="00A34171">
        <w:rPr>
          <w:rFonts w:ascii="Century Gothic" w:hAnsi="Century Gothic" w:cstheme="minorHAnsi"/>
          <w:b/>
          <w:color w:val="548DD4" w:themeColor="text2" w:themeTint="99"/>
          <w:szCs w:val="24"/>
        </w:rPr>
        <w:t xml:space="preserve"> </w:t>
      </w:r>
      <w:proofErr w:type="gramStart"/>
      <w:r w:rsidR="002D1245" w:rsidRPr="00A34171">
        <w:rPr>
          <w:rFonts w:ascii="Century Gothic" w:hAnsi="Century Gothic" w:cstheme="minorHAnsi"/>
          <w:b/>
          <w:color w:val="548DD4" w:themeColor="text2" w:themeTint="99"/>
          <w:szCs w:val="24"/>
        </w:rPr>
        <w:t>Día</w:t>
      </w:r>
      <w:proofErr w:type="gramEnd"/>
    </w:p>
    <w:p w14:paraId="4AF46668" w14:textId="77777777" w:rsidR="002D1245" w:rsidRPr="00A34171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>Desayuno en el Hotel</w:t>
      </w:r>
    </w:p>
    <w:p w14:paraId="1D098E2F" w14:textId="77777777" w:rsidR="002D1245" w:rsidRPr="00A34171" w:rsidRDefault="00620EE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Cs w:val="24"/>
        </w:rPr>
      </w:pPr>
      <w:r>
        <w:rPr>
          <w:rFonts w:ascii="Century Gothic" w:hAnsi="Century Gothic" w:cstheme="minorHAnsi"/>
          <w:szCs w:val="24"/>
        </w:rPr>
        <w:t>Salida 7</w:t>
      </w:r>
      <w:r w:rsidR="002D1245" w:rsidRPr="00A34171">
        <w:rPr>
          <w:rFonts w:ascii="Century Gothic" w:hAnsi="Century Gothic" w:cstheme="minorHAnsi"/>
          <w:szCs w:val="24"/>
        </w:rPr>
        <w:t xml:space="preserve">:30 am </w:t>
      </w:r>
    </w:p>
    <w:p w14:paraId="12A051DB" w14:textId="77777777" w:rsidR="006E685C" w:rsidRPr="00A34171" w:rsidRDefault="006E685C" w:rsidP="006E685C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>Canotaje</w:t>
      </w:r>
    </w:p>
    <w:p w14:paraId="2B70FB8D" w14:textId="77777777" w:rsidR="006E685C" w:rsidRPr="00A34171" w:rsidRDefault="006E685C" w:rsidP="006E685C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34171">
        <w:rPr>
          <w:rFonts w:ascii="Century Gothic" w:hAnsi="Century Gothic"/>
        </w:rPr>
        <w:t>Circuito 13 actividades</w:t>
      </w:r>
    </w:p>
    <w:p w14:paraId="286F2485" w14:textId="77777777" w:rsidR="002D1245" w:rsidRPr="00A34171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 xml:space="preserve">Cena </w:t>
      </w:r>
    </w:p>
    <w:p w14:paraId="78BFC786" w14:textId="1B332F2C" w:rsidR="002D1245" w:rsidRPr="00586BA8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lastRenderedPageBreak/>
        <w:t xml:space="preserve">Alojamiento en San gil hotel terrazas la candelaria </w:t>
      </w:r>
    </w:p>
    <w:p w14:paraId="645FFB42" w14:textId="77777777" w:rsidR="00FF743B" w:rsidRPr="00A34171" w:rsidRDefault="00FF743B" w:rsidP="002D1245">
      <w:pPr>
        <w:pStyle w:val="Sinespaciado"/>
        <w:jc w:val="both"/>
        <w:rPr>
          <w:rFonts w:ascii="Century Gothic" w:hAnsi="Century Gothic" w:cstheme="minorHAnsi"/>
          <w:b/>
          <w:szCs w:val="24"/>
        </w:rPr>
      </w:pPr>
    </w:p>
    <w:p w14:paraId="70565EE8" w14:textId="77777777" w:rsidR="002D1245" w:rsidRPr="00A34171" w:rsidRDefault="00285EB3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Cs w:val="24"/>
        </w:rPr>
      </w:pPr>
      <w:r w:rsidRPr="00A34171">
        <w:rPr>
          <w:rFonts w:ascii="Century Gothic" w:hAnsi="Century Gothic" w:cstheme="minorHAnsi"/>
          <w:b/>
          <w:color w:val="548DD4" w:themeColor="text2" w:themeTint="99"/>
          <w:szCs w:val="24"/>
        </w:rPr>
        <w:t>6</w:t>
      </w:r>
      <w:r w:rsidR="002D1245" w:rsidRPr="00A34171">
        <w:rPr>
          <w:rFonts w:ascii="Century Gothic" w:hAnsi="Century Gothic" w:cstheme="minorHAnsi"/>
          <w:b/>
          <w:color w:val="548DD4" w:themeColor="text2" w:themeTint="99"/>
          <w:szCs w:val="24"/>
        </w:rPr>
        <w:t xml:space="preserve"> </w:t>
      </w:r>
      <w:proofErr w:type="gramStart"/>
      <w:r w:rsidR="002D1245" w:rsidRPr="00A34171">
        <w:rPr>
          <w:rFonts w:ascii="Century Gothic" w:hAnsi="Century Gothic" w:cstheme="minorHAnsi"/>
          <w:b/>
          <w:color w:val="548DD4" w:themeColor="text2" w:themeTint="99"/>
          <w:szCs w:val="24"/>
        </w:rPr>
        <w:t>Día</w:t>
      </w:r>
      <w:proofErr w:type="gramEnd"/>
    </w:p>
    <w:p w14:paraId="3C83D49B" w14:textId="77777777" w:rsidR="00CD1709" w:rsidRDefault="00CD1709" w:rsidP="00CD1709">
      <w:pPr>
        <w:pStyle w:val="Sinespaciado"/>
        <w:numPr>
          <w:ilvl w:val="0"/>
          <w:numId w:val="15"/>
        </w:numPr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Desayuno </w:t>
      </w:r>
    </w:p>
    <w:p w14:paraId="28800E8F" w14:textId="77777777" w:rsidR="00EC74F0" w:rsidRDefault="00CD1709" w:rsidP="00CD1709">
      <w:pPr>
        <w:pStyle w:val="Sinespaciado"/>
        <w:numPr>
          <w:ilvl w:val="0"/>
          <w:numId w:val="15"/>
        </w:numPr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Día libre disfrutar el hotel</w:t>
      </w:r>
    </w:p>
    <w:p w14:paraId="53BB4C08" w14:textId="77777777" w:rsidR="00CD1709" w:rsidRDefault="00EC74F0" w:rsidP="00CD1709">
      <w:pPr>
        <w:pStyle w:val="Sinespaciado"/>
        <w:numPr>
          <w:ilvl w:val="0"/>
          <w:numId w:val="15"/>
        </w:numPr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Visita a Curiti </w:t>
      </w:r>
      <w:r w:rsidR="00CD1709">
        <w:rPr>
          <w:rFonts w:ascii="Century Gothic" w:hAnsi="Century Gothic" w:cstheme="minorHAnsi"/>
          <w:sz w:val="24"/>
          <w:szCs w:val="24"/>
        </w:rPr>
        <w:t xml:space="preserve"> </w:t>
      </w:r>
    </w:p>
    <w:p w14:paraId="53609EB4" w14:textId="77777777" w:rsidR="002D1245" w:rsidRPr="00CD1709" w:rsidRDefault="00CD1709" w:rsidP="00CD1709">
      <w:pPr>
        <w:pStyle w:val="Sinespaciado"/>
        <w:numPr>
          <w:ilvl w:val="0"/>
          <w:numId w:val="15"/>
        </w:numPr>
        <w:jc w:val="both"/>
        <w:rPr>
          <w:rFonts w:ascii="Century Gothic" w:hAnsi="Century Gothic"/>
          <w:caps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Transfer hotel-aeropuerto (Sugerimos que el regreso sea después de las 3 pm)</w:t>
      </w:r>
    </w:p>
    <w:p w14:paraId="3CB54A64" w14:textId="77777777" w:rsidR="00985792" w:rsidRDefault="00985792" w:rsidP="00985792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11F3A07E" w14:textId="77777777"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b/>
          <w:color w:val="0070C0"/>
          <w:sz w:val="24"/>
        </w:rPr>
      </w:pPr>
      <w:r w:rsidRPr="00985792">
        <w:rPr>
          <w:rFonts w:ascii="Century Gothic" w:hAnsi="Century Gothic"/>
          <w:b/>
          <w:color w:val="0070C0"/>
          <w:sz w:val="24"/>
        </w:rPr>
        <w:t xml:space="preserve">Circuito 13 actividades: </w:t>
      </w:r>
    </w:p>
    <w:p w14:paraId="4A60C429" w14:textId="77777777" w:rsidR="00985792" w:rsidRPr="00985792" w:rsidRDefault="00985792" w:rsidP="00934EFD">
      <w:pPr>
        <w:spacing w:after="0" w:line="240" w:lineRule="auto"/>
        <w:ind w:left="426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1. Cable vuelo</w:t>
      </w:r>
    </w:p>
    <w:p w14:paraId="7D52302F" w14:textId="77777777" w:rsidR="00985792" w:rsidRPr="00985792" w:rsidRDefault="00985792" w:rsidP="00934EFD">
      <w:pPr>
        <w:spacing w:after="0" w:line="240" w:lineRule="auto"/>
        <w:ind w:left="426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2. Espeleología</w:t>
      </w:r>
    </w:p>
    <w:p w14:paraId="550F6C5D" w14:textId="77777777" w:rsidR="00985792" w:rsidRPr="00985792" w:rsidRDefault="00985792" w:rsidP="00934EFD">
      <w:pPr>
        <w:spacing w:after="0" w:line="240" w:lineRule="auto"/>
        <w:ind w:left="426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 xml:space="preserve">3. Arrastre bajo </w:t>
      </w:r>
    </w:p>
    <w:p w14:paraId="4BBD1E33" w14:textId="77777777" w:rsidR="00985792" w:rsidRPr="00985792" w:rsidRDefault="00985792" w:rsidP="00934EFD">
      <w:pPr>
        <w:spacing w:after="0" w:line="240" w:lineRule="auto"/>
        <w:ind w:left="426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4. Salto al vacío</w:t>
      </w:r>
    </w:p>
    <w:p w14:paraId="313C7261" w14:textId="77777777" w:rsidR="00985792" w:rsidRPr="00985792" w:rsidRDefault="00985792" w:rsidP="00934EFD">
      <w:pPr>
        <w:spacing w:after="0" w:line="240" w:lineRule="auto"/>
        <w:ind w:left="426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5. Senderismo</w:t>
      </w:r>
    </w:p>
    <w:p w14:paraId="76FCC3A2" w14:textId="77777777" w:rsidR="00985792" w:rsidRPr="00985792" w:rsidRDefault="00985792" w:rsidP="00934EFD">
      <w:pPr>
        <w:spacing w:after="0" w:line="240" w:lineRule="auto"/>
        <w:ind w:left="426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6. Travesía acuática</w:t>
      </w:r>
    </w:p>
    <w:p w14:paraId="59EA1A3B" w14:textId="77777777" w:rsidR="00985792" w:rsidRPr="00985792" w:rsidRDefault="00985792" w:rsidP="00934EFD">
      <w:pPr>
        <w:spacing w:after="0" w:line="240" w:lineRule="auto"/>
        <w:ind w:left="426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7. Caminata ecológica</w:t>
      </w:r>
    </w:p>
    <w:p w14:paraId="04FD375B" w14:textId="77777777" w:rsidR="00985792" w:rsidRPr="00985792" w:rsidRDefault="00985792" w:rsidP="00934EFD">
      <w:pPr>
        <w:spacing w:after="0" w:line="240" w:lineRule="auto"/>
        <w:ind w:left="426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8. Telaraña</w:t>
      </w:r>
    </w:p>
    <w:p w14:paraId="01416372" w14:textId="77777777" w:rsidR="00985792" w:rsidRPr="00985792" w:rsidRDefault="00985792" w:rsidP="00934EFD">
      <w:pPr>
        <w:spacing w:after="0" w:line="240" w:lineRule="auto"/>
        <w:ind w:left="426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9. Canoping</w:t>
      </w:r>
    </w:p>
    <w:p w14:paraId="4490C788" w14:textId="77777777" w:rsidR="00985792" w:rsidRPr="00985792" w:rsidRDefault="00985792" w:rsidP="00934EFD">
      <w:pPr>
        <w:spacing w:after="0" w:line="240" w:lineRule="auto"/>
        <w:ind w:left="426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10. Puente maderos</w:t>
      </w:r>
    </w:p>
    <w:p w14:paraId="01439250" w14:textId="77777777" w:rsidR="00985792" w:rsidRPr="00985792" w:rsidRDefault="00985792" w:rsidP="00934EFD">
      <w:pPr>
        <w:spacing w:after="0" w:line="240" w:lineRule="auto"/>
        <w:ind w:left="426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11. Puente bailarina</w:t>
      </w:r>
    </w:p>
    <w:p w14:paraId="1850C734" w14:textId="77777777" w:rsidR="00985792" w:rsidRPr="00985792" w:rsidRDefault="00985792" w:rsidP="00934EFD">
      <w:pPr>
        <w:spacing w:after="0" w:line="240" w:lineRule="auto"/>
        <w:ind w:left="426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12. Puente himalayo</w:t>
      </w:r>
    </w:p>
    <w:p w14:paraId="6DF6DBF3" w14:textId="77777777" w:rsidR="00985792" w:rsidRPr="00985792" w:rsidRDefault="00985792" w:rsidP="00934EFD">
      <w:pPr>
        <w:spacing w:after="0" w:line="240" w:lineRule="auto"/>
        <w:ind w:left="426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13. Quick Jump: salto al vacío ¡Único en el país!</w:t>
      </w:r>
    </w:p>
    <w:p w14:paraId="3260D840" w14:textId="77777777"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14:paraId="4854DEC0" w14:textId="77777777"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b/>
          <w:sz w:val="24"/>
        </w:rPr>
      </w:pPr>
      <w:r w:rsidRPr="00985792">
        <w:rPr>
          <w:rFonts w:ascii="Century Gothic" w:hAnsi="Century Gothic"/>
          <w:b/>
          <w:sz w:val="24"/>
        </w:rPr>
        <w:t xml:space="preserve">Incluye: </w:t>
      </w:r>
    </w:p>
    <w:p w14:paraId="7AF23ADF" w14:textId="77777777" w:rsidR="00985792" w:rsidRPr="00985792" w:rsidRDefault="00985792" w:rsidP="00985792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Guía profesional</w:t>
      </w:r>
    </w:p>
    <w:p w14:paraId="39C97606" w14:textId="77777777" w:rsidR="00985792" w:rsidRPr="00985792" w:rsidRDefault="00985792" w:rsidP="00985792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Equipo de protección personal</w:t>
      </w:r>
    </w:p>
    <w:p w14:paraId="00C18526" w14:textId="77777777" w:rsidR="00985792" w:rsidRPr="00985792" w:rsidRDefault="00985792" w:rsidP="00985792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 xml:space="preserve">Seguro asistencial </w:t>
      </w:r>
    </w:p>
    <w:p w14:paraId="1B1DA26D" w14:textId="77777777"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14:paraId="5AECFC19" w14:textId="77777777"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b/>
          <w:sz w:val="24"/>
        </w:rPr>
      </w:pPr>
      <w:r w:rsidRPr="00985792">
        <w:rPr>
          <w:rFonts w:ascii="Century Gothic" w:hAnsi="Century Gothic"/>
          <w:b/>
          <w:sz w:val="24"/>
        </w:rPr>
        <w:t>Recomendaciones</w:t>
      </w:r>
    </w:p>
    <w:p w14:paraId="509041E1" w14:textId="77777777"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985792">
        <w:rPr>
          <w:rFonts w:ascii="Segoe UI Symbol" w:hAnsi="Segoe UI Symbol" w:cs="Segoe UI Symbol"/>
          <w:sz w:val="24"/>
        </w:rPr>
        <w:t>✅</w:t>
      </w:r>
      <w:r w:rsidRPr="00985792">
        <w:rPr>
          <w:rFonts w:ascii="Century Gothic" w:hAnsi="Century Gothic"/>
          <w:sz w:val="24"/>
        </w:rPr>
        <w:t>Ropa cómoda y deportiva, que puedas mojar y tenis.</w:t>
      </w:r>
    </w:p>
    <w:p w14:paraId="493C4162" w14:textId="77777777"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985792">
        <w:rPr>
          <w:rFonts w:ascii="Segoe UI Symbol" w:hAnsi="Segoe UI Symbol" w:cs="Segoe UI Symbol"/>
          <w:sz w:val="24"/>
        </w:rPr>
        <w:t>✅</w:t>
      </w:r>
      <w:r w:rsidRPr="00985792">
        <w:rPr>
          <w:rFonts w:ascii="Century Gothic" w:hAnsi="Century Gothic"/>
          <w:sz w:val="24"/>
        </w:rPr>
        <w:t>Llevar lo necesario como dinero, celulares y ropa de cambio.</w:t>
      </w:r>
    </w:p>
    <w:p w14:paraId="27A534FA" w14:textId="77777777"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985792">
        <w:rPr>
          <w:rFonts w:ascii="Segoe UI Symbol" w:hAnsi="Segoe UI Symbol" w:cs="Segoe UI Symbol"/>
          <w:sz w:val="24"/>
        </w:rPr>
        <w:t>✅</w:t>
      </w:r>
      <w:r w:rsidRPr="00985792">
        <w:rPr>
          <w:rFonts w:ascii="Century Gothic" w:hAnsi="Century Gothic"/>
          <w:sz w:val="24"/>
        </w:rPr>
        <w:t>La instalación de camine mano cuenta con duchas.</w:t>
      </w:r>
    </w:p>
    <w:p w14:paraId="07EE35A3" w14:textId="77777777"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b/>
          <w:sz w:val="24"/>
        </w:rPr>
      </w:pPr>
    </w:p>
    <w:p w14:paraId="588C6762" w14:textId="77777777"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b/>
          <w:sz w:val="24"/>
        </w:rPr>
      </w:pPr>
      <w:r w:rsidRPr="00985792">
        <w:rPr>
          <w:rFonts w:ascii="Century Gothic" w:hAnsi="Century Gothic"/>
          <w:b/>
          <w:sz w:val="24"/>
        </w:rPr>
        <w:t>Condiciones</w:t>
      </w:r>
    </w:p>
    <w:p w14:paraId="1D670B25" w14:textId="77777777"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985792">
        <w:rPr>
          <w:rFonts w:ascii="Segoe UI Symbol" w:hAnsi="Segoe UI Symbol" w:cs="Segoe UI Symbol"/>
          <w:sz w:val="24"/>
        </w:rPr>
        <w:t>✅</w:t>
      </w:r>
      <w:r w:rsidRPr="00985792">
        <w:rPr>
          <w:rFonts w:ascii="Century Gothic" w:hAnsi="Century Gothic"/>
          <w:sz w:val="24"/>
        </w:rPr>
        <w:t>En caso de omitir las actividades, por decisión del cliente, no se reembolsará dinero, a menos de que se presenten cambios climáticos, que impidan el desarrollo de la actividad.</w:t>
      </w:r>
      <w:r>
        <w:rPr>
          <w:rFonts w:ascii="Century Gothic" w:hAnsi="Century Gothic"/>
          <w:sz w:val="24"/>
        </w:rPr>
        <w:t xml:space="preserve"> </w:t>
      </w:r>
      <w:r w:rsidRPr="00985792">
        <w:rPr>
          <w:rFonts w:ascii="Century Gothic" w:hAnsi="Century Gothic"/>
          <w:sz w:val="24"/>
        </w:rPr>
        <w:t xml:space="preserve">En este caso, el cliente puede reprogramar la actividad. </w:t>
      </w:r>
    </w:p>
    <w:p w14:paraId="44BA3EC2" w14:textId="77777777" w:rsidR="002D1245" w:rsidRDefault="002D1245" w:rsidP="002D124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05399A21" w14:textId="77777777" w:rsidR="00586BA8" w:rsidRDefault="00586BA8" w:rsidP="002D124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14145760" w14:textId="77777777" w:rsidR="00586BA8" w:rsidRDefault="00586BA8" w:rsidP="002D124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29602744" w14:textId="77777777" w:rsidR="00586BA8" w:rsidRDefault="00586BA8" w:rsidP="002D124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6F8DEF71" w14:textId="77777777" w:rsidR="00586BA8" w:rsidRPr="00FE7435" w:rsidRDefault="00586BA8" w:rsidP="002D124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1"/>
        <w:gridCol w:w="1695"/>
        <w:gridCol w:w="1744"/>
        <w:gridCol w:w="1602"/>
        <w:gridCol w:w="1710"/>
      </w:tblGrid>
      <w:tr w:rsidR="002D1245" w:rsidRPr="0074776A" w14:paraId="69C12614" w14:textId="77777777" w:rsidTr="00094295">
        <w:trPr>
          <w:trHeight w:val="405"/>
          <w:jc w:val="center"/>
        </w:trPr>
        <w:tc>
          <w:tcPr>
            <w:tcW w:w="9032" w:type="dxa"/>
            <w:gridSpan w:val="5"/>
            <w:shd w:val="clear" w:color="000000" w:fill="A4D76B"/>
            <w:noWrap/>
            <w:vAlign w:val="center"/>
            <w:hideMark/>
          </w:tcPr>
          <w:p w14:paraId="38066E45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lastRenderedPageBreak/>
              <w:t>TARIFAS POR PERSONA</w:t>
            </w:r>
          </w:p>
        </w:tc>
      </w:tr>
      <w:tr w:rsidR="002D1245" w:rsidRPr="0074776A" w14:paraId="3BF01347" w14:textId="77777777" w:rsidTr="00094295">
        <w:trPr>
          <w:trHeight w:val="570"/>
          <w:jc w:val="center"/>
        </w:trPr>
        <w:tc>
          <w:tcPr>
            <w:tcW w:w="2281" w:type="dxa"/>
            <w:shd w:val="clear" w:color="000000" w:fill="00B0F0"/>
            <w:vAlign w:val="center"/>
            <w:hideMark/>
          </w:tcPr>
          <w:p w14:paraId="31DEC560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HOTEL</w:t>
            </w:r>
          </w:p>
        </w:tc>
        <w:tc>
          <w:tcPr>
            <w:tcW w:w="1695" w:type="dxa"/>
            <w:shd w:val="clear" w:color="000000" w:fill="00B0F0"/>
            <w:vAlign w:val="center"/>
            <w:hideMark/>
          </w:tcPr>
          <w:p w14:paraId="4A46D43C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MULTIPLE</w:t>
            </w:r>
          </w:p>
        </w:tc>
        <w:tc>
          <w:tcPr>
            <w:tcW w:w="1744" w:type="dxa"/>
            <w:shd w:val="clear" w:color="000000" w:fill="00B0F0"/>
            <w:vAlign w:val="center"/>
            <w:hideMark/>
          </w:tcPr>
          <w:p w14:paraId="1A48CBE7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DOBLE</w:t>
            </w:r>
          </w:p>
        </w:tc>
        <w:tc>
          <w:tcPr>
            <w:tcW w:w="1602" w:type="dxa"/>
            <w:shd w:val="clear" w:color="000000" w:fill="00B0F0"/>
            <w:vAlign w:val="center"/>
            <w:hideMark/>
          </w:tcPr>
          <w:p w14:paraId="75C3290B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SENCILLA</w:t>
            </w:r>
          </w:p>
        </w:tc>
        <w:tc>
          <w:tcPr>
            <w:tcW w:w="1710" w:type="dxa"/>
            <w:shd w:val="clear" w:color="000000" w:fill="00B0F0"/>
            <w:vAlign w:val="center"/>
            <w:hideMark/>
          </w:tcPr>
          <w:p w14:paraId="5B0A79D0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NIÑOS</w:t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br/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(5 a 10 AÑOS)</w:t>
            </w:r>
          </w:p>
        </w:tc>
      </w:tr>
      <w:tr w:rsidR="002D1245" w:rsidRPr="0074776A" w14:paraId="4C253F74" w14:textId="77777777" w:rsidTr="00094295">
        <w:trPr>
          <w:trHeight w:val="315"/>
          <w:jc w:val="center"/>
        </w:trPr>
        <w:tc>
          <w:tcPr>
            <w:tcW w:w="2281" w:type="dxa"/>
            <w:shd w:val="clear" w:color="000000" w:fill="FFFFFF"/>
            <w:vAlign w:val="center"/>
            <w:hideMark/>
          </w:tcPr>
          <w:p w14:paraId="04206828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TURISTA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14:paraId="6A488671" w14:textId="02066123" w:rsidR="002D1245" w:rsidRPr="00A34171" w:rsidRDefault="00616311" w:rsidP="00617C6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val="es-CO" w:eastAsia="es-CO"/>
              </w:rPr>
            </w:pPr>
            <w:r w:rsidRPr="00A34171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eastAsia="es-CO"/>
              </w:rPr>
              <w:t>$</w:t>
            </w:r>
            <w:r w:rsidR="006E685C" w:rsidRPr="00A34171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eastAsia="es-CO"/>
              </w:rPr>
              <w:t>1.</w:t>
            </w:r>
            <w:r w:rsidR="00D2350E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eastAsia="es-CO"/>
              </w:rPr>
              <w:t>65</w:t>
            </w:r>
            <w:r w:rsidR="002D1245" w:rsidRPr="00A34171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eastAsia="es-CO"/>
              </w:rPr>
              <w:t>0.000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7B5A9AED" w14:textId="51A31A1A" w:rsidR="002D1245" w:rsidRPr="00A34171" w:rsidRDefault="00F47C75" w:rsidP="00617C6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val="es-CO" w:eastAsia="es-CO"/>
              </w:rPr>
            </w:pPr>
            <w:r w:rsidRPr="00A34171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eastAsia="es-CO"/>
              </w:rPr>
              <w:t>$</w:t>
            </w:r>
            <w:r w:rsidR="006E685C" w:rsidRPr="00A34171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eastAsia="es-CO"/>
              </w:rPr>
              <w:t>1.</w:t>
            </w:r>
            <w:r w:rsidR="00D2350E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eastAsia="es-CO"/>
              </w:rPr>
              <w:t>70</w:t>
            </w:r>
            <w:r w:rsidR="002D1245" w:rsidRPr="00A34171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eastAsia="es-CO"/>
              </w:rPr>
              <w:t>0.000</w:t>
            </w:r>
          </w:p>
        </w:tc>
        <w:tc>
          <w:tcPr>
            <w:tcW w:w="1602" w:type="dxa"/>
            <w:shd w:val="clear" w:color="000000" w:fill="FFFFFF"/>
            <w:vAlign w:val="center"/>
            <w:hideMark/>
          </w:tcPr>
          <w:p w14:paraId="5DF67C4B" w14:textId="24A912A8" w:rsidR="002D1245" w:rsidRPr="00A34171" w:rsidRDefault="00616311" w:rsidP="00617C6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val="es-CO" w:eastAsia="es-CO"/>
              </w:rPr>
            </w:pPr>
            <w:r w:rsidRPr="00A34171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eastAsia="es-CO"/>
              </w:rPr>
              <w:t>$</w:t>
            </w:r>
            <w:r w:rsidR="006E685C" w:rsidRPr="00A34171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eastAsia="es-CO"/>
              </w:rPr>
              <w:t>1.</w:t>
            </w:r>
            <w:r w:rsidR="00D2350E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eastAsia="es-CO"/>
              </w:rPr>
              <w:t>80</w:t>
            </w:r>
            <w:r w:rsidR="00F47C75" w:rsidRPr="00A34171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eastAsia="es-CO"/>
              </w:rPr>
              <w:t>0.000</w:t>
            </w:r>
          </w:p>
        </w:tc>
        <w:tc>
          <w:tcPr>
            <w:tcW w:w="1710" w:type="dxa"/>
            <w:shd w:val="clear" w:color="000000" w:fill="FFFFFF"/>
            <w:vAlign w:val="center"/>
            <w:hideMark/>
          </w:tcPr>
          <w:p w14:paraId="540B2F5F" w14:textId="4A0FC7D8" w:rsidR="002D1245" w:rsidRPr="00A34171" w:rsidRDefault="00F47C75" w:rsidP="00617C6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val="es-CO" w:eastAsia="es-CO"/>
              </w:rPr>
            </w:pPr>
            <w:r w:rsidRPr="00A34171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eastAsia="es-CO"/>
              </w:rPr>
              <w:t xml:space="preserve">$ </w:t>
            </w:r>
            <w:r w:rsidR="00617C65" w:rsidRPr="00A34171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eastAsia="es-CO"/>
              </w:rPr>
              <w:t>1.</w:t>
            </w:r>
            <w:r w:rsidR="00D2350E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eastAsia="es-CO"/>
              </w:rPr>
              <w:t>50</w:t>
            </w:r>
            <w:r w:rsidR="002D1245" w:rsidRPr="00A34171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eastAsia="es-CO"/>
              </w:rPr>
              <w:t xml:space="preserve">0.000 </w:t>
            </w:r>
          </w:p>
        </w:tc>
      </w:tr>
    </w:tbl>
    <w:p w14:paraId="4C002D37" w14:textId="77777777" w:rsidR="002D1245" w:rsidRPr="00263453" w:rsidRDefault="002D1245" w:rsidP="002D1245">
      <w:pPr>
        <w:spacing w:after="0"/>
        <w:ind w:left="-567" w:right="-308"/>
        <w:jc w:val="center"/>
        <w:rPr>
          <w:rFonts w:ascii="Century Gothic" w:hAnsi="Century Gothic" w:cstheme="minorHAnsi"/>
          <w:color w:val="1F497D" w:themeColor="text2"/>
          <w:szCs w:val="24"/>
          <w:lang w:val="es-ES" w:eastAsia="es-ES"/>
        </w:rPr>
      </w:pPr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*Todas las salidas son </w:t>
      </w:r>
      <w:r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compartidas</w:t>
      </w:r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 (tipo</w:t>
      </w:r>
      <w:r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 </w:t>
      </w:r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excursión)*</w:t>
      </w:r>
    </w:p>
    <w:p w14:paraId="3DD37C49" w14:textId="77777777" w:rsidR="002D1245" w:rsidRDefault="002D1245" w:rsidP="002D1245">
      <w:pPr>
        <w:pStyle w:val="Sinespaciado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8"/>
        <w:gridCol w:w="1426"/>
        <w:gridCol w:w="6143"/>
      </w:tblGrid>
      <w:tr w:rsidR="002D1245" w:rsidRPr="0074776A" w14:paraId="29E67508" w14:textId="77777777" w:rsidTr="00094295">
        <w:trPr>
          <w:trHeight w:val="405"/>
          <w:jc w:val="center"/>
        </w:trPr>
        <w:tc>
          <w:tcPr>
            <w:tcW w:w="9377" w:type="dxa"/>
            <w:gridSpan w:val="3"/>
            <w:shd w:val="clear" w:color="000000" w:fill="A4D76B"/>
            <w:noWrap/>
            <w:vAlign w:val="center"/>
            <w:hideMark/>
          </w:tcPr>
          <w:p w14:paraId="7553C62C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TARIFA POR INFANTE</w:t>
            </w:r>
          </w:p>
        </w:tc>
      </w:tr>
      <w:tr w:rsidR="002D1245" w:rsidRPr="0074776A" w14:paraId="0C3D24CB" w14:textId="77777777" w:rsidTr="00094295">
        <w:trPr>
          <w:trHeight w:val="570"/>
          <w:jc w:val="center"/>
        </w:trPr>
        <w:tc>
          <w:tcPr>
            <w:tcW w:w="1808" w:type="dxa"/>
            <w:shd w:val="clear" w:color="000000" w:fill="00B0F0"/>
            <w:vAlign w:val="center"/>
            <w:hideMark/>
          </w:tcPr>
          <w:p w14:paraId="09246EE1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EDAD</w:t>
            </w:r>
          </w:p>
        </w:tc>
        <w:tc>
          <w:tcPr>
            <w:tcW w:w="1426" w:type="dxa"/>
            <w:shd w:val="clear" w:color="000000" w:fill="00B0F0"/>
            <w:vAlign w:val="center"/>
            <w:hideMark/>
          </w:tcPr>
          <w:p w14:paraId="55BE5F57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VALOR</w:t>
            </w:r>
          </w:p>
        </w:tc>
        <w:tc>
          <w:tcPr>
            <w:tcW w:w="6143" w:type="dxa"/>
            <w:shd w:val="clear" w:color="000000" w:fill="00B0F0"/>
            <w:vAlign w:val="center"/>
            <w:hideMark/>
          </w:tcPr>
          <w:p w14:paraId="035C6FE4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INCLUYE</w:t>
            </w:r>
          </w:p>
        </w:tc>
      </w:tr>
      <w:tr w:rsidR="002D1245" w:rsidRPr="0074776A" w14:paraId="0AF372D5" w14:textId="77777777" w:rsidTr="00094295">
        <w:trPr>
          <w:trHeight w:val="315"/>
          <w:jc w:val="center"/>
        </w:trPr>
        <w:tc>
          <w:tcPr>
            <w:tcW w:w="1808" w:type="dxa"/>
            <w:shd w:val="clear" w:color="000000" w:fill="FFFFFF"/>
            <w:vAlign w:val="center"/>
            <w:hideMark/>
          </w:tcPr>
          <w:p w14:paraId="20B9449C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0 a 2 AÑOS</w:t>
            </w:r>
          </w:p>
        </w:tc>
        <w:tc>
          <w:tcPr>
            <w:tcW w:w="1426" w:type="dxa"/>
            <w:shd w:val="clear" w:color="000000" w:fill="FFFFFF"/>
            <w:vAlign w:val="center"/>
            <w:hideMark/>
          </w:tcPr>
          <w:p w14:paraId="7E89C55F" w14:textId="77777777" w:rsidR="002D1245" w:rsidRPr="00A34171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val="es-CO" w:eastAsia="es-CO"/>
              </w:rPr>
            </w:pPr>
            <w:r w:rsidRPr="00A34171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val="es-CO" w:eastAsia="es-CO"/>
              </w:rPr>
              <w:t xml:space="preserve">$ 30.000 </w:t>
            </w:r>
          </w:p>
        </w:tc>
        <w:tc>
          <w:tcPr>
            <w:tcW w:w="6143" w:type="dxa"/>
            <w:shd w:val="clear" w:color="000000" w:fill="FFFFFF"/>
            <w:vAlign w:val="center"/>
            <w:hideMark/>
          </w:tcPr>
          <w:p w14:paraId="0665D044" w14:textId="77777777" w:rsidR="002D1245" w:rsidRPr="0074776A" w:rsidRDefault="002D1245" w:rsidP="000942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Asistencia Médica</w:t>
            </w:r>
          </w:p>
        </w:tc>
      </w:tr>
      <w:tr w:rsidR="002D1245" w:rsidRPr="0074776A" w14:paraId="7A4585C2" w14:textId="77777777" w:rsidTr="00094295">
        <w:trPr>
          <w:trHeight w:val="315"/>
          <w:jc w:val="center"/>
        </w:trPr>
        <w:tc>
          <w:tcPr>
            <w:tcW w:w="1808" w:type="dxa"/>
            <w:shd w:val="clear" w:color="000000" w:fill="FFFFFF"/>
            <w:vAlign w:val="center"/>
            <w:hideMark/>
          </w:tcPr>
          <w:p w14:paraId="38891CB6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3 a 4 AÑOS</w:t>
            </w:r>
          </w:p>
        </w:tc>
        <w:tc>
          <w:tcPr>
            <w:tcW w:w="1426" w:type="dxa"/>
            <w:shd w:val="clear" w:color="000000" w:fill="FFFFFF"/>
            <w:vAlign w:val="center"/>
            <w:hideMark/>
          </w:tcPr>
          <w:p w14:paraId="7F1F48F5" w14:textId="77777777" w:rsidR="002D1245" w:rsidRPr="00A34171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val="es-CO" w:eastAsia="es-CO"/>
              </w:rPr>
            </w:pPr>
            <w:r w:rsidRPr="00A34171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val="es-CO" w:eastAsia="es-CO"/>
              </w:rPr>
              <w:t xml:space="preserve">$ 210.000 </w:t>
            </w:r>
          </w:p>
        </w:tc>
        <w:tc>
          <w:tcPr>
            <w:tcW w:w="6143" w:type="dxa"/>
            <w:shd w:val="clear" w:color="000000" w:fill="FFFFFF"/>
            <w:vAlign w:val="center"/>
            <w:hideMark/>
          </w:tcPr>
          <w:p w14:paraId="6E3ECCD9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Asistencia Médica, entradas atractivos y transporte</w:t>
            </w:r>
          </w:p>
        </w:tc>
      </w:tr>
    </w:tbl>
    <w:p w14:paraId="58295717" w14:textId="77777777" w:rsidR="002D1245" w:rsidRDefault="002D1245" w:rsidP="002D1245">
      <w:pPr>
        <w:shd w:val="clear" w:color="auto" w:fill="FFFFFF"/>
        <w:spacing w:after="0" w:line="240" w:lineRule="auto"/>
        <w:jc w:val="right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FE7435">
        <w:rPr>
          <w:rFonts w:ascii="Century Gothic" w:hAnsi="Century Gothic" w:cstheme="minorHAnsi"/>
          <w:b/>
          <w:color w:val="FF0000"/>
          <w:sz w:val="24"/>
          <w:szCs w:val="24"/>
          <w:lang w:val="es-ES" w:eastAsia="es-ES"/>
        </w:rPr>
        <w:t>*Tarifa por infante NO comisionable*</w:t>
      </w:r>
    </w:p>
    <w:p w14:paraId="44FEF1AF" w14:textId="77777777" w:rsidR="002D1245" w:rsidRDefault="002D1245" w:rsidP="002D124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sz w:val="24"/>
          <w:szCs w:val="24"/>
          <w:lang w:val="es-ES" w:eastAsia="es-ES"/>
        </w:rPr>
      </w:pPr>
    </w:p>
    <w:p w14:paraId="038AA8BC" w14:textId="77777777" w:rsidR="002D1245" w:rsidRDefault="002D1245" w:rsidP="002D124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7977E5D2" w14:textId="77777777" w:rsidR="002D1245" w:rsidRPr="00AF6822" w:rsidRDefault="002D1245" w:rsidP="002D124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 xml:space="preserve">RECOMENDACIONES </w:t>
      </w: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>DURANTE EL TOUR</w:t>
      </w:r>
    </w:p>
    <w:p w14:paraId="07B8ABF8" w14:textId="77777777" w:rsidR="002D1245" w:rsidRPr="00AF6822" w:rsidRDefault="002D1245" w:rsidP="002D12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s-AR" w:eastAsia="es-AR"/>
        </w:rPr>
      </w:pPr>
      <w:r w:rsidRPr="00AF6822">
        <w:rPr>
          <w:rFonts w:ascii="Arial" w:eastAsia="Times New Roman" w:hAnsi="Arial" w:cs="Arial"/>
          <w:b/>
          <w:bCs/>
          <w:color w:val="222222"/>
          <w:sz w:val="32"/>
          <w:szCs w:val="32"/>
          <w:lang w:eastAsia="es-AR"/>
        </w:rPr>
        <w:t> </w:t>
      </w:r>
    </w:p>
    <w:p w14:paraId="52A9F42D" w14:textId="77777777" w:rsidR="002D1245" w:rsidRPr="00AF6822" w:rsidRDefault="002D1245" w:rsidP="002D1245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sz w:val="24"/>
          <w:szCs w:val="24"/>
          <w:lang w:val="es-ES" w:eastAsia="es-ES"/>
        </w:rPr>
        <w:t>Para que disfrute su experiencia al máximo en este tour, le compartimos las siguientes recomendaciones:</w:t>
      </w:r>
    </w:p>
    <w:p w14:paraId="5D094D32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bloqueador solar</w:t>
      </w:r>
    </w:p>
    <w:p w14:paraId="48E351C1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gorra o sombrero</w:t>
      </w:r>
    </w:p>
    <w:p w14:paraId="53C423BE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ropa fresca y zapatos cómodos</w:t>
      </w:r>
    </w:p>
    <w:p w14:paraId="269C0691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traje de baño para ingresar al Acuaparque</w:t>
      </w:r>
    </w:p>
    <w:p w14:paraId="4AB4BAA6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 xml:space="preserve">Llevar un juego de ropa extra para después de hacer </w:t>
      </w:r>
      <w:r>
        <w:rPr>
          <w:rFonts w:ascii="Century Gothic" w:hAnsi="Century Gothic" w:cstheme="minorHAnsi"/>
          <w:sz w:val="24"/>
          <w:szCs w:val="24"/>
        </w:rPr>
        <w:t>Torrentismo (Costo adicional)</w:t>
      </w:r>
    </w:p>
    <w:p w14:paraId="12694135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Licencia de conducción para ingresar a los buggies</w:t>
      </w:r>
      <w:r>
        <w:rPr>
          <w:rFonts w:ascii="Century Gothic" w:hAnsi="Century Gothic" w:cstheme="minorHAnsi"/>
          <w:sz w:val="24"/>
          <w:szCs w:val="24"/>
        </w:rPr>
        <w:t xml:space="preserve"> (Costo adicional)</w:t>
      </w:r>
    </w:p>
    <w:p w14:paraId="6AF74BFE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Cámara fotográfica</w:t>
      </w:r>
    </w:p>
    <w:p w14:paraId="2C2B42E4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hidratación</w:t>
      </w:r>
    </w:p>
    <w:p w14:paraId="12B1E2CC" w14:textId="77777777" w:rsidR="003701C3" w:rsidRPr="00B769F0" w:rsidRDefault="002D1245" w:rsidP="003D5B4C">
      <w:pPr>
        <w:pStyle w:val="Sinespaciado"/>
        <w:numPr>
          <w:ilvl w:val="0"/>
          <w:numId w:val="15"/>
        </w:numPr>
        <w:ind w:left="567"/>
        <w:jc w:val="both"/>
        <w:rPr>
          <w:rFonts w:ascii="Arial Narrow" w:hAnsi="Arial Narrow"/>
          <w:b/>
          <w:sz w:val="28"/>
          <w:szCs w:val="28"/>
        </w:rPr>
      </w:pPr>
      <w:r w:rsidRPr="00B769F0">
        <w:rPr>
          <w:rFonts w:ascii="Century Gothic" w:hAnsi="Century Gothic" w:cstheme="minorHAnsi"/>
          <w:sz w:val="24"/>
          <w:szCs w:val="24"/>
        </w:rPr>
        <w:t>Para contribuir con la conservación del medio ambiente, recomendamos depositar los desechos en una caneca de basura.</w:t>
      </w:r>
    </w:p>
    <w:sectPr w:rsidR="003701C3" w:rsidRPr="00B769F0" w:rsidSect="00BD65BD">
      <w:headerReference w:type="default" r:id="rId11"/>
      <w:pgSz w:w="12240" w:h="15840" w:code="1"/>
      <w:pgMar w:top="1701" w:right="1041" w:bottom="1701" w:left="1440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D9D85" w14:textId="77777777" w:rsidR="00686999" w:rsidRDefault="00686999" w:rsidP="00C14009">
      <w:pPr>
        <w:spacing w:after="0" w:line="240" w:lineRule="auto"/>
      </w:pPr>
      <w:r>
        <w:separator/>
      </w:r>
    </w:p>
  </w:endnote>
  <w:endnote w:type="continuationSeparator" w:id="0">
    <w:p w14:paraId="75CB7A07" w14:textId="77777777" w:rsidR="00686999" w:rsidRDefault="00686999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COGOOSE LETTERPRESS">
    <w:altName w:val="MS PGothic"/>
    <w:charset w:val="EE"/>
    <w:family w:val="auto"/>
    <w:pitch w:val="variable"/>
    <w:sig w:usb0="00000005" w:usb1="5000004B" w:usb2="00000000" w:usb3="00000000" w:csb0="00000002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3997D" w14:textId="77777777" w:rsidR="00686999" w:rsidRDefault="00686999" w:rsidP="00C14009">
      <w:pPr>
        <w:spacing w:after="0" w:line="240" w:lineRule="auto"/>
      </w:pPr>
      <w:r>
        <w:separator/>
      </w:r>
    </w:p>
  </w:footnote>
  <w:footnote w:type="continuationSeparator" w:id="0">
    <w:p w14:paraId="3540F8BF" w14:textId="77777777" w:rsidR="00686999" w:rsidRDefault="00686999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EA8A9" w14:textId="77777777" w:rsidR="000E4C91" w:rsidRDefault="00A842A3" w:rsidP="000E4C91">
    <w:pPr>
      <w:pStyle w:val="Encabezado"/>
      <w:spacing w:after="240"/>
    </w:pPr>
    <w:r>
      <w:t xml:space="preserve">                                    </w:t>
    </w:r>
    <w:r w:rsidR="000E4C91">
      <w:t xml:space="preserve">                                                                                     </w:t>
    </w:r>
    <w:r w:rsidR="000E4C91">
      <w:rPr>
        <w:noProof/>
        <w:lang w:val="es-AR" w:eastAsia="es-AR"/>
      </w:rPr>
      <w:t xml:space="preserve">                                                                             </w:t>
    </w:r>
    <w:r w:rsidR="000E4C91">
      <w:rPr>
        <w:noProof/>
        <w:lang w:val="es-ES" w:eastAsia="es-ES"/>
      </w:rPr>
      <w:drawing>
        <wp:inline distT="0" distB="0" distL="0" distR="0" wp14:anchorId="12AB1662" wp14:editId="48866ECA">
          <wp:extent cx="5612130" cy="5090160"/>
          <wp:effectExtent l="0" t="0" r="7620" b="0"/>
          <wp:docPr id="2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ES" w:eastAsia="es-ES"/>
      </w:rPr>
      <w:drawing>
        <wp:inline distT="0" distB="0" distL="0" distR="0" wp14:anchorId="68551645" wp14:editId="23443B92">
          <wp:extent cx="1679523" cy="1084521"/>
          <wp:effectExtent l="0" t="0" r="0" b="1905"/>
          <wp:docPr id="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92" cy="108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ES" w:eastAsia="es-ES"/>
      </w:rPr>
      <w:drawing>
        <wp:inline distT="0" distB="0" distL="0" distR="0" wp14:anchorId="0BAE161A" wp14:editId="3092908E">
          <wp:extent cx="5612130" cy="5090160"/>
          <wp:effectExtent l="0" t="0" r="7620" b="0"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ES" w:eastAsia="es-ES"/>
      </w:rPr>
      <w:drawing>
        <wp:inline distT="0" distB="0" distL="0" distR="0" wp14:anchorId="01C05867" wp14:editId="4B0C1F77">
          <wp:extent cx="5612130" cy="5090160"/>
          <wp:effectExtent l="0" t="0" r="7620" b="0"/>
          <wp:docPr id="3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ES" w:eastAsia="es-ES"/>
      </w:rPr>
      <w:drawing>
        <wp:inline distT="0" distB="0" distL="0" distR="0" wp14:anchorId="2B1FECFA" wp14:editId="02D30E03">
          <wp:extent cx="5612130" cy="5090160"/>
          <wp:effectExtent l="0" t="0" r="7620" b="0"/>
          <wp:docPr id="73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E93575" w14:textId="77777777" w:rsidR="00BB64BF" w:rsidRDefault="00A842A3" w:rsidP="00A842A3">
    <w:pPr>
      <w:pStyle w:val="Encabezado"/>
      <w:spacing w:after="240"/>
    </w:pPr>
    <w:r>
      <w:t xml:space="preserve">                                                 </w:t>
    </w:r>
    <w:r>
      <w:rPr>
        <w:noProof/>
        <w:lang w:val="es-AR" w:eastAsia="es-AR"/>
      </w:rPr>
      <w:t xml:space="preserve"> </w:t>
    </w:r>
    <w:r w:rsidR="00E638F1">
      <w:rPr>
        <w:noProof/>
        <w:lang w:val="es-AR" w:eastAsia="es-AR"/>
      </w:rPr>
      <w:t xml:space="preserve">      </w:t>
    </w:r>
    <w:r>
      <w:rPr>
        <w:noProof/>
        <w:lang w:val="es-AR" w:eastAsia="es-AR"/>
      </w:rPr>
      <w:t xml:space="preserve">    </w:t>
    </w:r>
    <w:r w:rsidR="004041FD">
      <w:rPr>
        <w:noProof/>
        <w:lang w:val="es-AR" w:eastAsia="es-AR"/>
      </w:rPr>
      <w:t xml:space="preserve">                                                                </w:t>
    </w:r>
    <w:r w:rsidR="00E638F1">
      <w:rPr>
        <w:noProof/>
        <w:lang w:val="es-AR" w:eastAsia="es-AR"/>
      </w:rPr>
      <w:t xml:space="preserve">  </w:t>
    </w:r>
    <w:r>
      <w:rPr>
        <w:noProof/>
        <w:lang w:val="es-ES" w:eastAsia="es-ES"/>
      </w:rPr>
      <w:drawing>
        <wp:inline distT="0" distB="0" distL="0" distR="0" wp14:anchorId="75CD3EBC" wp14:editId="5DECB499">
          <wp:extent cx="5612130" cy="5090160"/>
          <wp:effectExtent l="0" t="0" r="7620" b="0"/>
          <wp:docPr id="73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 wp14:anchorId="5CD93D8D" wp14:editId="151B409D">
          <wp:extent cx="1679523" cy="1084521"/>
          <wp:effectExtent l="0" t="0" r="0" b="1905"/>
          <wp:docPr id="73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92" cy="108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 wp14:anchorId="518A7A36" wp14:editId="487F45C7">
          <wp:extent cx="5612130" cy="5090160"/>
          <wp:effectExtent l="0" t="0" r="7620" b="0"/>
          <wp:docPr id="73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 wp14:anchorId="55A4CD2A" wp14:editId="2E5FB759">
          <wp:extent cx="5612130" cy="5090160"/>
          <wp:effectExtent l="0" t="0" r="7620" b="0"/>
          <wp:docPr id="74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 wp14:anchorId="2909AB2C" wp14:editId="72F888A7">
          <wp:extent cx="5612130" cy="5090160"/>
          <wp:effectExtent l="0" t="0" r="7620" b="0"/>
          <wp:docPr id="74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8F67B8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31106325" o:spid="_x0000_i1025" type="#_x0000_t75" style="width:87.75pt;height:78.75pt;visibility:visible;mso-wrap-style:square">
            <v:imagedata r:id="rId1" o:title=""/>
          </v:shape>
        </w:pict>
      </mc:Choice>
      <mc:Fallback>
        <w:drawing>
          <wp:inline distT="0" distB="0" distL="0" distR="0" wp14:anchorId="27E4D56E" wp14:editId="10DCB59B">
            <wp:extent cx="1114425" cy="1000125"/>
            <wp:effectExtent l="0" t="0" r="0" b="0"/>
            <wp:docPr id="631106325" name="Imagen 631106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3D5959D" id="Imagen 423982203" o:spid="_x0000_i1025" type="#_x0000_t75" style="width:350.25pt;height:350.25pt;visibility:visible;mso-wrap-style:square">
            <v:imagedata r:id="rId3" o:title=""/>
          </v:shape>
        </w:pict>
      </mc:Choice>
      <mc:Fallback>
        <w:drawing>
          <wp:inline distT="0" distB="0" distL="0" distR="0" wp14:anchorId="7E2FAA36" wp14:editId="05A1CE96">
            <wp:extent cx="4448175" cy="4448175"/>
            <wp:effectExtent l="0" t="0" r="0" b="0"/>
            <wp:docPr id="423982203" name="Imagen 423982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A5202"/>
    <w:multiLevelType w:val="hybridMultilevel"/>
    <w:tmpl w:val="9FEE07A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538E3"/>
    <w:multiLevelType w:val="hybridMultilevel"/>
    <w:tmpl w:val="37E850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86A45"/>
    <w:multiLevelType w:val="hybridMultilevel"/>
    <w:tmpl w:val="3C8E80D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86018"/>
    <w:multiLevelType w:val="hybridMultilevel"/>
    <w:tmpl w:val="80C812A4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63D77"/>
    <w:multiLevelType w:val="hybridMultilevel"/>
    <w:tmpl w:val="82289A44"/>
    <w:lvl w:ilvl="0" w:tplc="204458C8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ED2CAB"/>
    <w:multiLevelType w:val="hybridMultilevel"/>
    <w:tmpl w:val="8BD4A9EA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66215A"/>
    <w:multiLevelType w:val="hybridMultilevel"/>
    <w:tmpl w:val="862850DE"/>
    <w:lvl w:ilvl="0" w:tplc="93A468D8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1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E0297"/>
    <w:multiLevelType w:val="hybridMultilevel"/>
    <w:tmpl w:val="F094122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273813">
    <w:abstractNumId w:val="0"/>
  </w:num>
  <w:num w:numId="2" w16cid:durableId="271136710">
    <w:abstractNumId w:val="5"/>
  </w:num>
  <w:num w:numId="3" w16cid:durableId="1463035135">
    <w:abstractNumId w:val="13"/>
  </w:num>
  <w:num w:numId="4" w16cid:durableId="219248729">
    <w:abstractNumId w:val="12"/>
  </w:num>
  <w:num w:numId="5" w16cid:durableId="1237982037">
    <w:abstractNumId w:val="9"/>
  </w:num>
  <w:num w:numId="6" w16cid:durableId="1825006004">
    <w:abstractNumId w:val="6"/>
  </w:num>
  <w:num w:numId="7" w16cid:durableId="158272159">
    <w:abstractNumId w:val="11"/>
  </w:num>
  <w:num w:numId="8" w16cid:durableId="736321419">
    <w:abstractNumId w:val="8"/>
  </w:num>
  <w:num w:numId="9" w16cid:durableId="827020438">
    <w:abstractNumId w:val="7"/>
  </w:num>
  <w:num w:numId="10" w16cid:durableId="983851074">
    <w:abstractNumId w:val="4"/>
  </w:num>
  <w:num w:numId="11" w16cid:durableId="1451625388">
    <w:abstractNumId w:val="10"/>
  </w:num>
  <w:num w:numId="12" w16cid:durableId="1134981928">
    <w:abstractNumId w:val="2"/>
  </w:num>
  <w:num w:numId="13" w16cid:durableId="35084239">
    <w:abstractNumId w:val="15"/>
  </w:num>
  <w:num w:numId="14" w16cid:durableId="120147359">
    <w:abstractNumId w:val="16"/>
  </w:num>
  <w:num w:numId="15" w16cid:durableId="1783500934">
    <w:abstractNumId w:val="14"/>
  </w:num>
  <w:num w:numId="16" w16cid:durableId="1802072237">
    <w:abstractNumId w:val="3"/>
  </w:num>
  <w:num w:numId="17" w16cid:durableId="1164275888">
    <w:abstractNumId w:val="1"/>
  </w:num>
  <w:num w:numId="18" w16cid:durableId="440416417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72405"/>
    <w:rsid w:val="00082461"/>
    <w:rsid w:val="000A53B4"/>
    <w:rsid w:val="000B27E5"/>
    <w:rsid w:val="000B48E1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71B"/>
    <w:rsid w:val="00153A4F"/>
    <w:rsid w:val="00154812"/>
    <w:rsid w:val="001724CE"/>
    <w:rsid w:val="00173FC6"/>
    <w:rsid w:val="0017599E"/>
    <w:rsid w:val="001851AE"/>
    <w:rsid w:val="00186F20"/>
    <w:rsid w:val="00193879"/>
    <w:rsid w:val="001956E5"/>
    <w:rsid w:val="001A0D3B"/>
    <w:rsid w:val="001A5CF4"/>
    <w:rsid w:val="001B47CE"/>
    <w:rsid w:val="001C4391"/>
    <w:rsid w:val="001C48E9"/>
    <w:rsid w:val="001D6888"/>
    <w:rsid w:val="001D6E30"/>
    <w:rsid w:val="001E0C50"/>
    <w:rsid w:val="001E2F09"/>
    <w:rsid w:val="001E3E5D"/>
    <w:rsid w:val="001E7394"/>
    <w:rsid w:val="001F1BE0"/>
    <w:rsid w:val="001F2EA4"/>
    <w:rsid w:val="001F34C4"/>
    <w:rsid w:val="001F4254"/>
    <w:rsid w:val="001F7D53"/>
    <w:rsid w:val="0021208D"/>
    <w:rsid w:val="0021238F"/>
    <w:rsid w:val="0021323C"/>
    <w:rsid w:val="00216B0C"/>
    <w:rsid w:val="00225310"/>
    <w:rsid w:val="00225B86"/>
    <w:rsid w:val="002275F5"/>
    <w:rsid w:val="002338B3"/>
    <w:rsid w:val="00233A2C"/>
    <w:rsid w:val="00236026"/>
    <w:rsid w:val="00245CE2"/>
    <w:rsid w:val="00251245"/>
    <w:rsid w:val="00256BDA"/>
    <w:rsid w:val="00260E4A"/>
    <w:rsid w:val="00262463"/>
    <w:rsid w:val="00263A96"/>
    <w:rsid w:val="00271F68"/>
    <w:rsid w:val="0027325C"/>
    <w:rsid w:val="00273CE8"/>
    <w:rsid w:val="0028007F"/>
    <w:rsid w:val="00285EB3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D1245"/>
    <w:rsid w:val="002E4466"/>
    <w:rsid w:val="002F09D2"/>
    <w:rsid w:val="002F353A"/>
    <w:rsid w:val="00300C9F"/>
    <w:rsid w:val="00302ED2"/>
    <w:rsid w:val="0030518D"/>
    <w:rsid w:val="00305445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01C3"/>
    <w:rsid w:val="003730F1"/>
    <w:rsid w:val="00381C30"/>
    <w:rsid w:val="00383541"/>
    <w:rsid w:val="00391894"/>
    <w:rsid w:val="003922BE"/>
    <w:rsid w:val="00393B39"/>
    <w:rsid w:val="003A372A"/>
    <w:rsid w:val="003B00E7"/>
    <w:rsid w:val="003B3FE4"/>
    <w:rsid w:val="003B7025"/>
    <w:rsid w:val="003B716F"/>
    <w:rsid w:val="003C0CC8"/>
    <w:rsid w:val="003C56EB"/>
    <w:rsid w:val="003C6570"/>
    <w:rsid w:val="003E0B1B"/>
    <w:rsid w:val="003E1FE7"/>
    <w:rsid w:val="003E3540"/>
    <w:rsid w:val="003E5ABB"/>
    <w:rsid w:val="003F0357"/>
    <w:rsid w:val="003F2227"/>
    <w:rsid w:val="003F5241"/>
    <w:rsid w:val="003F6A68"/>
    <w:rsid w:val="004041FD"/>
    <w:rsid w:val="00405E0D"/>
    <w:rsid w:val="00411500"/>
    <w:rsid w:val="00415D59"/>
    <w:rsid w:val="0041600E"/>
    <w:rsid w:val="00427283"/>
    <w:rsid w:val="00427DC8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1B4B"/>
    <w:rsid w:val="004733BA"/>
    <w:rsid w:val="00484052"/>
    <w:rsid w:val="00484817"/>
    <w:rsid w:val="00486E4E"/>
    <w:rsid w:val="00496F1F"/>
    <w:rsid w:val="0049767F"/>
    <w:rsid w:val="004A1263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302"/>
    <w:rsid w:val="004F5F24"/>
    <w:rsid w:val="005004FA"/>
    <w:rsid w:val="005024FC"/>
    <w:rsid w:val="005028AA"/>
    <w:rsid w:val="005056F6"/>
    <w:rsid w:val="005240A4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86BA8"/>
    <w:rsid w:val="00596323"/>
    <w:rsid w:val="0059636B"/>
    <w:rsid w:val="005A09EC"/>
    <w:rsid w:val="005A52C3"/>
    <w:rsid w:val="005B2970"/>
    <w:rsid w:val="005B2C60"/>
    <w:rsid w:val="005C0575"/>
    <w:rsid w:val="005C1B15"/>
    <w:rsid w:val="005E6D18"/>
    <w:rsid w:val="0060247A"/>
    <w:rsid w:val="00607D1F"/>
    <w:rsid w:val="00616311"/>
    <w:rsid w:val="00617C65"/>
    <w:rsid w:val="00620EE5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86999"/>
    <w:rsid w:val="006A2182"/>
    <w:rsid w:val="006A4A6F"/>
    <w:rsid w:val="006B105F"/>
    <w:rsid w:val="006C18C2"/>
    <w:rsid w:val="006C1BFD"/>
    <w:rsid w:val="006C2052"/>
    <w:rsid w:val="006C2159"/>
    <w:rsid w:val="006C2D70"/>
    <w:rsid w:val="006C5B08"/>
    <w:rsid w:val="006C5D9E"/>
    <w:rsid w:val="006D53DB"/>
    <w:rsid w:val="006E0270"/>
    <w:rsid w:val="006E11E5"/>
    <w:rsid w:val="006E138F"/>
    <w:rsid w:val="006E685C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4C2B"/>
    <w:rsid w:val="00775447"/>
    <w:rsid w:val="00784CB2"/>
    <w:rsid w:val="0078552F"/>
    <w:rsid w:val="00792624"/>
    <w:rsid w:val="007A3D7A"/>
    <w:rsid w:val="007A4F2E"/>
    <w:rsid w:val="007A7E84"/>
    <w:rsid w:val="007B6094"/>
    <w:rsid w:val="007D37B7"/>
    <w:rsid w:val="007D4CFF"/>
    <w:rsid w:val="007E105C"/>
    <w:rsid w:val="007E7235"/>
    <w:rsid w:val="007E7B49"/>
    <w:rsid w:val="007F02BE"/>
    <w:rsid w:val="007F0370"/>
    <w:rsid w:val="007F1194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0B64"/>
    <w:rsid w:val="00832A86"/>
    <w:rsid w:val="0084137E"/>
    <w:rsid w:val="00841EE6"/>
    <w:rsid w:val="00844159"/>
    <w:rsid w:val="008462DA"/>
    <w:rsid w:val="0085020D"/>
    <w:rsid w:val="008510A9"/>
    <w:rsid w:val="00856A88"/>
    <w:rsid w:val="00857BFE"/>
    <w:rsid w:val="00857E52"/>
    <w:rsid w:val="00862BE4"/>
    <w:rsid w:val="0089209E"/>
    <w:rsid w:val="00893F42"/>
    <w:rsid w:val="008A04E7"/>
    <w:rsid w:val="008A286F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3BD5"/>
    <w:rsid w:val="00914FDD"/>
    <w:rsid w:val="00923A86"/>
    <w:rsid w:val="00934EFD"/>
    <w:rsid w:val="009361C9"/>
    <w:rsid w:val="009411CA"/>
    <w:rsid w:val="00945D6C"/>
    <w:rsid w:val="00946FB2"/>
    <w:rsid w:val="0095259E"/>
    <w:rsid w:val="00960451"/>
    <w:rsid w:val="00960CB5"/>
    <w:rsid w:val="009677C2"/>
    <w:rsid w:val="009765B0"/>
    <w:rsid w:val="009818BD"/>
    <w:rsid w:val="00985792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15259"/>
    <w:rsid w:val="00A305F2"/>
    <w:rsid w:val="00A31739"/>
    <w:rsid w:val="00A34171"/>
    <w:rsid w:val="00A349F4"/>
    <w:rsid w:val="00A45214"/>
    <w:rsid w:val="00A46AF8"/>
    <w:rsid w:val="00A535C2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E1EE4"/>
    <w:rsid w:val="00AF649B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769F0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D65BD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70AF2"/>
    <w:rsid w:val="00C73106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1709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14E73"/>
    <w:rsid w:val="00D213FA"/>
    <w:rsid w:val="00D2350E"/>
    <w:rsid w:val="00D424AB"/>
    <w:rsid w:val="00D4706F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91B51"/>
    <w:rsid w:val="00DB76EC"/>
    <w:rsid w:val="00DB7E63"/>
    <w:rsid w:val="00DC24CF"/>
    <w:rsid w:val="00DC5AF9"/>
    <w:rsid w:val="00DD213F"/>
    <w:rsid w:val="00DD51CC"/>
    <w:rsid w:val="00DD7FB1"/>
    <w:rsid w:val="00DF0891"/>
    <w:rsid w:val="00DF35CA"/>
    <w:rsid w:val="00DF5CEB"/>
    <w:rsid w:val="00E00A12"/>
    <w:rsid w:val="00E06EB6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4F0"/>
    <w:rsid w:val="00EC75B5"/>
    <w:rsid w:val="00ED4540"/>
    <w:rsid w:val="00EF455B"/>
    <w:rsid w:val="00EF47FA"/>
    <w:rsid w:val="00EF4CAA"/>
    <w:rsid w:val="00EF7190"/>
    <w:rsid w:val="00F04B86"/>
    <w:rsid w:val="00F10722"/>
    <w:rsid w:val="00F109DF"/>
    <w:rsid w:val="00F11799"/>
    <w:rsid w:val="00F144D2"/>
    <w:rsid w:val="00F34802"/>
    <w:rsid w:val="00F3700F"/>
    <w:rsid w:val="00F47C75"/>
    <w:rsid w:val="00F66C4B"/>
    <w:rsid w:val="00F718C7"/>
    <w:rsid w:val="00F71C0B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47F5"/>
    <w:rsid w:val="00FA6507"/>
    <w:rsid w:val="00FA6CFE"/>
    <w:rsid w:val="00FB21B3"/>
    <w:rsid w:val="00FB22EB"/>
    <w:rsid w:val="00FB3824"/>
    <w:rsid w:val="00FB4C5E"/>
    <w:rsid w:val="00FB6CD1"/>
    <w:rsid w:val="00FC1C24"/>
    <w:rsid w:val="00FD1E8E"/>
    <w:rsid w:val="00FD25CF"/>
    <w:rsid w:val="00FD4B64"/>
    <w:rsid w:val="00FD717C"/>
    <w:rsid w:val="00FE670B"/>
    <w:rsid w:val="00FE746D"/>
    <w:rsid w:val="00FF13A8"/>
    <w:rsid w:val="00FF5219"/>
    <w:rsid w:val="00FF5BEA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AE77B"/>
  <w15:docId w15:val="{65E9EE3F-73A3-42D8-BD95-63640E21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decuadrcula5oscura-nfasis51">
    <w:name w:val="Tabla de cuadrícula 5 oscura - Énfasis 51"/>
    <w:basedOn w:val="Tablanormal"/>
    <w:uiPriority w:val="50"/>
    <w:rsid w:val="00A535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ladecuadrcula3-nfasis51">
    <w:name w:val="Tabla de cuadrícula 3 - Énfasis 51"/>
    <w:basedOn w:val="Tablanormal"/>
    <w:uiPriority w:val="48"/>
    <w:rsid w:val="00A535C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ladecuadrcula2-nfasis51">
    <w:name w:val="Tabla de cuadrícula 2 - Énfasis 51"/>
    <w:basedOn w:val="Tablanormal"/>
    <w:uiPriority w:val="47"/>
    <w:rsid w:val="00A535C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A535C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D14E7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6concolores-nfasis53">
    <w:name w:val="Tabla de cuadrícula 6 con colores - Énfasis 53"/>
    <w:basedOn w:val="Tablanormal"/>
    <w:uiPriority w:val="51"/>
    <w:rsid w:val="00D14E7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34296-FEB4-492C-9D0D-1250B1D3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20</TotalTime>
  <Pages>4</Pages>
  <Words>669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 V2</dc:creator>
  <cp:lastModifiedBy>Nerly Silvana Cepeda Ortiz</cp:lastModifiedBy>
  <cp:revision>19</cp:revision>
  <cp:lastPrinted>2018-05-10T20:19:00Z</cp:lastPrinted>
  <dcterms:created xsi:type="dcterms:W3CDTF">2022-07-30T21:16:00Z</dcterms:created>
  <dcterms:modified xsi:type="dcterms:W3CDTF">2025-05-27T04:43:00Z</dcterms:modified>
</cp:coreProperties>
</file>