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AC9D1" w14:textId="77777777" w:rsidR="000E4C91" w:rsidRPr="00E85C26" w:rsidRDefault="00BB7F6E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8ED283" wp14:editId="0F2ED71E">
                <wp:simplePos x="0" y="0"/>
                <wp:positionH relativeFrom="column">
                  <wp:posOffset>1012190</wp:posOffset>
                </wp:positionH>
                <wp:positionV relativeFrom="paragraph">
                  <wp:posOffset>264616</wp:posOffset>
                </wp:positionV>
                <wp:extent cx="3884311" cy="619676"/>
                <wp:effectExtent l="0" t="0" r="0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311" cy="619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04C97F" w14:textId="77777777" w:rsidR="000E4C91" w:rsidRPr="0076212C" w:rsidRDefault="00797045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 GIL 1N/2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ED283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79.7pt;margin-top:20.85pt;width:305.85pt;height:4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" filled="f" stroked="f">
                <v:textbox>
                  <w:txbxContent>
                    <w:p w14:paraId="5504C97F" w14:textId="77777777" w:rsidR="000E4C91" w:rsidRPr="0076212C" w:rsidRDefault="00797045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 GIL 1N/2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02BD320B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2F357EAE" w14:textId="77777777" w:rsidR="002405E5" w:rsidRPr="00221A04" w:rsidRDefault="00684395" w:rsidP="002405E5">
      <w:pPr>
        <w:spacing w:after="0" w:line="240" w:lineRule="auto"/>
        <w:ind w:left="-284"/>
        <w:rPr>
          <w:rFonts w:ascii="Century Gothic" w:hAnsi="Century Gothic"/>
          <w:b/>
          <w:color w:val="548DD4" w:themeColor="text2" w:themeTint="99"/>
          <w:sz w:val="56"/>
          <w:szCs w:val="56"/>
        </w:rPr>
      </w:pPr>
      <w:r w:rsidRPr="00010030">
        <w:rPr>
          <w:rFonts w:ascii="Century Gothic" w:hAnsi="Century Gothic"/>
          <w:noProof/>
          <w:color w:val="548DD4" w:themeColor="text2" w:themeTint="99"/>
          <w:sz w:val="56"/>
          <w:szCs w:val="56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12FF4031" wp14:editId="654E444E">
            <wp:simplePos x="0" y="0"/>
            <wp:positionH relativeFrom="column">
              <wp:posOffset>-119380</wp:posOffset>
            </wp:positionH>
            <wp:positionV relativeFrom="paragraph">
              <wp:posOffset>87179</wp:posOffset>
            </wp:positionV>
            <wp:extent cx="6090962" cy="1493322"/>
            <wp:effectExtent l="0" t="0" r="508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962" cy="1493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992E9" w14:textId="77777777" w:rsidR="002405E5" w:rsidRDefault="002405E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B95B9E1" w14:textId="77777777" w:rsidR="002405E5" w:rsidRDefault="002405E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A08C048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CC5784D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EA4FC43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2A6E6B76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691D4E87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245A87E2" w14:textId="77777777" w:rsidR="00684395" w:rsidRDefault="0068439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01B9FBA" w14:textId="77777777" w:rsidR="002405E5" w:rsidRPr="008840C6" w:rsidRDefault="002405E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Universal de Turismo y La Ciudad Bonita le invitan a conocer Bucaramanga y Santander con el mejor plan:</w:t>
      </w:r>
    </w:p>
    <w:p w14:paraId="7ECB6601" w14:textId="77777777" w:rsidR="002405E5" w:rsidRPr="008840C6" w:rsidRDefault="002405E5" w:rsidP="002405E5">
      <w:pPr>
        <w:pStyle w:val="Sinespaciado"/>
        <w:tabs>
          <w:tab w:val="left" w:pos="3675"/>
        </w:tabs>
        <w:ind w:left="-284"/>
        <w:rPr>
          <w:rFonts w:ascii="Century Gothic" w:hAnsi="Century Gothic" w:cs="Calibri"/>
          <w:b/>
          <w:sz w:val="24"/>
          <w:szCs w:val="24"/>
        </w:rPr>
      </w:pPr>
    </w:p>
    <w:p w14:paraId="5C15207C" w14:textId="77777777" w:rsidR="002405E5" w:rsidRPr="008840C6" w:rsidRDefault="002405E5" w:rsidP="002405E5">
      <w:pPr>
        <w:pStyle w:val="Sinespaciado"/>
        <w:tabs>
          <w:tab w:val="left" w:pos="4290"/>
        </w:tabs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 w:rsidRPr="008840C6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EL PLAN INCLUYE:</w:t>
      </w: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ab/>
      </w:r>
    </w:p>
    <w:p w14:paraId="318C1315" w14:textId="77777777" w:rsidR="002405E5" w:rsidRPr="008840C6" w:rsidRDefault="002405E5" w:rsidP="002405E5">
      <w:pPr>
        <w:pStyle w:val="Sinespaciado"/>
        <w:ind w:left="-284"/>
        <w:rPr>
          <w:rFonts w:ascii="Century Gothic" w:hAnsi="Century Gothic" w:cs="Calibri"/>
          <w:b/>
          <w:sz w:val="24"/>
          <w:szCs w:val="24"/>
        </w:rPr>
      </w:pPr>
    </w:p>
    <w:p w14:paraId="65C4E4E4" w14:textId="77777777" w:rsidR="002405E5" w:rsidRPr="004D31C3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4D31C3">
        <w:rPr>
          <w:rFonts w:ascii="Century Gothic" w:hAnsi="Century Gothic" w:cs="Calibri"/>
          <w:sz w:val="24"/>
          <w:szCs w:val="24"/>
        </w:rPr>
        <w:t xml:space="preserve">Transporte (AAA) durante el recorrido, acompañamiento de guía turístico </w:t>
      </w:r>
      <w:r>
        <w:rPr>
          <w:rFonts w:ascii="Century Gothic" w:hAnsi="Century Gothic" w:cs="Calibri"/>
          <w:sz w:val="24"/>
          <w:szCs w:val="24"/>
        </w:rPr>
        <w:t>y asistencia médica.</w:t>
      </w:r>
    </w:p>
    <w:p w14:paraId="4D8DFDFB" w14:textId="77777777" w:rsidR="002405E5" w:rsidRPr="008840C6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4D31C3">
        <w:rPr>
          <w:rFonts w:ascii="Century Gothic" w:hAnsi="Century Gothic" w:cs="Calibri"/>
          <w:sz w:val="24"/>
          <w:szCs w:val="24"/>
        </w:rPr>
        <w:t xml:space="preserve">Alojamiento 1 noche </w:t>
      </w:r>
      <w:r>
        <w:rPr>
          <w:rFonts w:ascii="Century Gothic" w:hAnsi="Century Gothic" w:cs="Calibri"/>
          <w:sz w:val="24"/>
          <w:szCs w:val="24"/>
        </w:rPr>
        <w:t>en San Gil (Hotel Campestre)</w:t>
      </w:r>
    </w:p>
    <w:p w14:paraId="5B556963" w14:textId="77777777" w:rsidR="002405E5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Impuestos y Seguro Hotelero</w:t>
      </w:r>
    </w:p>
    <w:p w14:paraId="76B8E7AF" w14:textId="77777777" w:rsidR="002405E5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Desayuno</w:t>
      </w:r>
      <w:r w:rsidRPr="008840C6">
        <w:rPr>
          <w:rFonts w:ascii="Century Gothic" w:hAnsi="Century Gothic" w:cs="Calibri"/>
          <w:sz w:val="24"/>
          <w:szCs w:val="24"/>
        </w:rPr>
        <w:t xml:space="preserve"> </w:t>
      </w:r>
    </w:p>
    <w:p w14:paraId="2E9D13EB" w14:textId="77777777" w:rsidR="002405E5" w:rsidRPr="008840C6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Almuerzo</w:t>
      </w:r>
    </w:p>
    <w:p w14:paraId="5B11F536" w14:textId="77777777" w:rsidR="002405E5" w:rsidRPr="008840C6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Cena</w:t>
      </w:r>
    </w:p>
    <w:p w14:paraId="5AF90676" w14:textId="77777777" w:rsidR="002405E5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Tour a Barichara </w:t>
      </w:r>
    </w:p>
    <w:p w14:paraId="1E79C1A6" w14:textId="77777777" w:rsidR="002405E5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Tour al </w:t>
      </w:r>
      <w:proofErr w:type="spellStart"/>
      <w:r>
        <w:rPr>
          <w:rFonts w:ascii="Century Gothic" w:hAnsi="Century Gothic" w:cs="Calibri"/>
          <w:sz w:val="24"/>
          <w:szCs w:val="24"/>
        </w:rPr>
        <w:t>Gallineral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en San Gil</w:t>
      </w:r>
    </w:p>
    <w:p w14:paraId="4006BC8B" w14:textId="77777777" w:rsidR="002405E5" w:rsidRPr="00F45884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Tour a Curití</w:t>
      </w:r>
    </w:p>
    <w:p w14:paraId="5D7C0606" w14:textId="77777777" w:rsidR="002405E5" w:rsidRDefault="002405E5" w:rsidP="002405E5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p w14:paraId="79FFF2BC" w14:textId="77777777" w:rsidR="002405E5" w:rsidRPr="008840C6" w:rsidRDefault="002405E5" w:rsidP="002405E5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p w14:paraId="6B101F57" w14:textId="77777777" w:rsidR="002405E5" w:rsidRPr="008840C6" w:rsidRDefault="002405E5" w:rsidP="002405E5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648F2EFC" w14:textId="77777777" w:rsidR="002405E5" w:rsidRPr="008840C6" w:rsidRDefault="002405E5" w:rsidP="002405E5">
      <w:pPr>
        <w:pStyle w:val="Sinespaciado"/>
        <w:ind w:left="-284"/>
        <w:rPr>
          <w:rFonts w:ascii="Century Gothic" w:hAnsi="Century Gothic" w:cs="Calibri"/>
          <w:b/>
          <w:sz w:val="24"/>
          <w:szCs w:val="24"/>
        </w:rPr>
      </w:pPr>
    </w:p>
    <w:p w14:paraId="640A666A" w14:textId="77777777" w:rsidR="002405E5" w:rsidRPr="0095792F" w:rsidRDefault="002405E5" w:rsidP="00684395">
      <w:pPr>
        <w:pStyle w:val="Sinespaciado"/>
        <w:numPr>
          <w:ilvl w:val="0"/>
          <w:numId w:val="3"/>
        </w:num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7E07EDC9" w14:textId="77777777" w:rsidR="002405E5" w:rsidRDefault="002405E5" w:rsidP="002405E5">
      <w:pPr>
        <w:pStyle w:val="Sinespaciado"/>
        <w:ind w:left="-284"/>
        <w:jc w:val="both"/>
        <w:rPr>
          <w:rFonts w:ascii="Century Gothic" w:hAnsi="Century Gothic" w:cs="Calibri"/>
          <w:sz w:val="24"/>
          <w:szCs w:val="24"/>
        </w:rPr>
      </w:pPr>
    </w:p>
    <w:p w14:paraId="113A2CD6" w14:textId="77777777" w:rsidR="002405E5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7FD6C81C" w14:textId="77777777" w:rsidR="002405E5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6DC7C71D" w14:textId="77777777" w:rsidR="002405E5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242EA7EF" w14:textId="77777777" w:rsidR="002405E5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2CED542B" w14:textId="77777777" w:rsidR="00684395" w:rsidRDefault="0068439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7C2AF05" w14:textId="77777777" w:rsidR="002405E5" w:rsidRPr="00D37913" w:rsidRDefault="002405E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D37913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ITINERARIO</w:t>
      </w:r>
    </w:p>
    <w:p w14:paraId="72C10B89" w14:textId="77777777" w:rsidR="00684395" w:rsidRPr="00D37913" w:rsidRDefault="0068439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2E473DD" w14:textId="77777777" w:rsidR="002405E5" w:rsidRPr="00D37913" w:rsidRDefault="002405E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sz w:val="24"/>
          <w:szCs w:val="24"/>
        </w:rPr>
      </w:pPr>
    </w:p>
    <w:p w14:paraId="413DD11B" w14:textId="77777777" w:rsidR="002405E5" w:rsidRPr="00D37913" w:rsidRDefault="002405E5" w:rsidP="002405E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  <w:r w:rsidRPr="00D37913">
        <w:rPr>
          <w:rFonts w:ascii="Century Gothic" w:hAnsi="Century Gothic" w:cstheme="minorHAnsi"/>
          <w:b/>
          <w:sz w:val="24"/>
          <w:szCs w:val="24"/>
        </w:rPr>
        <w:t>DIA 1</w:t>
      </w:r>
    </w:p>
    <w:p w14:paraId="7B8BE155" w14:textId="77777777" w:rsidR="002405E5" w:rsidRPr="00D37913" w:rsidRDefault="002405E5" w:rsidP="00684395">
      <w:pPr>
        <w:pStyle w:val="Sinespaciado"/>
        <w:numPr>
          <w:ilvl w:val="0"/>
          <w:numId w:val="4"/>
        </w:numPr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5 30 AM Salida </w:t>
      </w:r>
    </w:p>
    <w:p w14:paraId="405062A1" w14:textId="77777777" w:rsidR="002405E5" w:rsidRPr="00D37913" w:rsidRDefault="002405E5" w:rsidP="00684395">
      <w:pPr>
        <w:pStyle w:val="Sinespaciado"/>
        <w:numPr>
          <w:ilvl w:val="0"/>
          <w:numId w:val="4"/>
        </w:numPr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Desayuno en la vía </w:t>
      </w:r>
    </w:p>
    <w:p w14:paraId="66E491ED" w14:textId="77777777" w:rsidR="002405E5" w:rsidRPr="00D37913" w:rsidRDefault="002405E5" w:rsidP="00684395">
      <w:pPr>
        <w:pStyle w:val="Sinespaciado"/>
        <w:numPr>
          <w:ilvl w:val="0"/>
          <w:numId w:val="4"/>
        </w:numPr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Visita a Curití tierra de tejidos en fique</w:t>
      </w:r>
    </w:p>
    <w:p w14:paraId="69BF3053" w14:textId="77777777" w:rsidR="002405E5" w:rsidRPr="00D37913" w:rsidRDefault="002405E5" w:rsidP="00684395">
      <w:pPr>
        <w:pStyle w:val="Sinespaciado"/>
        <w:numPr>
          <w:ilvl w:val="0"/>
          <w:numId w:val="4"/>
        </w:numPr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Visita e ingreso al parque natural </w:t>
      </w:r>
      <w:proofErr w:type="spellStart"/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Gallineral</w:t>
      </w:r>
      <w:proofErr w:type="spellEnd"/>
    </w:p>
    <w:p w14:paraId="66ADCA53" w14:textId="77777777" w:rsidR="002405E5" w:rsidRPr="00D37913" w:rsidRDefault="002405E5" w:rsidP="00684395">
      <w:pPr>
        <w:pStyle w:val="Sinespaciado"/>
        <w:numPr>
          <w:ilvl w:val="0"/>
          <w:numId w:val="4"/>
        </w:numPr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Visita al pueblito más lindo de Colombia Barichara, taller a de papel y taller de oficios y visita al mirador y sus iglesias.</w:t>
      </w:r>
    </w:p>
    <w:p w14:paraId="3437BAC1" w14:textId="77777777" w:rsidR="002405E5" w:rsidRPr="00D37913" w:rsidRDefault="002405E5" w:rsidP="00684395">
      <w:pPr>
        <w:pStyle w:val="Sinespaciado"/>
        <w:numPr>
          <w:ilvl w:val="0"/>
          <w:numId w:val="4"/>
        </w:numPr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Cena</w:t>
      </w:r>
    </w:p>
    <w:p w14:paraId="59044778" w14:textId="77777777" w:rsidR="002405E5" w:rsidRPr="00D37913" w:rsidRDefault="002405E5" w:rsidP="00684395">
      <w:pPr>
        <w:pStyle w:val="Sinespaciado"/>
        <w:numPr>
          <w:ilvl w:val="0"/>
          <w:numId w:val="4"/>
        </w:numPr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Alojamiento.</w:t>
      </w:r>
    </w:p>
    <w:p w14:paraId="143699C4" w14:textId="77777777" w:rsidR="00797045" w:rsidRPr="00D37913" w:rsidRDefault="00797045" w:rsidP="002405E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0DB5BF82" w14:textId="77777777" w:rsidR="00684395" w:rsidRPr="00D37913" w:rsidRDefault="00684395" w:rsidP="002405E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1080A6C3" w14:textId="77777777" w:rsidR="002405E5" w:rsidRPr="00D37913" w:rsidRDefault="002405E5" w:rsidP="002405E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  <w:r w:rsidRPr="00D37913">
        <w:rPr>
          <w:rFonts w:ascii="Century Gothic" w:hAnsi="Century Gothic" w:cstheme="minorHAnsi"/>
          <w:b/>
          <w:sz w:val="24"/>
          <w:szCs w:val="24"/>
        </w:rPr>
        <w:t>DIA 2</w:t>
      </w:r>
    </w:p>
    <w:p w14:paraId="328A33B9" w14:textId="77777777" w:rsidR="002405E5" w:rsidRPr="00D37913" w:rsidRDefault="002405E5" w:rsidP="00684395">
      <w:pPr>
        <w:pStyle w:val="Sinespaciado"/>
        <w:numPr>
          <w:ilvl w:val="0"/>
          <w:numId w:val="5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Desayuno en el hotel</w:t>
      </w:r>
    </w:p>
    <w:p w14:paraId="7AEF127A" w14:textId="77777777" w:rsidR="002405E5" w:rsidRPr="00D37913" w:rsidRDefault="002405E5" w:rsidP="00684395">
      <w:pPr>
        <w:pStyle w:val="Sinespaciado"/>
        <w:numPr>
          <w:ilvl w:val="0"/>
          <w:numId w:val="5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Mañana libre para disfrutar la piscina y el hotel </w:t>
      </w:r>
      <w:proofErr w:type="gramStart"/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 opcional</w:t>
      </w:r>
      <w:proofErr w:type="gramEnd"/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canotaje ) </w:t>
      </w:r>
    </w:p>
    <w:p w14:paraId="40A4BD18" w14:textId="77777777" w:rsidR="002405E5" w:rsidRPr="00D37913" w:rsidRDefault="002405E5" w:rsidP="00684395">
      <w:pPr>
        <w:pStyle w:val="Sinespaciado"/>
        <w:numPr>
          <w:ilvl w:val="0"/>
          <w:numId w:val="5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Almuerzo </w:t>
      </w:r>
    </w:p>
    <w:p w14:paraId="0AF7156B" w14:textId="77777777" w:rsidR="00684395" w:rsidRPr="00D37913" w:rsidRDefault="002405E5" w:rsidP="00684395">
      <w:pPr>
        <w:pStyle w:val="Sinespaciado"/>
        <w:numPr>
          <w:ilvl w:val="0"/>
          <w:numId w:val="5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Regreso a Bucaramanga</w:t>
      </w:r>
    </w:p>
    <w:p w14:paraId="43FD593A" w14:textId="77777777" w:rsidR="002405E5" w:rsidRPr="00D37913" w:rsidRDefault="002405E5" w:rsidP="00684395">
      <w:pPr>
        <w:pStyle w:val="Sinespaciado"/>
        <w:ind w:left="720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954D81D" w14:textId="77777777" w:rsidR="00684395" w:rsidRPr="00D37913" w:rsidRDefault="00684395" w:rsidP="00684395">
      <w:pPr>
        <w:pStyle w:val="Sinespaciado"/>
        <w:ind w:left="720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6F3CCC3" w14:textId="77777777" w:rsidR="002405E5" w:rsidRPr="00D37913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tbl>
      <w:tblPr>
        <w:tblW w:w="8434" w:type="dxa"/>
        <w:tblInd w:w="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843"/>
        <w:gridCol w:w="1843"/>
        <w:gridCol w:w="1701"/>
        <w:gridCol w:w="1559"/>
      </w:tblGrid>
      <w:tr w:rsidR="00797045" w:rsidRPr="00D37913" w14:paraId="55CE0E23" w14:textId="77777777" w:rsidTr="00684395">
        <w:trPr>
          <w:trHeight w:val="405"/>
        </w:trPr>
        <w:tc>
          <w:tcPr>
            <w:tcW w:w="8434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02035B31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TARIFAS POR PERSONA</w:t>
            </w:r>
          </w:p>
        </w:tc>
      </w:tr>
      <w:tr w:rsidR="00684395" w:rsidRPr="00D37913" w14:paraId="4CF0F670" w14:textId="77777777" w:rsidTr="00684395">
        <w:trPr>
          <w:trHeight w:val="570"/>
        </w:trPr>
        <w:tc>
          <w:tcPr>
            <w:tcW w:w="148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D013C6B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HOTEL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377AE57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MULTIPLE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167EE6F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DOBLE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B330652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SENCILLA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F864424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NIÑOS</w:t>
            </w: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br/>
            </w: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(5 a 10 AÑOS)</w:t>
            </w:r>
          </w:p>
        </w:tc>
      </w:tr>
      <w:tr w:rsidR="00684395" w:rsidRPr="00D37913" w14:paraId="05A5B846" w14:textId="77777777" w:rsidTr="00684395">
        <w:trPr>
          <w:trHeight w:val="303"/>
        </w:trPr>
        <w:tc>
          <w:tcPr>
            <w:tcW w:w="148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32B0CF7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TURISTA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59D373F" w14:textId="77777777" w:rsidR="00797045" w:rsidRPr="00D37913" w:rsidRDefault="00295FE2" w:rsidP="00E403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$ 3</w:t>
            </w:r>
            <w:r w:rsidR="00E4039D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5</w:t>
            </w:r>
            <w:r w:rsidR="00797045"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0.000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B5D4BB8" w14:textId="77777777" w:rsidR="00797045" w:rsidRPr="00D37913" w:rsidRDefault="00797045" w:rsidP="00E403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$ </w:t>
            </w:r>
            <w:r w:rsidR="00295FE2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3</w:t>
            </w:r>
            <w:r w:rsidR="00E4039D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8</w:t>
            </w: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0.000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52EB7E5" w14:textId="77777777" w:rsidR="00797045" w:rsidRPr="00D37913" w:rsidRDefault="00797045" w:rsidP="00E403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$ </w:t>
            </w:r>
            <w:r w:rsidR="00295FE2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4</w:t>
            </w: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C51B551" w14:textId="30EDC020" w:rsidR="00797045" w:rsidRPr="00D37913" w:rsidRDefault="00797045" w:rsidP="00E403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$ </w:t>
            </w:r>
            <w:r w:rsidR="00871A9C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3</w:t>
            </w:r>
            <w:r w:rsidR="00E4039D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0</w:t>
            </w: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0.000 </w:t>
            </w:r>
          </w:p>
        </w:tc>
      </w:tr>
      <w:tr w:rsidR="00684395" w:rsidRPr="00D37913" w14:paraId="7671D087" w14:textId="77777777" w:rsidTr="00871A9C">
        <w:trPr>
          <w:trHeight w:val="106"/>
        </w:trPr>
        <w:tc>
          <w:tcPr>
            <w:tcW w:w="148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419B12B9" w14:textId="77777777" w:rsidR="00684395" w:rsidRPr="005176BD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752A0D02" w14:textId="77777777" w:rsidR="00684395" w:rsidRPr="005176BD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694202B4" w14:textId="77777777" w:rsidR="00684395" w:rsidRPr="005176BD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246EB2B2" w14:textId="77777777" w:rsidR="00684395" w:rsidRPr="005176BD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45CA2171" w14:textId="77777777" w:rsidR="00684395" w:rsidRPr="005176BD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</w:tr>
      <w:tr w:rsidR="00871A9C" w:rsidRPr="00D37913" w14:paraId="4E9C8285" w14:textId="77777777" w:rsidTr="00871A9C">
        <w:trPr>
          <w:trHeight w:val="106"/>
        </w:trPr>
        <w:tc>
          <w:tcPr>
            <w:tcW w:w="148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2F6609AA" w14:textId="77777777" w:rsidR="00871A9C" w:rsidRPr="005176BD" w:rsidRDefault="00871A9C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788D8D6E" w14:textId="77777777" w:rsidR="00871A9C" w:rsidRPr="005176BD" w:rsidRDefault="00871A9C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6977AA85" w14:textId="77777777" w:rsidR="00871A9C" w:rsidRPr="005176BD" w:rsidRDefault="00871A9C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2ED5B05F" w14:textId="77777777" w:rsidR="00871A9C" w:rsidRPr="005176BD" w:rsidRDefault="00871A9C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56DBF03F" w14:textId="77777777" w:rsidR="00871A9C" w:rsidRPr="005176BD" w:rsidRDefault="00871A9C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</w:tr>
      <w:tr w:rsidR="00871A9C" w:rsidRPr="00D37913" w14:paraId="77E23478" w14:textId="77777777" w:rsidTr="00871A9C">
        <w:trPr>
          <w:trHeight w:val="106"/>
        </w:trPr>
        <w:tc>
          <w:tcPr>
            <w:tcW w:w="148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6547F5CA" w14:textId="21F0594E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8"/>
                <w:szCs w:val="24"/>
                <w:lang w:val="es-ES" w:eastAsia="es-ES"/>
              </w:rPr>
            </w:pPr>
            <w:r w:rsidRPr="00871A9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56"/>
                <w:lang w:val="es-ES" w:eastAsia="es-ES"/>
              </w:rPr>
              <w:t>SUPERIOR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14AD3F8B" w14:textId="3BFC663B" w:rsidR="00871A9C" w:rsidRPr="00871A9C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72"/>
                <w:lang w:eastAsia="es-ES"/>
              </w:rPr>
            </w:pPr>
            <w:r w:rsidRPr="00871A9C">
              <w:rPr>
                <w:rFonts w:ascii="Century Gothic" w:eastAsia="Times New Roman" w:hAnsi="Century Gothic" w:cs="Times New Roman"/>
                <w:color w:val="000000"/>
                <w:sz w:val="28"/>
                <w:szCs w:val="72"/>
                <w:lang w:eastAsia="es-ES"/>
              </w:rPr>
              <w:t>$540.0000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556B8652" w14:textId="492275F2" w:rsidR="00871A9C" w:rsidRPr="00871A9C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72"/>
                <w:lang w:eastAsia="es-ES"/>
              </w:rPr>
            </w:pPr>
            <w:r w:rsidRPr="00871A9C">
              <w:rPr>
                <w:rFonts w:ascii="Century Gothic" w:eastAsia="Times New Roman" w:hAnsi="Century Gothic" w:cs="Times New Roman"/>
                <w:color w:val="000000"/>
                <w:sz w:val="28"/>
                <w:szCs w:val="72"/>
                <w:lang w:eastAsia="es-ES"/>
              </w:rPr>
              <w:t>$5</w:t>
            </w:r>
            <w:r w:rsidRPr="00871A9C">
              <w:rPr>
                <w:rFonts w:ascii="Century Gothic" w:eastAsia="Times New Roman" w:hAnsi="Century Gothic" w:cs="Times New Roman"/>
                <w:color w:val="000000"/>
                <w:sz w:val="28"/>
                <w:szCs w:val="72"/>
                <w:lang w:eastAsia="es-ES"/>
              </w:rPr>
              <w:t>8</w:t>
            </w:r>
            <w:r w:rsidRPr="00871A9C">
              <w:rPr>
                <w:rFonts w:ascii="Century Gothic" w:eastAsia="Times New Roman" w:hAnsi="Century Gothic" w:cs="Times New Roman"/>
                <w:color w:val="000000"/>
                <w:sz w:val="28"/>
                <w:szCs w:val="72"/>
                <w:lang w:eastAsia="es-ES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190CD4ED" w14:textId="71EFA4F9" w:rsidR="00871A9C" w:rsidRPr="00871A9C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72"/>
                <w:lang w:eastAsia="es-ES"/>
              </w:rPr>
            </w:pPr>
            <w:r w:rsidRPr="00871A9C">
              <w:rPr>
                <w:rFonts w:ascii="Century Gothic" w:eastAsia="Times New Roman" w:hAnsi="Century Gothic" w:cs="Times New Roman"/>
                <w:color w:val="000000"/>
                <w:sz w:val="28"/>
                <w:szCs w:val="72"/>
                <w:lang w:eastAsia="es-ES"/>
              </w:rPr>
              <w:t>$</w:t>
            </w:r>
            <w:r w:rsidRPr="00871A9C">
              <w:rPr>
                <w:rFonts w:ascii="Century Gothic" w:eastAsia="Times New Roman" w:hAnsi="Century Gothic" w:cs="Times New Roman"/>
                <w:color w:val="000000"/>
                <w:sz w:val="28"/>
                <w:szCs w:val="72"/>
                <w:lang w:eastAsia="es-ES"/>
              </w:rPr>
              <w:t>68</w:t>
            </w:r>
            <w:r w:rsidRPr="00871A9C">
              <w:rPr>
                <w:rFonts w:ascii="Century Gothic" w:eastAsia="Times New Roman" w:hAnsi="Century Gothic" w:cs="Times New Roman"/>
                <w:color w:val="000000"/>
                <w:sz w:val="28"/>
                <w:szCs w:val="72"/>
                <w:lang w:eastAsia="es-ES"/>
              </w:rPr>
              <w:t>0.0000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1C515979" w14:textId="313D56FB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$ </w:t>
            </w: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40</w:t>
            </w: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0.000 </w:t>
            </w:r>
          </w:p>
        </w:tc>
      </w:tr>
      <w:tr w:rsidR="00871A9C" w:rsidRPr="00D37913" w14:paraId="6C77C590" w14:textId="77777777" w:rsidTr="00871A9C">
        <w:trPr>
          <w:trHeight w:val="106"/>
        </w:trPr>
        <w:tc>
          <w:tcPr>
            <w:tcW w:w="148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3C03E4AB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7C683E5F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462DC2F0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649C57EA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5CE586F8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</w:tr>
      <w:tr w:rsidR="00871A9C" w:rsidRPr="00D37913" w14:paraId="6A894697" w14:textId="77777777" w:rsidTr="005176BD">
        <w:trPr>
          <w:trHeight w:val="106"/>
        </w:trPr>
        <w:tc>
          <w:tcPr>
            <w:tcW w:w="148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7CC18AEA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27FB2341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68842BFC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3198454E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39A7843F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</w:tr>
    </w:tbl>
    <w:p w14:paraId="0759BB24" w14:textId="77777777" w:rsidR="00797045" w:rsidRPr="008E6F87" w:rsidRDefault="0079704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186CFD5E" w14:textId="77777777" w:rsidR="002405E5" w:rsidRDefault="002405E5" w:rsidP="002405E5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</w:rPr>
      </w:pPr>
    </w:p>
    <w:p w14:paraId="2840B5D9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558D103C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1FB4B5CD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72AF3171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4608B031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565C1041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24E88041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068D1402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6D4554C2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17D193FC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5E26E79D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15904D4D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5BF23F97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777E5BAB" w14:textId="77777777" w:rsidR="002405E5" w:rsidRPr="00AF6822" w:rsidRDefault="002405E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14:paraId="458FAAD4" w14:textId="77777777" w:rsidR="002405E5" w:rsidRPr="00AF6822" w:rsidRDefault="002405E5" w:rsidP="00240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AF6822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t> </w:t>
      </w:r>
    </w:p>
    <w:p w14:paraId="33995CA9" w14:textId="77777777" w:rsidR="002405E5" w:rsidRPr="00AF6822" w:rsidRDefault="002405E5" w:rsidP="002405E5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14:paraId="1D848A7A" w14:textId="77777777" w:rsidR="002405E5" w:rsidRPr="00AF6822" w:rsidRDefault="002405E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 </w:t>
      </w:r>
    </w:p>
    <w:p w14:paraId="00C11DF3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bloqueador solar</w:t>
      </w:r>
    </w:p>
    <w:p w14:paraId="0BA6AC87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gorra o sombrero</w:t>
      </w:r>
    </w:p>
    <w:p w14:paraId="143561D5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ropa fresca y zapatos cómodos</w:t>
      </w:r>
    </w:p>
    <w:p w14:paraId="5EF6DC7D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 xml:space="preserve">Llevar traje de baño para ingresar al </w:t>
      </w:r>
      <w:proofErr w:type="spellStart"/>
      <w:r w:rsidRPr="00684395">
        <w:rPr>
          <w:rFonts w:ascii="Century Gothic" w:hAnsi="Century Gothic" w:cstheme="minorHAnsi"/>
          <w:szCs w:val="24"/>
        </w:rPr>
        <w:t>Acuaparque</w:t>
      </w:r>
      <w:proofErr w:type="spellEnd"/>
    </w:p>
    <w:p w14:paraId="3F75A122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 xml:space="preserve">Llevar un juego de ropa extra para después de hacer </w:t>
      </w:r>
      <w:proofErr w:type="spellStart"/>
      <w:r w:rsidRPr="00684395">
        <w:rPr>
          <w:rFonts w:ascii="Century Gothic" w:hAnsi="Century Gothic" w:cstheme="minorHAnsi"/>
          <w:szCs w:val="24"/>
        </w:rPr>
        <w:t>Torrentismo</w:t>
      </w:r>
      <w:proofErr w:type="spellEnd"/>
      <w:r w:rsidRPr="00684395">
        <w:rPr>
          <w:rFonts w:ascii="Century Gothic" w:hAnsi="Century Gothic" w:cstheme="minorHAnsi"/>
          <w:szCs w:val="24"/>
        </w:rPr>
        <w:t xml:space="preserve"> (Costo adicional)</w:t>
      </w:r>
    </w:p>
    <w:p w14:paraId="1EB35EEF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 xml:space="preserve">Licencia de conducción para ingresar a los </w:t>
      </w:r>
      <w:proofErr w:type="spellStart"/>
      <w:r w:rsidRPr="00684395">
        <w:rPr>
          <w:rFonts w:ascii="Century Gothic" w:hAnsi="Century Gothic" w:cstheme="minorHAnsi"/>
          <w:szCs w:val="24"/>
        </w:rPr>
        <w:t>buggies</w:t>
      </w:r>
      <w:proofErr w:type="spellEnd"/>
      <w:r w:rsidRPr="00684395">
        <w:rPr>
          <w:rFonts w:ascii="Century Gothic" w:hAnsi="Century Gothic" w:cstheme="minorHAnsi"/>
          <w:szCs w:val="24"/>
        </w:rPr>
        <w:t xml:space="preserve"> (Costo adicional)</w:t>
      </w:r>
    </w:p>
    <w:p w14:paraId="624DB889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Cámara fotográfica</w:t>
      </w:r>
    </w:p>
    <w:p w14:paraId="5AAD4512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hidratación</w:t>
      </w:r>
    </w:p>
    <w:p w14:paraId="443FB38F" w14:textId="77777777" w:rsidR="002405E5" w:rsidRPr="00684395" w:rsidRDefault="002405E5" w:rsidP="00684395">
      <w:pPr>
        <w:pStyle w:val="Prrafodelista"/>
        <w:numPr>
          <w:ilvl w:val="0"/>
          <w:numId w:val="6"/>
        </w:numPr>
        <w:rPr>
          <w:sz w:val="20"/>
        </w:rPr>
      </w:pPr>
      <w:r w:rsidRPr="00684395">
        <w:rPr>
          <w:rFonts w:ascii="Century Gothic" w:hAnsi="Century Gothic" w:cstheme="minorHAnsi"/>
          <w:szCs w:val="24"/>
        </w:rPr>
        <w:t>Para contribuir con la conservación del medio ambiente, recomendamos depositar los d</w:t>
      </w:r>
      <w:r w:rsidR="00684395">
        <w:rPr>
          <w:rFonts w:ascii="Century Gothic" w:hAnsi="Century Gothic" w:cstheme="minorHAnsi"/>
          <w:szCs w:val="24"/>
        </w:rPr>
        <w:t>esechos en una caneca de basura</w:t>
      </w:r>
    </w:p>
    <w:p w14:paraId="5AD83DA1" w14:textId="77777777" w:rsidR="006A2182" w:rsidRDefault="00684395" w:rsidP="00684395">
      <w:pPr>
        <w:tabs>
          <w:tab w:val="left" w:pos="7560"/>
        </w:tabs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HOTELES</w:t>
      </w:r>
    </w:p>
    <w:p w14:paraId="34C12AAC" w14:textId="77777777" w:rsidR="00684395" w:rsidRPr="00E85C26" w:rsidRDefault="00684395" w:rsidP="00684395">
      <w:pPr>
        <w:tabs>
          <w:tab w:val="left" w:pos="7560"/>
        </w:tabs>
        <w:jc w:val="center"/>
        <w:rPr>
          <w:rFonts w:ascii="Century Gothic" w:hAnsi="Century Gothic" w:cstheme="minorHAnsi"/>
          <w:sz w:val="20"/>
          <w:szCs w:val="20"/>
          <w:lang w:val="es-CO"/>
        </w:rPr>
      </w:pPr>
      <w:r>
        <w:rPr>
          <w:rFonts w:ascii="Century Gothic" w:hAnsi="Century Gothic" w:cstheme="minorHAnsi"/>
          <w:noProof/>
          <w:sz w:val="20"/>
          <w:szCs w:val="20"/>
          <w:lang w:val="es-CO" w:eastAsia="es-CO"/>
        </w:rPr>
        <w:drawing>
          <wp:inline distT="0" distB="0" distL="0" distR="0" wp14:anchorId="069F607F" wp14:editId="2B459ACA">
            <wp:extent cx="6195695" cy="33731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ELES SAN GIL Y BARICHA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395" w:rsidRPr="00E85C26" w:rsidSect="009F6687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CEE4C" w14:textId="77777777" w:rsidR="00BD5679" w:rsidRDefault="00BD5679" w:rsidP="00C14009">
      <w:pPr>
        <w:spacing w:after="0" w:line="240" w:lineRule="auto"/>
      </w:pPr>
      <w:r>
        <w:separator/>
      </w:r>
    </w:p>
  </w:endnote>
  <w:endnote w:type="continuationSeparator" w:id="0">
    <w:p w14:paraId="719F991A" w14:textId="77777777" w:rsidR="00BD5679" w:rsidRDefault="00BD5679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7DBA3" w14:textId="77777777" w:rsidR="00BD5679" w:rsidRDefault="00BD5679" w:rsidP="00C14009">
      <w:pPr>
        <w:spacing w:after="0" w:line="240" w:lineRule="auto"/>
      </w:pPr>
      <w:r>
        <w:separator/>
      </w:r>
    </w:p>
  </w:footnote>
  <w:footnote w:type="continuationSeparator" w:id="0">
    <w:p w14:paraId="041D4316" w14:textId="77777777" w:rsidR="00BD5679" w:rsidRDefault="00BD5679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6pt;height:78.6pt" o:bullet="t">
        <v:imagedata r:id="rId1" o:title="Avatar_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A91804"/>
    <w:multiLevelType w:val="hybridMultilevel"/>
    <w:tmpl w:val="332A496E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EC059EE"/>
    <w:multiLevelType w:val="hybridMultilevel"/>
    <w:tmpl w:val="B3BCBAF8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3E21471"/>
    <w:multiLevelType w:val="hybridMultilevel"/>
    <w:tmpl w:val="EC4841E0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CC731F6"/>
    <w:multiLevelType w:val="hybridMultilevel"/>
    <w:tmpl w:val="E1EC9DE4"/>
    <w:lvl w:ilvl="0" w:tplc="93A468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830AB"/>
    <w:multiLevelType w:val="hybridMultilevel"/>
    <w:tmpl w:val="AC6E9512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518543052">
    <w:abstractNumId w:val="0"/>
  </w:num>
  <w:num w:numId="2" w16cid:durableId="1392268966">
    <w:abstractNumId w:val="2"/>
  </w:num>
  <w:num w:numId="3" w16cid:durableId="2052411796">
    <w:abstractNumId w:val="1"/>
  </w:num>
  <w:num w:numId="4" w16cid:durableId="916086457">
    <w:abstractNumId w:val="5"/>
  </w:num>
  <w:num w:numId="5" w16cid:durableId="249316100">
    <w:abstractNumId w:val="4"/>
  </w:num>
  <w:num w:numId="6" w16cid:durableId="163548347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05E5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5FE2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D151B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176BD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D71AB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84395"/>
    <w:rsid w:val="006A16BB"/>
    <w:rsid w:val="006A2182"/>
    <w:rsid w:val="006A4A6F"/>
    <w:rsid w:val="006B105F"/>
    <w:rsid w:val="006C1BFD"/>
    <w:rsid w:val="006C2052"/>
    <w:rsid w:val="006C2159"/>
    <w:rsid w:val="006C2D70"/>
    <w:rsid w:val="006C5D9E"/>
    <w:rsid w:val="006D42D4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56271"/>
    <w:rsid w:val="007651E1"/>
    <w:rsid w:val="00775447"/>
    <w:rsid w:val="00784CB2"/>
    <w:rsid w:val="0078552F"/>
    <w:rsid w:val="00792624"/>
    <w:rsid w:val="00797045"/>
    <w:rsid w:val="007A3D7A"/>
    <w:rsid w:val="007A7E84"/>
    <w:rsid w:val="007B6094"/>
    <w:rsid w:val="007C2431"/>
    <w:rsid w:val="007D37B7"/>
    <w:rsid w:val="007D4CFF"/>
    <w:rsid w:val="007E105C"/>
    <w:rsid w:val="007E7235"/>
    <w:rsid w:val="007F02BE"/>
    <w:rsid w:val="007F0370"/>
    <w:rsid w:val="007F37A6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71A9C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452B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D5679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37913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039D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46A13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6C33-7F26-4DC5-96EC-6D2BD86B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14</TotalTime>
  <Pages>3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Nelly Olarte M</cp:lastModifiedBy>
  <cp:revision>11</cp:revision>
  <cp:lastPrinted>2018-05-10T20:19:00Z</cp:lastPrinted>
  <dcterms:created xsi:type="dcterms:W3CDTF">2019-02-18T21:19:00Z</dcterms:created>
  <dcterms:modified xsi:type="dcterms:W3CDTF">2024-07-09T21:31:00Z</dcterms:modified>
</cp:coreProperties>
</file>