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6123" w14:textId="010EDF7A" w:rsidR="000E4C91" w:rsidRPr="00E34004" w:rsidRDefault="00C20C90" w:rsidP="00C20C90">
      <w:pPr>
        <w:spacing w:after="0" w:line="240" w:lineRule="auto"/>
        <w:jc w:val="center"/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PLAN </w:t>
      </w:r>
      <w:r w:rsidR="003701C3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SANTANDER </w:t>
      </w:r>
      <w:r w:rsidR="00A45120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3701C3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N/</w:t>
      </w:r>
      <w:r w:rsidR="00A45120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3701C3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</w:p>
    <w:p w14:paraId="040F8A11" w14:textId="2BB0DC48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  <w:r w:rsidRPr="003701C3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63872" behindDoc="0" locked="0" layoutInCell="1" allowOverlap="1" wp14:anchorId="30BF7A24" wp14:editId="77F0CA91">
            <wp:simplePos x="0" y="0"/>
            <wp:positionH relativeFrom="column">
              <wp:posOffset>-483870</wp:posOffset>
            </wp:positionH>
            <wp:positionV relativeFrom="paragraph">
              <wp:posOffset>103505</wp:posOffset>
            </wp:positionV>
            <wp:extent cx="7143750" cy="16478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35090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4E4D4CDC" w14:textId="5663F328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68A825F" w14:textId="600C4FD2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AB81FF3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54AE71E9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11246CC9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adecuadrcula6concolores-nfasis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D050"/>
        <w:tblLook w:val="04A0" w:firstRow="1" w:lastRow="0" w:firstColumn="1" w:lastColumn="0" w:noHBand="0" w:noVBand="1"/>
      </w:tblPr>
      <w:tblGrid>
        <w:gridCol w:w="2235"/>
        <w:gridCol w:w="4394"/>
      </w:tblGrid>
      <w:tr w:rsidR="00C1347B" w:rsidRPr="00C20C90" w14:paraId="536AECFD" w14:textId="77777777" w:rsidTr="002B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shd w:val="clear" w:color="auto" w:fill="92D050"/>
            <w:vAlign w:val="center"/>
          </w:tcPr>
          <w:p w14:paraId="65499877" w14:textId="10CFBE48" w:rsidR="00C1347B" w:rsidRPr="00C1347B" w:rsidRDefault="00C1347B" w:rsidP="005041E3">
            <w:pPr>
              <w:jc w:val="center"/>
              <w:rPr>
                <w:rFonts w:ascii="Arial Narrow" w:hAnsi="Arial Narrow"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color w:val="002060"/>
                <w:sz w:val="44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HOTELES</w:t>
            </w:r>
          </w:p>
        </w:tc>
      </w:tr>
      <w:tr w:rsidR="006C18C2" w:rsidRPr="00C20C90" w14:paraId="03C97300" w14:textId="77777777" w:rsidTr="00C13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00B0F0"/>
            <w:vAlign w:val="center"/>
          </w:tcPr>
          <w:p w14:paraId="715CC669" w14:textId="77777777" w:rsidR="00C1347B" w:rsidRPr="00063373" w:rsidRDefault="006C18C2" w:rsidP="00C1347B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Hotel en </w:t>
            </w:r>
            <w:r w:rsidR="00C1347B"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Oiba</w:t>
            </w:r>
          </w:p>
          <w:p w14:paraId="0CEF1605" w14:textId="0F349811" w:rsidR="006C18C2" w:rsidRPr="00063373" w:rsidRDefault="00665B7B" w:rsidP="00C1347B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o en Guadalupe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C330C9" w14:textId="3C3E1473" w:rsidR="00BA010F" w:rsidRPr="00C1347B" w:rsidRDefault="00C1347B" w:rsidP="0050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 H</w:t>
            </w:r>
            <w:r w:rsidR="00BA010F"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acienda Guane</w:t>
            </w: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A010F"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Campestre</w:t>
            </w:r>
          </w:p>
          <w:p w14:paraId="4B2C7676" w14:textId="02026725" w:rsidR="00BA010F" w:rsidRPr="00C1347B" w:rsidRDefault="00BA010F" w:rsidP="0050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Ubicado en Oiba</w:t>
            </w:r>
          </w:p>
        </w:tc>
      </w:tr>
      <w:tr w:rsidR="006C18C2" w:rsidRPr="00C20C90" w14:paraId="016C0665" w14:textId="77777777" w:rsidTr="00C1347B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00B0F0"/>
            <w:vAlign w:val="center"/>
          </w:tcPr>
          <w:p w14:paraId="624D6A37" w14:textId="77777777" w:rsidR="006C18C2" w:rsidRPr="00063373" w:rsidRDefault="006C18C2" w:rsidP="005041E3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 en San Gil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2FF044E" w14:textId="0A9F5BA2" w:rsidR="006C18C2" w:rsidRPr="00C1347B" w:rsidRDefault="00BA010F" w:rsidP="00BC6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 Terrazas de</w:t>
            </w:r>
            <w:r w:rsidR="008C2825"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la Candelaria</w:t>
            </w:r>
          </w:p>
          <w:p w14:paraId="4EF0A80E" w14:textId="1F0F83FF" w:rsidR="008C2825" w:rsidRPr="00C1347B" w:rsidRDefault="00BC62F9" w:rsidP="00C20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Ubicado en San Gil</w:t>
            </w:r>
          </w:p>
        </w:tc>
      </w:tr>
    </w:tbl>
    <w:p w14:paraId="5D67E8CF" w14:textId="77777777" w:rsidR="003F4BB9" w:rsidRDefault="003F4BB9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BC5D33A" w14:textId="77777777"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3F6B78E7" w14:textId="1D523CA0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el hotel de terrazas de </w:t>
      </w:r>
      <w:r w:rsidR="00BC62F9">
        <w:rPr>
          <w:rFonts w:ascii="Century Gothic" w:hAnsi="Century Gothic" w:cstheme="minorHAnsi"/>
          <w:sz w:val="24"/>
          <w:szCs w:val="24"/>
        </w:rPr>
        <w:t>la Candelaria u Hotel Hacienda Guane</w:t>
      </w:r>
      <w:r>
        <w:rPr>
          <w:rFonts w:ascii="Century Gothic" w:hAnsi="Century Gothic" w:cstheme="minorHAnsi"/>
          <w:sz w:val="24"/>
          <w:szCs w:val="24"/>
        </w:rPr>
        <w:t xml:space="preserve"> (1 noche)</w:t>
      </w:r>
    </w:p>
    <w:p w14:paraId="190A1920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de San </w:t>
      </w:r>
      <w:r>
        <w:rPr>
          <w:rFonts w:ascii="Century Gothic" w:hAnsi="Century Gothic" w:cstheme="minorHAnsi"/>
          <w:sz w:val="24"/>
          <w:szCs w:val="24"/>
        </w:rPr>
        <w:t xml:space="preserve">Gil </w:t>
      </w:r>
      <w:r w:rsidR="00DD6A38">
        <w:rPr>
          <w:rFonts w:ascii="Century Gothic" w:hAnsi="Century Gothic" w:cstheme="minorHAnsi"/>
          <w:sz w:val="24"/>
          <w:szCs w:val="24"/>
        </w:rPr>
        <w:t>en hotel campestre</w:t>
      </w:r>
      <w:r w:rsidRPr="005C670E">
        <w:rPr>
          <w:rFonts w:ascii="Century Gothic" w:hAnsi="Century Gothic" w:cstheme="minorHAnsi"/>
          <w:sz w:val="24"/>
          <w:szCs w:val="24"/>
        </w:rPr>
        <w:t>(2 noches)</w:t>
      </w:r>
    </w:p>
    <w:p w14:paraId="3372A6FC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507CDA87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  <w:r>
        <w:rPr>
          <w:rFonts w:ascii="Century Gothic" w:hAnsi="Century Gothic" w:cstheme="minorHAnsi"/>
          <w:sz w:val="24"/>
          <w:szCs w:val="24"/>
        </w:rPr>
        <w:t>(transporte permanente)</w:t>
      </w:r>
    </w:p>
    <w:p w14:paraId="60D843BC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– Hotel San Gil o Barichara en transporte de placa blanca</w:t>
      </w:r>
    </w:p>
    <w:p w14:paraId="63AB6334" w14:textId="77777777" w:rsidR="002D1245" w:rsidRPr="00A74324" w:rsidRDefault="00AC3DF0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Desayunos en el Hotel, </w:t>
      </w:r>
      <w:r w:rsidR="002D1245">
        <w:rPr>
          <w:rFonts w:ascii="Century Gothic" w:hAnsi="Century Gothic" w:cstheme="minorHAnsi"/>
          <w:sz w:val="24"/>
          <w:szCs w:val="24"/>
        </w:rPr>
        <w:t>Cenas</w:t>
      </w:r>
    </w:p>
    <w:p w14:paraId="2B880580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</w:t>
      </w:r>
    </w:p>
    <w:p w14:paraId="1C47C5B6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Tour San Gil, Barichara, Curití </w:t>
      </w:r>
    </w:p>
    <w:p w14:paraId="0878922A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</w:rPr>
        <w:t xml:space="preserve">Tour Socorro, Valle San José, Pinchote </w:t>
      </w:r>
    </w:p>
    <w:p w14:paraId="148C0DD5" w14:textId="77777777" w:rsidR="00DD6A38" w:rsidRPr="00DD6A38" w:rsidRDefault="00DD6A38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Entrada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y Cascadas de Juan Curí</w:t>
      </w:r>
    </w:p>
    <w:p w14:paraId="5BFB5D2C" w14:textId="77777777" w:rsidR="002D1245" w:rsidRP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2D1245">
        <w:rPr>
          <w:rFonts w:ascii="Century Gothic" w:hAnsi="Century Gothic" w:cstheme="minorHAnsi"/>
          <w:sz w:val="24"/>
          <w:szCs w:val="24"/>
        </w:rPr>
        <w:t xml:space="preserve">Tour a Oiba Guadalupe y las gachas </w:t>
      </w:r>
    </w:p>
    <w:p w14:paraId="5532550C" w14:textId="77777777" w:rsidR="002D1245" w:rsidRPr="00A74324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53F293F5" w14:textId="77777777" w:rsidR="00C20C90" w:rsidRDefault="00C20C90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C230B1A" w14:textId="77777777" w:rsidR="00C20C90" w:rsidRDefault="00C20C90" w:rsidP="00C20C90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6644947" w14:textId="168EDD2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05BE0B1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7FC7AD1B" w14:textId="77777777" w:rsidR="002D1245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22DA1D0D" w14:textId="77777777" w:rsidR="00C20C90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4992E00" w14:textId="77777777" w:rsidR="00C20C90" w:rsidRPr="0095792F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05682A6" w14:textId="77777777" w:rsidR="00C1347B" w:rsidRDefault="00C1347B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1DEED1A" w14:textId="77777777" w:rsidR="00C1347B" w:rsidRDefault="00C1347B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03ACD46" w14:textId="77777777" w:rsidR="00C1347B" w:rsidRDefault="00C1347B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A48D79A" w14:textId="77777777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4783ECE9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933A57F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C90C5AB" w14:textId="27EAFBD4" w:rsidR="002B2F04" w:rsidRPr="002B2F04" w:rsidRDefault="002B2F04" w:rsidP="002B2F04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6F70BA3E" w14:textId="10944D29" w:rsidR="002B2F04" w:rsidRPr="00E34004" w:rsidRDefault="002B2F04" w:rsidP="00C1347B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b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E34004">
        <w:rPr>
          <w:rFonts w:ascii="Century Gothic" w:hAnsi="Century Gothic" w:cstheme="minorHAnsi"/>
          <w:sz w:val="24"/>
          <w:szCs w:val="24"/>
          <w:lang w:val="es-AR"/>
        </w:rPr>
        <w:t>, S</w:t>
      </w:r>
      <w:r>
        <w:rPr>
          <w:rFonts w:ascii="Century Gothic" w:hAnsi="Century Gothic" w:cstheme="minorHAnsi"/>
          <w:sz w:val="24"/>
          <w:szCs w:val="24"/>
          <w:lang w:val="es-AR"/>
        </w:rPr>
        <w:t xml:space="preserve">ugerimos </w:t>
      </w:r>
      <w:r w:rsidRPr="00E34004">
        <w:rPr>
          <w:rFonts w:ascii="Century Gothic" w:hAnsi="Century Gothic" w:cstheme="minorHAnsi"/>
          <w:szCs w:val="24"/>
          <w:lang w:val="es-AR"/>
        </w:rPr>
        <w:t>(La</w:t>
      </w:r>
      <w:r w:rsidR="00E34004" w:rsidRPr="00E34004">
        <w:rPr>
          <w:rFonts w:ascii="Century Gothic" w:hAnsi="Century Gothic" w:cstheme="minorHAnsi"/>
          <w:szCs w:val="24"/>
          <w:lang w:val="es-AR"/>
        </w:rPr>
        <w:t xml:space="preserve"> llegada debe ser antes de las 7 AM)</w:t>
      </w:r>
    </w:p>
    <w:p w14:paraId="0FBBB346" w14:textId="168ECE77"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 xml:space="preserve">Tour Cruzando en </w:t>
      </w:r>
      <w:proofErr w:type="spellStart"/>
      <w:r w:rsidRPr="00D44CAB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 w:rsidRPr="00D44CAB">
        <w:rPr>
          <w:rFonts w:ascii="Century Gothic" w:hAnsi="Century Gothic" w:cstheme="minorHAnsi"/>
          <w:sz w:val="24"/>
          <w:szCs w:val="24"/>
        </w:rPr>
        <w:t xml:space="preserve"> (Salida: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14:paraId="2ED92BC5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 Guadalupe, aproximadamente 3:30 pm</w:t>
      </w:r>
    </w:p>
    <w:p w14:paraId="5C70E5E7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14:paraId="7230B7BD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5205D248" w14:textId="6E2A4578"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Hotel terrazas de </w:t>
      </w:r>
      <w:r w:rsidR="004A40B4">
        <w:rPr>
          <w:rFonts w:ascii="Century Gothic" w:hAnsi="Century Gothic" w:cstheme="minorHAnsi"/>
          <w:sz w:val="24"/>
          <w:szCs w:val="24"/>
        </w:rPr>
        <w:t>Guadalupe</w:t>
      </w:r>
      <w:r w:rsidR="00BC62F9">
        <w:rPr>
          <w:rFonts w:ascii="Century Gothic" w:hAnsi="Century Gothic" w:cstheme="minorHAnsi"/>
          <w:sz w:val="24"/>
          <w:szCs w:val="24"/>
        </w:rPr>
        <w:t xml:space="preserve"> u Hotel Hacienda Guane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4461017A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8827FAF" w14:textId="2F57D6BE" w:rsidR="002D1245" w:rsidRPr="005C670E" w:rsidRDefault="002B2F04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216938AA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55F2F0D2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640D81C0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5379E4E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71C10454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14CFFD3C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0A329DDF" w14:textId="77777777" w:rsidR="002D1245" w:rsidRDefault="00DD6A38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</w:t>
      </w:r>
      <w:r w:rsidR="002D1245">
        <w:rPr>
          <w:rFonts w:ascii="Century Gothic" w:hAnsi="Century Gothic" w:cstheme="minorHAnsi"/>
          <w:sz w:val="24"/>
          <w:szCs w:val="24"/>
        </w:rPr>
        <w:t>.</w:t>
      </w:r>
    </w:p>
    <w:p w14:paraId="52DF3AE5" w14:textId="77777777" w:rsidR="00DD6A38" w:rsidRDefault="00DD6A38" w:rsidP="00DD6A38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8E33696" w14:textId="4A62FF2E" w:rsidR="002D1245" w:rsidRPr="005C670E" w:rsidRDefault="002B2F04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1FB1F8B4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2C40BB52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Cuna de la Heroína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14:paraId="4A5F007F" w14:textId="77777777" w:rsidR="00DD6A38" w:rsidRPr="00DD6A38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Visita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en San Gil y Cascadas de Juan Curí</w:t>
      </w:r>
    </w:p>
    <w:p w14:paraId="39A2DB75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37C9F0BF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14:paraId="59258FAD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Barichara el pueblito más lindo de Colombia.</w:t>
      </w:r>
    </w:p>
    <w:p w14:paraId="1105B3D8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22D130B3" w14:textId="77777777" w:rsidR="002D1245" w:rsidRPr="005C670E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gil.</w:t>
      </w:r>
      <w:r w:rsidR="002D1245">
        <w:rPr>
          <w:rFonts w:ascii="Century Gothic" w:hAnsi="Century Gothic" w:cstheme="minorHAnsi"/>
          <w:sz w:val="24"/>
          <w:szCs w:val="24"/>
        </w:rPr>
        <w:t xml:space="preserve"> </w:t>
      </w:r>
    </w:p>
    <w:p w14:paraId="4E460497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F2AEC38" w14:textId="20791923" w:rsidR="002D1245" w:rsidRPr="005C670E" w:rsidRDefault="002B2F04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4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5CB5189A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2A7DBA51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14:paraId="34617E42" w14:textId="77777777" w:rsidR="002D1245" w:rsidRPr="00C1347B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</w:p>
    <w:p w14:paraId="3228597D" w14:textId="77777777" w:rsidR="00C1347B" w:rsidRDefault="00C1347B" w:rsidP="00C1347B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50FDD019" w14:textId="77777777" w:rsidR="00C1347B" w:rsidRDefault="00C1347B" w:rsidP="00C1347B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3425380F" w14:textId="77777777" w:rsidR="00C1347B" w:rsidRDefault="00C1347B" w:rsidP="00C1347B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2E45D49" w14:textId="77777777" w:rsidR="00C1347B" w:rsidRDefault="00C1347B" w:rsidP="00C1347B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2460DE43" w14:textId="77777777" w:rsidR="00E34004" w:rsidRDefault="00E34004" w:rsidP="00C1347B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333B64F1" w14:textId="77777777" w:rsidR="00E34004" w:rsidRPr="00510B02" w:rsidRDefault="00E34004" w:rsidP="00C1347B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1B3572BC" w14:textId="77777777"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C7F5815" w14:textId="77777777"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2E7FA887" w14:textId="77777777" w:rsidTr="003E3237">
        <w:trPr>
          <w:trHeight w:val="405"/>
          <w:jc w:val="center"/>
        </w:trPr>
        <w:tc>
          <w:tcPr>
            <w:tcW w:w="9032" w:type="dxa"/>
            <w:gridSpan w:val="5"/>
            <w:tcBorders>
              <w:bottom w:val="single" w:sz="4" w:space="0" w:color="FFFFFF" w:themeColor="background1"/>
            </w:tcBorders>
            <w:shd w:val="clear" w:color="000000" w:fill="A4D76B"/>
            <w:noWrap/>
            <w:vAlign w:val="center"/>
            <w:hideMark/>
          </w:tcPr>
          <w:p w14:paraId="6C6309E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2D1245" w:rsidRPr="0074776A" w14:paraId="0F3E1A4A" w14:textId="77777777" w:rsidTr="003E3237">
        <w:trPr>
          <w:trHeight w:val="570"/>
          <w:jc w:val="center"/>
        </w:trPr>
        <w:tc>
          <w:tcPr>
            <w:tcW w:w="2281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271132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6F82C9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9D34E89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A78A1B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0E1531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14:paraId="368E037A" w14:textId="77777777" w:rsidTr="003E3237">
        <w:trPr>
          <w:trHeight w:val="315"/>
          <w:jc w:val="center"/>
        </w:trPr>
        <w:tc>
          <w:tcPr>
            <w:tcW w:w="2281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5C83368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30CF312F" w14:textId="19F7BECA" w:rsidR="002D1245" w:rsidRPr="0074776A" w:rsidRDefault="00903F98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990</w:t>
            </w:r>
            <w:r w:rsidR="00BC62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.000</w:t>
            </w:r>
          </w:p>
        </w:tc>
        <w:tc>
          <w:tcPr>
            <w:tcW w:w="1744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179E99A4" w14:textId="78A487C4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1´090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00</w:t>
            </w:r>
          </w:p>
        </w:tc>
        <w:tc>
          <w:tcPr>
            <w:tcW w:w="1602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3A78D995" w14:textId="4E43142D"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903F9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39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493FFB06" w14:textId="78945426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89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00 </w:t>
            </w:r>
          </w:p>
        </w:tc>
      </w:tr>
    </w:tbl>
    <w:p w14:paraId="01282130" w14:textId="77777777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7B8DD4F3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32052C21" w14:textId="77777777" w:rsidTr="003E3237">
        <w:trPr>
          <w:trHeight w:val="405"/>
          <w:jc w:val="center"/>
        </w:trPr>
        <w:tc>
          <w:tcPr>
            <w:tcW w:w="9377" w:type="dxa"/>
            <w:gridSpan w:val="3"/>
            <w:tcBorders>
              <w:bottom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B2F560F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312AC393" w14:textId="77777777" w:rsidTr="003E3237">
        <w:trPr>
          <w:trHeight w:val="570"/>
          <w:jc w:val="center"/>
        </w:trPr>
        <w:tc>
          <w:tcPr>
            <w:tcW w:w="1808" w:type="dxa"/>
            <w:tcBorders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B7ACE0D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13F76F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lef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AC34B4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61F69DD7" w14:textId="77777777" w:rsidTr="003E3237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509D9E0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9C3E17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7AAD35D1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16E5A1D0" w14:textId="77777777" w:rsidTr="003E3237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4D123851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F0754E4" w14:textId="5B6C5B43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300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750840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027D74EB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21FB125F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37FC866E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DBDF21D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</w:t>
      </w:r>
      <w:bookmarkStart w:id="0" w:name="_GoBack"/>
      <w:bookmarkEnd w:id="0"/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R</w:t>
      </w:r>
    </w:p>
    <w:p w14:paraId="2AFE3FAB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76DD43C8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217E467F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04632CE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6BBEB804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0EA6555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1E247CA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78CF56F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4548B120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10BFFFA8" w14:textId="77777777"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C20C90">
      <w:headerReference w:type="default" r:id="rId9"/>
      <w:pgSz w:w="12240" w:h="15840" w:code="1"/>
      <w:pgMar w:top="720" w:right="1325" w:bottom="720" w:left="1418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2218C" w14:textId="77777777" w:rsidR="00B86489" w:rsidRDefault="00B86489" w:rsidP="00C14009">
      <w:pPr>
        <w:spacing w:after="0" w:line="240" w:lineRule="auto"/>
      </w:pPr>
      <w:r>
        <w:separator/>
      </w:r>
    </w:p>
  </w:endnote>
  <w:endnote w:type="continuationSeparator" w:id="0">
    <w:p w14:paraId="6AA4C56D" w14:textId="77777777" w:rsidR="00B86489" w:rsidRDefault="00B8648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1CA0" w14:textId="77777777" w:rsidR="00B86489" w:rsidRDefault="00B86489" w:rsidP="00C14009">
      <w:pPr>
        <w:spacing w:after="0" w:line="240" w:lineRule="auto"/>
      </w:pPr>
      <w:r>
        <w:separator/>
      </w:r>
    </w:p>
  </w:footnote>
  <w:footnote w:type="continuationSeparator" w:id="0">
    <w:p w14:paraId="33345838" w14:textId="77777777" w:rsidR="00B86489" w:rsidRDefault="00B86489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2B65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1F3FB5B3" wp14:editId="6A2A5F7A">
          <wp:extent cx="5612130" cy="5090160"/>
          <wp:effectExtent l="0" t="0" r="7620" b="0"/>
          <wp:docPr id="80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69DC826" wp14:editId="1E144B2C">
          <wp:extent cx="1679523" cy="1084521"/>
          <wp:effectExtent l="0" t="0" r="0" b="1905"/>
          <wp:docPr id="8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B94AA15" wp14:editId="614DABF6">
          <wp:extent cx="5612130" cy="5090160"/>
          <wp:effectExtent l="0" t="0" r="7620" b="0"/>
          <wp:docPr id="8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BCAEF61" wp14:editId="334E5579">
          <wp:extent cx="5612130" cy="5090160"/>
          <wp:effectExtent l="0" t="0" r="7620" b="0"/>
          <wp:docPr id="8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F31D8E6" wp14:editId="165AD682">
          <wp:extent cx="5612130" cy="5090160"/>
          <wp:effectExtent l="0" t="0" r="7620" b="0"/>
          <wp:docPr id="8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7667C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35E402BB" wp14:editId="0749A10B">
          <wp:extent cx="5612130" cy="5090160"/>
          <wp:effectExtent l="0" t="0" r="7620" b="0"/>
          <wp:docPr id="8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EB3E60F" wp14:editId="468D96BB">
          <wp:extent cx="1679523" cy="1084521"/>
          <wp:effectExtent l="0" t="0" r="0" b="1905"/>
          <wp:docPr id="8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40DC5023" wp14:editId="5EFB1E23">
          <wp:extent cx="5612130" cy="5090160"/>
          <wp:effectExtent l="0" t="0" r="7620" b="0"/>
          <wp:docPr id="8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62C0133B" wp14:editId="7DAEBB8F">
          <wp:extent cx="5612130" cy="5090160"/>
          <wp:effectExtent l="0" t="0" r="7620" b="0"/>
          <wp:docPr id="8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335E6A31" wp14:editId="481C9C69">
          <wp:extent cx="5612130" cy="5090160"/>
          <wp:effectExtent l="0" t="0" r="7620" b="0"/>
          <wp:docPr id="8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7.6pt;height:78.45pt" o:bullet="t">
        <v:imagedata r:id="rId1" o:title="Avatar_Universal"/>
      </v:shape>
    </w:pict>
  </w:numPicBullet>
  <w:numPicBullet w:numPicBulletId="1">
    <w:pict>
      <v:shape id="_x0000_i1055" type="#_x0000_t75" style="width:350.35pt;height:350.35pt" o:bullet="t">
        <v:imagedata r:id="rId2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2771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268AE"/>
    <w:rsid w:val="00030674"/>
    <w:rsid w:val="00031F94"/>
    <w:rsid w:val="000336AD"/>
    <w:rsid w:val="00034BB0"/>
    <w:rsid w:val="00040F48"/>
    <w:rsid w:val="00044811"/>
    <w:rsid w:val="00044B1D"/>
    <w:rsid w:val="00050B2A"/>
    <w:rsid w:val="000522DB"/>
    <w:rsid w:val="0005658D"/>
    <w:rsid w:val="00063373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E71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2F04"/>
    <w:rsid w:val="002B3FC5"/>
    <w:rsid w:val="002C58D4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2D5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E3237"/>
    <w:rsid w:val="003F0357"/>
    <w:rsid w:val="003F2227"/>
    <w:rsid w:val="003F34D8"/>
    <w:rsid w:val="003F4BB9"/>
    <w:rsid w:val="003F5241"/>
    <w:rsid w:val="003F6A68"/>
    <w:rsid w:val="004041FD"/>
    <w:rsid w:val="00405E0D"/>
    <w:rsid w:val="00411500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4D80"/>
    <w:rsid w:val="00486E4E"/>
    <w:rsid w:val="00496F1F"/>
    <w:rsid w:val="0049767F"/>
    <w:rsid w:val="004A40B4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41E3"/>
    <w:rsid w:val="005056F6"/>
    <w:rsid w:val="0052788F"/>
    <w:rsid w:val="00530E80"/>
    <w:rsid w:val="00532FEC"/>
    <w:rsid w:val="00540A3D"/>
    <w:rsid w:val="00545515"/>
    <w:rsid w:val="005459A3"/>
    <w:rsid w:val="00547A54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B3EB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451E3"/>
    <w:rsid w:val="00650DC3"/>
    <w:rsid w:val="00653D32"/>
    <w:rsid w:val="00660CD7"/>
    <w:rsid w:val="00660E4D"/>
    <w:rsid w:val="0066553C"/>
    <w:rsid w:val="00665B7B"/>
    <w:rsid w:val="006663F2"/>
    <w:rsid w:val="006665F9"/>
    <w:rsid w:val="00666BE1"/>
    <w:rsid w:val="006705AC"/>
    <w:rsid w:val="006708F3"/>
    <w:rsid w:val="00671F29"/>
    <w:rsid w:val="006A2182"/>
    <w:rsid w:val="006A4A6F"/>
    <w:rsid w:val="006B105F"/>
    <w:rsid w:val="006C18C2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83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2825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3F98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4BF2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9F4"/>
    <w:rsid w:val="00A45120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C3DF0"/>
    <w:rsid w:val="00AE1EE4"/>
    <w:rsid w:val="00AF3319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86489"/>
    <w:rsid w:val="00B927E9"/>
    <w:rsid w:val="00B95374"/>
    <w:rsid w:val="00BA010F"/>
    <w:rsid w:val="00BA60D4"/>
    <w:rsid w:val="00BB0104"/>
    <w:rsid w:val="00BB64BF"/>
    <w:rsid w:val="00BB68C5"/>
    <w:rsid w:val="00BB7F6E"/>
    <w:rsid w:val="00BC5866"/>
    <w:rsid w:val="00BC62F9"/>
    <w:rsid w:val="00BD0E5B"/>
    <w:rsid w:val="00BE4FC1"/>
    <w:rsid w:val="00BF6DC5"/>
    <w:rsid w:val="00C07331"/>
    <w:rsid w:val="00C07B7C"/>
    <w:rsid w:val="00C07BD6"/>
    <w:rsid w:val="00C11292"/>
    <w:rsid w:val="00C1347B"/>
    <w:rsid w:val="00C14009"/>
    <w:rsid w:val="00C152C9"/>
    <w:rsid w:val="00C20C90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630A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44C8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3C8C"/>
    <w:rsid w:val="00DD51CC"/>
    <w:rsid w:val="00DD6A38"/>
    <w:rsid w:val="00DD7FB1"/>
    <w:rsid w:val="00DF0891"/>
    <w:rsid w:val="00DF35CA"/>
    <w:rsid w:val="00DF5CEB"/>
    <w:rsid w:val="00E00A12"/>
    <w:rsid w:val="00E110ED"/>
    <w:rsid w:val="00E12DA9"/>
    <w:rsid w:val="00E165D8"/>
    <w:rsid w:val="00E209BA"/>
    <w:rsid w:val="00E304D2"/>
    <w:rsid w:val="00E33697"/>
    <w:rsid w:val="00E34004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700F"/>
    <w:rsid w:val="00F47C75"/>
    <w:rsid w:val="00F66C4B"/>
    <w:rsid w:val="00F718C7"/>
    <w:rsid w:val="00F7229C"/>
    <w:rsid w:val="00F7501C"/>
    <w:rsid w:val="00F800E5"/>
    <w:rsid w:val="00F80219"/>
    <w:rsid w:val="00F82B89"/>
    <w:rsid w:val="00F86D32"/>
    <w:rsid w:val="00F91029"/>
    <w:rsid w:val="00F91745"/>
    <w:rsid w:val="00F937D6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7288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5">
    <w:name w:val="Grid Table 5 Dark Accent 5"/>
    <w:basedOn w:val="Tablanormal"/>
    <w:uiPriority w:val="50"/>
    <w:rsid w:val="00C13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13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C134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2B23-17A1-4D4E-995F-13085A47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48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</cp:lastModifiedBy>
  <cp:revision>10</cp:revision>
  <cp:lastPrinted>2018-05-10T20:19:00Z</cp:lastPrinted>
  <dcterms:created xsi:type="dcterms:W3CDTF">2023-03-14T18:46:00Z</dcterms:created>
  <dcterms:modified xsi:type="dcterms:W3CDTF">2023-11-25T23:09:00Z</dcterms:modified>
</cp:coreProperties>
</file>