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ED96A" w14:textId="4AEEA5D1" w:rsidR="00747963" w:rsidRDefault="00201B1C" w:rsidP="00201B1C">
      <w:pPr>
        <w:spacing w:after="0" w:line="240" w:lineRule="auto"/>
        <w:ind w:left="-850"/>
        <w:rPr>
          <w:rFonts w:ascii="Century Gothic" w:hAnsi="Century Gothic" w:cs="Century Gothic"/>
          <w:b/>
          <w:color w:val="548DD4"/>
        </w:rPr>
      </w:pPr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811A7F" wp14:editId="5243ABD2">
                <wp:simplePos x="0" y="0"/>
                <wp:positionH relativeFrom="column">
                  <wp:posOffset>-613410</wp:posOffset>
                </wp:positionH>
                <wp:positionV relativeFrom="paragraph">
                  <wp:posOffset>-2363470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781664" w14:textId="77777777" w:rsidR="000E4C91" w:rsidRPr="0076212C" w:rsidRDefault="00747963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PASEANDO POR SANTANDER 5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811A7F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-48.3pt;margin-top:-186.1pt;width:563.25pt;height:2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" filled="f" stroked="f">
                <v:textbox style="mso-fit-shape-to-text:t">
                  <w:txbxContent>
                    <w:p w14:paraId="64781664" w14:textId="77777777" w:rsidR="000E4C91" w:rsidRPr="0076212C" w:rsidRDefault="00747963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PASEANDO POR SANTANDER 5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0D5EF0">
        <w:rPr>
          <w:noProof/>
          <w:lang w:val="es-CO" w:eastAsia="es-CO"/>
        </w:rPr>
        <w:drawing>
          <wp:anchor distT="0" distB="0" distL="114300" distR="114300" simplePos="0" relativeHeight="251663872" behindDoc="1" locked="0" layoutInCell="1" allowOverlap="1" wp14:anchorId="34297F12" wp14:editId="522BEA7E">
            <wp:simplePos x="0" y="0"/>
            <wp:positionH relativeFrom="column">
              <wp:posOffset>-462280</wp:posOffset>
            </wp:positionH>
            <wp:positionV relativeFrom="paragraph">
              <wp:posOffset>-3810</wp:posOffset>
            </wp:positionV>
            <wp:extent cx="6999605" cy="1715135"/>
            <wp:effectExtent l="0" t="0" r="0" b="0"/>
            <wp:wrapTight wrapText="bothSides">
              <wp:wrapPolygon edited="0">
                <wp:start x="0" y="0"/>
                <wp:lineTo x="0" y="21352"/>
                <wp:lineTo x="21516" y="21352"/>
                <wp:lineTo x="2151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605" cy="1715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7A640" w14:textId="77777777" w:rsidR="00747963" w:rsidRDefault="00747963" w:rsidP="00747963">
      <w:pPr>
        <w:pStyle w:val="Sinespaciado1"/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  <w:color w:val="548DD4"/>
        </w:rPr>
        <w:t>EL PLAN INCLUYE:</w:t>
      </w:r>
    </w:p>
    <w:p w14:paraId="36C1D0EC" w14:textId="77777777" w:rsidR="00747963" w:rsidRDefault="00747963" w:rsidP="00747963">
      <w:pPr>
        <w:pStyle w:val="Sinespaciado1"/>
        <w:rPr>
          <w:rFonts w:ascii="Century Gothic" w:hAnsi="Century Gothic" w:cs="Century Gothic"/>
          <w:b/>
        </w:rPr>
      </w:pPr>
    </w:p>
    <w:p w14:paraId="4478C853" w14:textId="77777777" w:rsidR="00747963" w:rsidRPr="000D5EF0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</w:rPr>
      </w:pPr>
      <w:r w:rsidRPr="000D5EF0">
        <w:rPr>
          <w:rFonts w:ascii="Century Gothic" w:hAnsi="Century Gothic" w:cs="Calibri"/>
          <w:sz w:val="24"/>
          <w:szCs w:val="24"/>
        </w:rPr>
        <w:t>Alojamiento en el Hotel de Bucaramanga (</w:t>
      </w:r>
      <w:r>
        <w:rPr>
          <w:rFonts w:ascii="Century Gothic" w:hAnsi="Century Gothic" w:cs="Calibri"/>
          <w:sz w:val="24"/>
          <w:szCs w:val="24"/>
        </w:rPr>
        <w:t>5</w:t>
      </w:r>
      <w:r w:rsidRPr="000D5EF0">
        <w:rPr>
          <w:rFonts w:ascii="Century Gothic" w:hAnsi="Century Gothic" w:cs="Calibri"/>
          <w:sz w:val="24"/>
          <w:szCs w:val="24"/>
        </w:rPr>
        <w:t xml:space="preserve"> noches)</w:t>
      </w:r>
    </w:p>
    <w:p w14:paraId="68A9E2C7" w14:textId="77777777" w:rsidR="00747963" w:rsidRPr="000D5EF0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</w:rPr>
      </w:pPr>
      <w:r w:rsidRPr="000D5EF0">
        <w:rPr>
          <w:rFonts w:ascii="Century Gothic" w:hAnsi="Century Gothic" w:cs="Calibri"/>
          <w:sz w:val="24"/>
          <w:szCs w:val="24"/>
        </w:rPr>
        <w:t>Impuestos y Seguro Hotelero</w:t>
      </w:r>
    </w:p>
    <w:p w14:paraId="586DE932" w14:textId="77777777" w:rsidR="00747963" w:rsidRPr="000D5EF0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</w:rPr>
      </w:pPr>
      <w:r w:rsidRPr="000D5EF0">
        <w:rPr>
          <w:rFonts w:ascii="Century Gothic" w:hAnsi="Century Gothic" w:cs="Calibri"/>
          <w:sz w:val="24"/>
          <w:szCs w:val="24"/>
        </w:rPr>
        <w:t xml:space="preserve">Traslado Aeropuerto – Hotel – Aeropuerto </w:t>
      </w:r>
    </w:p>
    <w:p w14:paraId="0B981B81" w14:textId="77777777" w:rsidR="00747963" w:rsidRPr="000D5EF0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</w:rPr>
      </w:pPr>
      <w:r w:rsidRPr="000D5EF0">
        <w:rPr>
          <w:rFonts w:ascii="Century Gothic" w:hAnsi="Century Gothic" w:cs="Calibri"/>
          <w:sz w:val="24"/>
          <w:szCs w:val="24"/>
        </w:rPr>
        <w:t>Desayunos en el Hotel, Cenas, Almuerzos</w:t>
      </w:r>
    </w:p>
    <w:p w14:paraId="6563CC66" w14:textId="77777777" w:rsidR="00747963" w:rsidRPr="000D5EF0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</w:rPr>
      </w:pPr>
      <w:r w:rsidRPr="000D5EF0">
        <w:rPr>
          <w:rFonts w:ascii="Century Gothic" w:hAnsi="Century Gothic" w:cs="Calibri"/>
          <w:sz w:val="24"/>
          <w:szCs w:val="24"/>
        </w:rPr>
        <w:t>City Night Tour – Cerro El Santísimo (salida regular- Parque no abre lunes)</w:t>
      </w:r>
    </w:p>
    <w:p w14:paraId="40A54929" w14:textId="77777777" w:rsidR="00747963" w:rsidRPr="000D5EF0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</w:rPr>
      </w:pPr>
      <w:r w:rsidRPr="000D5EF0">
        <w:rPr>
          <w:rFonts w:ascii="Century Gothic" w:hAnsi="Century Gothic" w:cs="Calibri"/>
          <w:sz w:val="24"/>
          <w:szCs w:val="24"/>
        </w:rPr>
        <w:t>Tour Cruzando el Chicamocha (salida regular- Parque no abre lunes y martes)</w:t>
      </w:r>
    </w:p>
    <w:p w14:paraId="1FF47726" w14:textId="77777777" w:rsidR="00747963" w:rsidRPr="00B13149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  <w:lang w:val="en-US"/>
        </w:rPr>
      </w:pPr>
      <w:r w:rsidRPr="00B13149">
        <w:rPr>
          <w:rFonts w:ascii="Century Gothic" w:hAnsi="Century Gothic" w:cs="Calibri"/>
          <w:sz w:val="24"/>
          <w:szCs w:val="24"/>
          <w:lang w:val="en-US"/>
        </w:rPr>
        <w:t>Tour San Gil , Tour Barichara, Tour Curití (</w:t>
      </w:r>
      <w:r>
        <w:rPr>
          <w:rFonts w:ascii="Century Gothic" w:hAnsi="Century Gothic" w:cs="Calibri"/>
          <w:sz w:val="24"/>
          <w:szCs w:val="24"/>
          <w:lang w:val="en-US"/>
        </w:rPr>
        <w:t xml:space="preserve"> </w:t>
      </w:r>
      <w:r w:rsidRPr="00B13149">
        <w:rPr>
          <w:rFonts w:ascii="Century Gothic" w:hAnsi="Century Gothic" w:cs="Calibri"/>
          <w:sz w:val="24"/>
          <w:szCs w:val="24"/>
          <w:lang w:val="en-US"/>
        </w:rPr>
        <w:t>salida regular)</w:t>
      </w:r>
    </w:p>
    <w:p w14:paraId="008BAAB3" w14:textId="77777777" w:rsid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City tour por Bucaramanga  y compras </w:t>
      </w:r>
      <w:r w:rsidRPr="000D5EF0">
        <w:rPr>
          <w:rFonts w:ascii="Century Gothic" w:hAnsi="Century Gothic" w:cs="Calibri"/>
          <w:sz w:val="24"/>
          <w:szCs w:val="24"/>
        </w:rPr>
        <w:t xml:space="preserve"> (salida regular)</w:t>
      </w:r>
    </w:p>
    <w:p w14:paraId="092049DB" w14:textId="77777777" w:rsidR="00747963" w:rsidRPr="000D5EF0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Tour Zapatoca (Salida regular)</w:t>
      </w:r>
    </w:p>
    <w:p w14:paraId="36BE0C36" w14:textId="77777777" w:rsid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</w:rPr>
      </w:pPr>
      <w:r w:rsidRPr="000D5EF0">
        <w:rPr>
          <w:rFonts w:ascii="Century Gothic" w:hAnsi="Century Gothic" w:cs="Calibri"/>
          <w:sz w:val="24"/>
          <w:szCs w:val="24"/>
        </w:rPr>
        <w:t xml:space="preserve">Asistencia médica </w:t>
      </w:r>
    </w:p>
    <w:p w14:paraId="33E734B2" w14:textId="77777777" w:rsidR="00747963" w:rsidRDefault="00747963" w:rsidP="00747963">
      <w:pPr>
        <w:pStyle w:val="Sinespaciado1"/>
        <w:jc w:val="both"/>
      </w:pPr>
    </w:p>
    <w:p w14:paraId="47DD4DF5" w14:textId="77777777" w:rsidR="00747963" w:rsidRDefault="00747963" w:rsidP="00747963">
      <w:pPr>
        <w:pStyle w:val="Sinespaciado1"/>
        <w:jc w:val="both"/>
        <w:rPr>
          <w:rFonts w:ascii="Century Gothic" w:hAnsi="Century Gothic" w:cs="Calibri"/>
          <w:b/>
          <w:color w:val="548DD4"/>
        </w:rPr>
      </w:pPr>
    </w:p>
    <w:p w14:paraId="100479D0" w14:textId="77777777" w:rsidR="00747963" w:rsidRDefault="00747963" w:rsidP="00747963">
      <w:pPr>
        <w:pStyle w:val="Sinespaciado1"/>
        <w:jc w:val="both"/>
        <w:rPr>
          <w:rFonts w:ascii="Century Gothic" w:hAnsi="Century Gothic" w:cs="Calibri"/>
          <w:b/>
          <w:color w:val="548DD4"/>
        </w:rPr>
      </w:pPr>
      <w:r>
        <w:rPr>
          <w:rFonts w:ascii="Century Gothic" w:hAnsi="Century Gothic" w:cs="Calibri"/>
          <w:b/>
          <w:color w:val="548DD4"/>
        </w:rPr>
        <w:t>NO INCLUYE:</w:t>
      </w:r>
    </w:p>
    <w:p w14:paraId="16C1D0D2" w14:textId="77777777" w:rsidR="00747963" w:rsidRDefault="00747963" w:rsidP="00747963">
      <w:pPr>
        <w:pStyle w:val="Sinespaciado1"/>
        <w:jc w:val="both"/>
        <w:rPr>
          <w:rFonts w:ascii="Century Gothic" w:hAnsi="Century Gothic" w:cs="Calibri"/>
        </w:rPr>
      </w:pPr>
    </w:p>
    <w:p w14:paraId="2474BADE" w14:textId="77777777" w:rsidR="00747963" w:rsidRPr="00CE565C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</w:rPr>
      </w:pPr>
      <w:r w:rsidRPr="00CE565C">
        <w:rPr>
          <w:rFonts w:ascii="Century Gothic" w:hAnsi="Century Gothic" w:cs="Calibri"/>
          <w:sz w:val="24"/>
          <w:szCs w:val="24"/>
        </w:rPr>
        <w:t>Gast</w:t>
      </w:r>
      <w:r>
        <w:rPr>
          <w:rFonts w:ascii="Century Gothic" w:hAnsi="Century Gothic" w:cs="Calibri"/>
          <w:sz w:val="24"/>
          <w:szCs w:val="24"/>
        </w:rPr>
        <w:t>os no especificados en el plan</w:t>
      </w:r>
    </w:p>
    <w:p w14:paraId="405C1AAB" w14:textId="77777777" w:rsidR="00201B1C" w:rsidRDefault="00201B1C" w:rsidP="00747963">
      <w:pPr>
        <w:jc w:val="both"/>
        <w:rPr>
          <w:lang w:val="es-ES"/>
        </w:rPr>
      </w:pPr>
    </w:p>
    <w:p w14:paraId="5B1A8A5E" w14:textId="77777777" w:rsidR="00201B1C" w:rsidRDefault="00201B1C" w:rsidP="00747963">
      <w:pPr>
        <w:jc w:val="both"/>
        <w:rPr>
          <w:lang w:val="es-ES"/>
        </w:rPr>
      </w:pPr>
    </w:p>
    <w:p w14:paraId="46235D49" w14:textId="77777777" w:rsidR="00747963" w:rsidRDefault="00747963" w:rsidP="00747963">
      <w:pPr>
        <w:pStyle w:val="Sinespaciado1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  <w:color w:val="548DD4"/>
        </w:rPr>
        <w:t>ITINERARIO</w:t>
      </w:r>
    </w:p>
    <w:p w14:paraId="55BE9694" w14:textId="77777777" w:rsidR="00747963" w:rsidRDefault="00747963" w:rsidP="00747963">
      <w:pPr>
        <w:pStyle w:val="Sinespaciado1"/>
        <w:spacing w:line="276" w:lineRule="auto"/>
        <w:jc w:val="both"/>
        <w:rPr>
          <w:rFonts w:ascii="Century Gothic" w:hAnsi="Century Gothic" w:cs="Calibri"/>
          <w:b/>
        </w:rPr>
      </w:pPr>
    </w:p>
    <w:p w14:paraId="0BA39C89" w14:textId="77777777" w:rsidR="00747963" w:rsidRPr="00FE2151" w:rsidRDefault="00747963" w:rsidP="00FE2151">
      <w:pPr>
        <w:pStyle w:val="Sinespaciado1"/>
        <w:spacing w:line="276" w:lineRule="auto"/>
        <w:jc w:val="both"/>
        <w:rPr>
          <w:rFonts w:ascii="Century Gothic" w:hAnsi="Century Gothic" w:cs="Calibri"/>
          <w:lang w:val="en-US"/>
        </w:rPr>
      </w:pPr>
      <w:r>
        <w:rPr>
          <w:rFonts w:ascii="Century Gothic" w:hAnsi="Century Gothic" w:cs="Calibri"/>
          <w:b/>
          <w:color w:val="548DD4"/>
        </w:rPr>
        <w:t>Día 1</w:t>
      </w:r>
    </w:p>
    <w:p w14:paraId="1EB8F569" w14:textId="4697FFC5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 xml:space="preserve">City Night Tour (Salida: </w:t>
      </w:r>
      <w:bookmarkStart w:id="0" w:name="_GoBack"/>
      <w:bookmarkEnd w:id="0"/>
      <w:r w:rsidRPr="00747963">
        <w:rPr>
          <w:rFonts w:ascii="Century Gothic" w:hAnsi="Century Gothic" w:cs="Calibri"/>
          <w:szCs w:val="24"/>
        </w:rPr>
        <w:t>Lobby del Hotel, Transporte permanente, Guía Turístico, Seguro de Viaje, V</w:t>
      </w:r>
      <w:r w:rsidR="00C90238">
        <w:rPr>
          <w:rFonts w:ascii="Century Gothic" w:hAnsi="Century Gothic" w:cs="Calibri"/>
          <w:szCs w:val="24"/>
        </w:rPr>
        <w:t>isita Girón Monumento Nacional</w:t>
      </w:r>
      <w:r w:rsidRPr="00747963">
        <w:rPr>
          <w:rFonts w:ascii="Century Gothic" w:hAnsi="Century Gothic" w:cs="Calibri"/>
          <w:szCs w:val="24"/>
        </w:rPr>
        <w:t>, Visita a Floridablanca, Degustación de oblea, Entrada al Ecoparque, Recorrido en teleférico Cerro El Santísimo, Visita al puente atirantado más largo de Suramérica)</w:t>
      </w:r>
    </w:p>
    <w:p w14:paraId="38AB751E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>Cena con copa de Vino en el Hotel</w:t>
      </w:r>
    </w:p>
    <w:p w14:paraId="60B72E27" w14:textId="1EA81BB7" w:rsidR="00747963" w:rsidRPr="00201B1C" w:rsidRDefault="00747963" w:rsidP="00201B1C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>Alojamiento en Bucaramanga</w:t>
      </w:r>
    </w:p>
    <w:p w14:paraId="6E7272DE" w14:textId="77777777" w:rsidR="00747963" w:rsidRDefault="00747963" w:rsidP="00747963">
      <w:pPr>
        <w:pStyle w:val="Sinespaciado1"/>
        <w:spacing w:line="276" w:lineRule="auto"/>
        <w:jc w:val="both"/>
        <w:rPr>
          <w:rFonts w:ascii="Century Gothic" w:hAnsi="Century Gothic" w:cs="Calibri"/>
          <w:b/>
          <w:color w:val="548DD4"/>
        </w:rPr>
      </w:pPr>
      <w:r>
        <w:rPr>
          <w:rFonts w:ascii="Century Gothic" w:hAnsi="Century Gothic" w:cs="Calibri"/>
          <w:b/>
          <w:color w:val="548DD4"/>
        </w:rPr>
        <w:lastRenderedPageBreak/>
        <w:t>Día 2</w:t>
      </w:r>
    </w:p>
    <w:p w14:paraId="37ADB3A6" w14:textId="77777777" w:rsidR="00747963" w:rsidRPr="00747963" w:rsidRDefault="00DC7D78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>
        <w:rPr>
          <w:rFonts w:ascii="Century Gothic" w:hAnsi="Century Gothic" w:cs="Calibri"/>
          <w:szCs w:val="24"/>
        </w:rPr>
        <w:t>Desayuno</w:t>
      </w:r>
    </w:p>
    <w:p w14:paraId="1DD1AAAB" w14:textId="0A0E212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>Tour Cruzando en Chicamocha (Salida: Lobby del Hotel, Transporte permanente, Guía Turístico, Seguro de Viaje, Visita al pueblito Mi Colombia querida y Mercado campesino en la Mesa de los Santos, Refrigerio, Entrada al Parque Nacional del Chicamoc</w:t>
      </w:r>
      <w:r w:rsidR="009558EB">
        <w:rPr>
          <w:rFonts w:ascii="Century Gothic" w:hAnsi="Century Gothic" w:cs="Calibri"/>
          <w:szCs w:val="24"/>
        </w:rPr>
        <w:t xml:space="preserve">ha por la Estación “Plazuela”, </w:t>
      </w:r>
      <w:r w:rsidRPr="00747963">
        <w:rPr>
          <w:rFonts w:ascii="Century Gothic" w:hAnsi="Century Gothic" w:cs="Calibri"/>
          <w:szCs w:val="24"/>
        </w:rPr>
        <w:t>recorrido total en teleférico y de las instalaciones del Parque, Almuerzo típico de la región).</w:t>
      </w:r>
    </w:p>
    <w:p w14:paraId="0F8D20EA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 xml:space="preserve">Cena </w:t>
      </w:r>
    </w:p>
    <w:p w14:paraId="34346CBA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>Alojamiento en Bucaramanga</w:t>
      </w:r>
    </w:p>
    <w:p w14:paraId="5A3BEC7E" w14:textId="77777777" w:rsidR="00747963" w:rsidRDefault="00747963" w:rsidP="00747963">
      <w:pPr>
        <w:pStyle w:val="Sinespaciado1"/>
        <w:spacing w:line="276" w:lineRule="auto"/>
        <w:jc w:val="both"/>
        <w:rPr>
          <w:rFonts w:ascii="Century Gothic" w:hAnsi="Century Gothic" w:cs="Calibri"/>
          <w:b/>
        </w:rPr>
      </w:pPr>
    </w:p>
    <w:p w14:paraId="47EC7E35" w14:textId="77777777" w:rsidR="00747963" w:rsidRDefault="00747963" w:rsidP="00747963">
      <w:pPr>
        <w:pStyle w:val="Sinespaciado1"/>
        <w:spacing w:line="276" w:lineRule="auto"/>
        <w:jc w:val="both"/>
        <w:rPr>
          <w:rFonts w:ascii="Century Gothic" w:hAnsi="Century Gothic" w:cs="Calibri"/>
          <w:b/>
          <w:color w:val="548DD4"/>
        </w:rPr>
      </w:pPr>
      <w:r>
        <w:rPr>
          <w:rFonts w:ascii="Century Gothic" w:hAnsi="Century Gothic" w:cs="Calibri"/>
          <w:b/>
          <w:color w:val="548DD4"/>
        </w:rPr>
        <w:t>Día 3</w:t>
      </w:r>
    </w:p>
    <w:p w14:paraId="56B28853" w14:textId="77777777" w:rsidR="00747963" w:rsidRPr="00747963" w:rsidRDefault="00DC7D78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>
        <w:rPr>
          <w:rFonts w:ascii="Century Gothic" w:hAnsi="Century Gothic" w:cs="Calibri"/>
          <w:szCs w:val="24"/>
        </w:rPr>
        <w:t>Desayuno</w:t>
      </w:r>
    </w:p>
    <w:p w14:paraId="1A24C686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>Visita y recorri</w:t>
      </w:r>
      <w:r w:rsidR="000D1B08">
        <w:rPr>
          <w:rFonts w:ascii="Century Gothic" w:hAnsi="Century Gothic" w:cs="Calibri"/>
          <w:szCs w:val="24"/>
        </w:rPr>
        <w:t>do por CURITI</w:t>
      </w:r>
    </w:p>
    <w:p w14:paraId="0FE0CB83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>Visita e ingreso al PARQUE NATURAL EL GALLINERAL</w:t>
      </w:r>
    </w:p>
    <w:p w14:paraId="3DEC2958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>Traslado a BARICHARA</w:t>
      </w:r>
    </w:p>
    <w:p w14:paraId="27FAFD1F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>Almuerzo en BARICHARA</w:t>
      </w:r>
    </w:p>
    <w:p w14:paraId="62CD542B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>Visitas y recorridos turísticos por BARICHARA y sus iglesias</w:t>
      </w:r>
    </w:p>
    <w:p w14:paraId="7A22E184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>Alojamiento en Bucaramanga</w:t>
      </w:r>
    </w:p>
    <w:p w14:paraId="27327460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>Cena</w:t>
      </w:r>
    </w:p>
    <w:p w14:paraId="55A73E3F" w14:textId="77777777" w:rsidR="00747963" w:rsidRDefault="00747963" w:rsidP="00747963">
      <w:pPr>
        <w:pStyle w:val="Sinespaciado1"/>
        <w:spacing w:line="276" w:lineRule="auto"/>
        <w:jc w:val="both"/>
        <w:rPr>
          <w:rFonts w:ascii="Century Gothic" w:hAnsi="Century Gothic" w:cs="Calibri"/>
          <w:b/>
          <w:color w:val="548DD4"/>
        </w:rPr>
      </w:pPr>
    </w:p>
    <w:p w14:paraId="0C0BD9A5" w14:textId="77777777" w:rsidR="00747963" w:rsidRDefault="00747963" w:rsidP="00747963">
      <w:pPr>
        <w:pStyle w:val="Sinespaciado1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 w:cs="Calibri"/>
          <w:b/>
          <w:color w:val="548DD4"/>
        </w:rPr>
        <w:t>Día 4</w:t>
      </w:r>
    </w:p>
    <w:p w14:paraId="3DA951DA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>Desayuno</w:t>
      </w:r>
    </w:p>
    <w:p w14:paraId="23B5F9E7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>Paso por el Puente “GÓMEZ ORTIZ” de 500 Mts, sobre la represa “HIDROSOGAMOSO”. Recorrido Turístico "LA CIUDAD LEVITICA", Ingreso a la "IGLESIA DE SAN JOAQUÍN"</w:t>
      </w:r>
    </w:p>
    <w:p w14:paraId="1740E75D" w14:textId="1C72EA99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>Ingreso a la "CASA DE EJERCICIOS"</w:t>
      </w:r>
    </w:p>
    <w:p w14:paraId="2FF8A976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>Almuerzo</w:t>
      </w:r>
    </w:p>
    <w:p w14:paraId="7189E310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 xml:space="preserve">Visita al “MIRADOR GUANE”, Visita al "CAMPO SANTO y TUMBA DE GEO VON LENGERKE", Visita a la “CUEVA DEL NITRO” </w:t>
      </w:r>
    </w:p>
    <w:p w14:paraId="51D8DCCA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 xml:space="preserve">Cena </w:t>
      </w:r>
    </w:p>
    <w:p w14:paraId="079B1484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>Alojamiento en Bucaramanga</w:t>
      </w:r>
    </w:p>
    <w:p w14:paraId="636ECB57" w14:textId="77777777" w:rsidR="00747963" w:rsidRDefault="00747963" w:rsidP="00747963">
      <w:pPr>
        <w:pStyle w:val="Sinespaciado1"/>
        <w:spacing w:line="276" w:lineRule="auto"/>
        <w:jc w:val="both"/>
        <w:rPr>
          <w:rFonts w:ascii="Century Gothic" w:hAnsi="Century Gothic" w:cs="Calibri"/>
        </w:rPr>
      </w:pPr>
    </w:p>
    <w:p w14:paraId="2C7BBC12" w14:textId="77777777" w:rsidR="00747963" w:rsidRDefault="00747963" w:rsidP="00747963">
      <w:pPr>
        <w:pStyle w:val="Sinespaciado1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 w:cs="Calibri"/>
          <w:b/>
          <w:color w:val="0070C0"/>
        </w:rPr>
        <w:t>Día 5</w:t>
      </w:r>
    </w:p>
    <w:p w14:paraId="21EAD4DC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>Desayuno</w:t>
      </w:r>
    </w:p>
    <w:p w14:paraId="48F4B8FD" w14:textId="41D7ACD4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>City Tour (Salida</w:t>
      </w:r>
      <w:r w:rsidR="00201B1C">
        <w:rPr>
          <w:rFonts w:ascii="Century Gothic" w:hAnsi="Century Gothic" w:cs="Calibri"/>
          <w:szCs w:val="24"/>
        </w:rPr>
        <w:t>:</w:t>
      </w:r>
      <w:r w:rsidRPr="00747963">
        <w:rPr>
          <w:rFonts w:ascii="Century Gothic" w:hAnsi="Century Gothic" w:cs="Calibri"/>
          <w:szCs w:val="24"/>
        </w:rPr>
        <w:t xml:space="preserve"> Recorrido histórico por la Ciudad Bonita, Ingreso a la Catedral “LA SAGRADA FAMILIA”, visita el Primer parque de la ciudad “PARQUE CUSTODIO GARCÍA ROVIRA”, Visita panorámica de los edificios Gubernamentales “GOBERNACIÓN”, “ALCALDÍA” y “PALACIO DE JUSTICIA”, Este recorrido histórico finaliza en San Francisco, el famoso sector del calzado.</w:t>
      </w:r>
    </w:p>
    <w:p w14:paraId="6F699D2C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>Almuerzo</w:t>
      </w:r>
    </w:p>
    <w:p w14:paraId="41BF83F7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lastRenderedPageBreak/>
        <w:t>Cena</w:t>
      </w:r>
    </w:p>
    <w:p w14:paraId="6B36729E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>Alojamiento en Bucaramanga</w:t>
      </w:r>
    </w:p>
    <w:p w14:paraId="22D81A13" w14:textId="77777777" w:rsidR="00747963" w:rsidRDefault="00747963" w:rsidP="00747963">
      <w:pPr>
        <w:pStyle w:val="Sinespaciado1"/>
        <w:spacing w:line="276" w:lineRule="auto"/>
        <w:jc w:val="both"/>
        <w:rPr>
          <w:rFonts w:ascii="Century Gothic" w:hAnsi="Century Gothic" w:cs="Calibri"/>
          <w:b/>
          <w:color w:val="0070C0"/>
        </w:rPr>
      </w:pPr>
    </w:p>
    <w:p w14:paraId="576D1C59" w14:textId="77777777" w:rsidR="00747963" w:rsidRDefault="00747963" w:rsidP="00747963">
      <w:pPr>
        <w:pStyle w:val="Sinespaciado1"/>
        <w:spacing w:line="276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b/>
          <w:color w:val="0070C0"/>
        </w:rPr>
        <w:t>Día 6</w:t>
      </w:r>
    </w:p>
    <w:p w14:paraId="0FE56D2F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 xml:space="preserve">Desayuno </w:t>
      </w:r>
    </w:p>
    <w:p w14:paraId="6F9A584C" w14:textId="77777777" w:rsidR="00747963" w:rsidRPr="00747963" w:rsidRDefault="00747963" w:rsidP="00747963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="Calibri"/>
          <w:szCs w:val="24"/>
        </w:rPr>
      </w:pPr>
      <w:r w:rsidRPr="00747963">
        <w:rPr>
          <w:rFonts w:ascii="Century Gothic" w:hAnsi="Century Gothic" w:cs="Calibri"/>
          <w:szCs w:val="24"/>
        </w:rPr>
        <w:t xml:space="preserve">Día libre </w:t>
      </w:r>
    </w:p>
    <w:p w14:paraId="0F3A4C9B" w14:textId="77777777" w:rsidR="00747963" w:rsidRDefault="00747963" w:rsidP="00747963">
      <w:pPr>
        <w:pStyle w:val="Sinespaciado1"/>
        <w:jc w:val="both"/>
        <w:rPr>
          <w:rFonts w:ascii="Century Gothic" w:hAnsi="Century Gothic" w:cs="Calibri"/>
        </w:rPr>
      </w:pPr>
    </w:p>
    <w:tbl>
      <w:tblPr>
        <w:tblW w:w="101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1994"/>
        <w:gridCol w:w="1991"/>
        <w:gridCol w:w="1803"/>
        <w:gridCol w:w="1879"/>
      </w:tblGrid>
      <w:tr w:rsidR="00747963" w:rsidRPr="00747963" w14:paraId="7EC93B61" w14:textId="77777777" w:rsidTr="00747963">
        <w:trPr>
          <w:trHeight w:val="405"/>
          <w:jc w:val="center"/>
        </w:trPr>
        <w:tc>
          <w:tcPr>
            <w:tcW w:w="10166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4A99867D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t>TARIFAS POR PERSONA</w:t>
            </w:r>
          </w:p>
        </w:tc>
      </w:tr>
      <w:tr w:rsidR="00747963" w:rsidRPr="00747963" w14:paraId="0F7CA0A6" w14:textId="77777777" w:rsidTr="00747963">
        <w:trPr>
          <w:trHeight w:val="570"/>
          <w:jc w:val="center"/>
        </w:trPr>
        <w:tc>
          <w:tcPr>
            <w:tcW w:w="24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08F7ED81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HOTEL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A5F2BAE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MULTIPLE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01B866F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DOBLE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5B010A18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SENCILLA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51ED1648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NIÑOS</w:t>
            </w:r>
            <w:r w:rsidRPr="0074796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br/>
            </w:r>
            <w:r w:rsidRPr="0074796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(5 a 10 AÑOS)</w:t>
            </w:r>
          </w:p>
        </w:tc>
      </w:tr>
      <w:tr w:rsidR="00747963" w:rsidRPr="00747963" w14:paraId="28A3875F" w14:textId="77777777" w:rsidTr="00747963">
        <w:trPr>
          <w:trHeight w:val="315"/>
          <w:jc w:val="center"/>
        </w:trPr>
        <w:tc>
          <w:tcPr>
            <w:tcW w:w="24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B2BC7A3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TURISTA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9968F0F" w14:textId="5D53C958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$1’</w:t>
            </w:r>
            <w:r w:rsidR="00DA622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45</w:t>
            </w: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0.000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FFAF9EE" w14:textId="489A1DA6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$1’</w:t>
            </w:r>
            <w:r w:rsidR="00DA622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8</w:t>
            </w: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00.000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A53043E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$2’500.000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DD67DC2" w14:textId="5105564D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 xml:space="preserve">$ </w:t>
            </w:r>
            <w:r w:rsidR="00DA622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1´</w:t>
            </w: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0</w:t>
            </w:r>
            <w:r w:rsidR="00DA622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90</w:t>
            </w: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 xml:space="preserve">.000 </w:t>
            </w:r>
          </w:p>
        </w:tc>
      </w:tr>
      <w:tr w:rsidR="00747963" w:rsidRPr="00747963" w14:paraId="2AB8D73E" w14:textId="77777777" w:rsidTr="00747963">
        <w:trPr>
          <w:trHeight w:val="315"/>
          <w:jc w:val="center"/>
        </w:trPr>
        <w:tc>
          <w:tcPr>
            <w:tcW w:w="24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48CFFC9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SUPERIOR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03D854E" w14:textId="30569F8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$1’</w:t>
            </w:r>
            <w:r w:rsidR="00DA622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65</w:t>
            </w: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0.000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32FDF85" w14:textId="3EF34052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$1’</w:t>
            </w:r>
            <w:r w:rsidR="00DA622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99</w:t>
            </w: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0.000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E9ED785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$2’700.000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EBED9DD" w14:textId="6FC582B2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$1’</w:t>
            </w:r>
            <w:r w:rsidR="00DA622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35</w:t>
            </w: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0.000</w:t>
            </w:r>
          </w:p>
        </w:tc>
      </w:tr>
      <w:tr w:rsidR="00747963" w:rsidRPr="00747963" w14:paraId="08E6EB0A" w14:textId="77777777" w:rsidTr="00747963">
        <w:trPr>
          <w:trHeight w:val="315"/>
          <w:jc w:val="center"/>
        </w:trPr>
        <w:tc>
          <w:tcPr>
            <w:tcW w:w="24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02624FE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SUPERIOR DE LUJO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265D1FB" w14:textId="62D6A138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$1’</w:t>
            </w:r>
            <w:r w:rsidR="00DA622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9</w:t>
            </w: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00.000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7355C61" w14:textId="6F6C02B8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$2’</w:t>
            </w:r>
            <w:r w:rsidR="00DA622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32</w:t>
            </w: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0.000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525D90C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$3’300.000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80452BC" w14:textId="5C03AE6B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$1’</w:t>
            </w:r>
            <w:r w:rsidR="00DA622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65</w:t>
            </w: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ES"/>
              </w:rPr>
              <w:t>0.000</w:t>
            </w:r>
          </w:p>
        </w:tc>
      </w:tr>
    </w:tbl>
    <w:p w14:paraId="1DD391F6" w14:textId="77777777" w:rsidR="00747963" w:rsidRDefault="00747963" w:rsidP="00747963">
      <w:pPr>
        <w:pStyle w:val="Sinespaciado1"/>
        <w:jc w:val="both"/>
        <w:rPr>
          <w:rFonts w:ascii="Century Gothic" w:hAnsi="Century Gothic" w:cs="Calibri"/>
        </w:rPr>
      </w:pPr>
    </w:p>
    <w:tbl>
      <w:tblPr>
        <w:tblW w:w="102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1694"/>
        <w:gridCol w:w="6138"/>
      </w:tblGrid>
      <w:tr w:rsidR="00747963" w:rsidRPr="00747963" w14:paraId="26281D14" w14:textId="77777777" w:rsidTr="00312000">
        <w:trPr>
          <w:trHeight w:val="371"/>
          <w:jc w:val="center"/>
        </w:trPr>
        <w:tc>
          <w:tcPr>
            <w:tcW w:w="10224" w:type="dxa"/>
            <w:gridSpan w:val="3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58934E1A" w14:textId="77777777" w:rsidR="00747963" w:rsidRPr="00747963" w:rsidRDefault="002C715B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t>TARIFA POR INFANTE</w:t>
            </w:r>
          </w:p>
        </w:tc>
      </w:tr>
      <w:tr w:rsidR="00747963" w:rsidRPr="00747963" w14:paraId="3E986C9E" w14:textId="77777777" w:rsidTr="00312000">
        <w:trPr>
          <w:trHeight w:val="522"/>
          <w:jc w:val="center"/>
        </w:trPr>
        <w:tc>
          <w:tcPr>
            <w:tcW w:w="2392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BF055BD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EDAD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7E162CD1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VALOR</w:t>
            </w:r>
          </w:p>
        </w:tc>
        <w:tc>
          <w:tcPr>
            <w:tcW w:w="613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3C24331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INCLUYE</w:t>
            </w:r>
          </w:p>
        </w:tc>
      </w:tr>
      <w:tr w:rsidR="00747963" w:rsidRPr="00747963" w14:paraId="315E1475" w14:textId="77777777" w:rsidTr="00312000">
        <w:trPr>
          <w:trHeight w:val="288"/>
          <w:jc w:val="center"/>
        </w:trPr>
        <w:tc>
          <w:tcPr>
            <w:tcW w:w="2392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88BBD9D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0 a 2 AÑOS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3F63689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 xml:space="preserve">$ </w:t>
            </w:r>
            <w:r w:rsidRPr="00312000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36</w:t>
            </w: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 xml:space="preserve">.000 </w:t>
            </w:r>
          </w:p>
        </w:tc>
        <w:tc>
          <w:tcPr>
            <w:tcW w:w="613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796DB0B" w14:textId="77777777" w:rsidR="00747963" w:rsidRPr="00747963" w:rsidRDefault="00747963" w:rsidP="007479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Asistencia Médica</w:t>
            </w:r>
          </w:p>
        </w:tc>
      </w:tr>
      <w:tr w:rsidR="00747963" w:rsidRPr="00747963" w14:paraId="0CF5A997" w14:textId="77777777" w:rsidTr="00312000">
        <w:trPr>
          <w:trHeight w:val="288"/>
          <w:jc w:val="center"/>
        </w:trPr>
        <w:tc>
          <w:tcPr>
            <w:tcW w:w="2392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1438FB8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3 a 4 AÑOS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7ED36B3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 xml:space="preserve">$ </w:t>
            </w:r>
            <w:r w:rsidRPr="00312000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230</w:t>
            </w: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 xml:space="preserve">.000 </w:t>
            </w:r>
          </w:p>
        </w:tc>
        <w:tc>
          <w:tcPr>
            <w:tcW w:w="613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25834FE" w14:textId="77777777" w:rsidR="00747963" w:rsidRPr="00747963" w:rsidRDefault="00747963" w:rsidP="007479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Asistencia Médica, entradas atractivos y transporte</w:t>
            </w:r>
          </w:p>
        </w:tc>
      </w:tr>
      <w:tr w:rsidR="00747963" w:rsidRPr="00747963" w14:paraId="366DAA2C" w14:textId="77777777" w:rsidTr="00312000">
        <w:trPr>
          <w:trHeight w:val="288"/>
          <w:jc w:val="center"/>
        </w:trPr>
        <w:tc>
          <w:tcPr>
            <w:tcW w:w="2392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777AF41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58B3BF0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613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9874BA4" w14:textId="77777777" w:rsidR="00747963" w:rsidRPr="00747963" w:rsidRDefault="00747963" w:rsidP="007479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 w:rsidRPr="007479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</w:tbl>
    <w:p w14:paraId="28261A6D" w14:textId="77777777" w:rsidR="00747963" w:rsidRDefault="00747963" w:rsidP="00747963">
      <w:pPr>
        <w:pStyle w:val="Sinespaciado1"/>
        <w:jc w:val="both"/>
        <w:rPr>
          <w:rFonts w:ascii="Century Gothic" w:hAnsi="Century Gothic" w:cs="Calibri"/>
        </w:rPr>
      </w:pPr>
    </w:p>
    <w:p w14:paraId="58D0832A" w14:textId="77777777" w:rsidR="00747963" w:rsidRPr="008E6F87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8E6F87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*La cena con copa de Vino aplica para alojamiento en categoría SUPERIOR Y SUPERIOR DE LUJO*</w:t>
      </w:r>
    </w:p>
    <w:p w14:paraId="5244CB9B" w14:textId="77777777" w:rsidR="00747963" w:rsidRPr="00C00D14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C00D14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*Suplemento transporte exclusivo de 1-4 personas $1.</w:t>
      </w:r>
      <w:r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3</w:t>
      </w:r>
      <w:r w:rsidRPr="00C00D14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00.000*</w:t>
      </w:r>
    </w:p>
    <w:p w14:paraId="3443E1FC" w14:textId="77777777" w:rsidR="00747963" w:rsidRPr="00C00D14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C00D14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*Todas las salidas son regulares (tipo excursión)*</w:t>
      </w:r>
    </w:p>
    <w:p w14:paraId="2B4150DF" w14:textId="77777777" w:rsidR="00747963" w:rsidRDefault="00747963" w:rsidP="00747963">
      <w:pPr>
        <w:spacing w:after="0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C00D14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*Todos los servicios adicionales al alojamiento, serán operados directamente por la agencia.*</w:t>
      </w:r>
    </w:p>
    <w:p w14:paraId="03C84A11" w14:textId="77777777" w:rsidR="00747963" w:rsidRPr="00747963" w:rsidRDefault="00747963" w:rsidP="00747963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</w:pPr>
      <w:r w:rsidRPr="00747963"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  <w:t>*Tarifa por infante NO comisionable*</w:t>
      </w:r>
    </w:p>
    <w:p w14:paraId="35CE137E" w14:textId="77777777" w:rsidR="00747963" w:rsidRPr="00AF6822" w:rsidRDefault="00747963" w:rsidP="00747963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 xml:space="preserve">RECOMENDACIONES 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TOUR</w:t>
      </w:r>
    </w:p>
    <w:p w14:paraId="3DCE8DC8" w14:textId="77777777" w:rsidR="00747963" w:rsidRPr="006338B8" w:rsidRDefault="00747963" w:rsidP="007479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0"/>
          <w:szCs w:val="19"/>
          <w:lang w:val="es-AR" w:eastAsia="es-AR"/>
        </w:rPr>
      </w:pPr>
    </w:p>
    <w:p w14:paraId="382216A9" w14:textId="77777777" w:rsidR="00747963" w:rsidRPr="00AF6822" w:rsidRDefault="00747963" w:rsidP="00747963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 </w:t>
      </w:r>
    </w:p>
    <w:p w14:paraId="0ECC258B" w14:textId="77777777" w:rsidR="00747963" w:rsidRPr="00747963" w:rsidRDefault="00747963" w:rsidP="00747963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747963">
        <w:rPr>
          <w:rFonts w:ascii="Century Gothic" w:hAnsi="Century Gothic" w:cstheme="minorHAnsi"/>
          <w:szCs w:val="24"/>
        </w:rPr>
        <w:t>Llevar bloqueador solar</w:t>
      </w:r>
    </w:p>
    <w:p w14:paraId="48C8F84C" w14:textId="77777777" w:rsidR="00747963" w:rsidRPr="00747963" w:rsidRDefault="00747963" w:rsidP="00747963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747963">
        <w:rPr>
          <w:rFonts w:ascii="Century Gothic" w:hAnsi="Century Gothic" w:cstheme="minorHAnsi"/>
          <w:szCs w:val="24"/>
        </w:rPr>
        <w:t>Llevar gorra o sombrero</w:t>
      </w:r>
    </w:p>
    <w:p w14:paraId="60EA5B4B" w14:textId="77777777" w:rsidR="00747963" w:rsidRPr="00747963" w:rsidRDefault="00747963" w:rsidP="00747963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747963">
        <w:rPr>
          <w:rFonts w:ascii="Century Gothic" w:hAnsi="Century Gothic" w:cstheme="minorHAnsi"/>
          <w:szCs w:val="24"/>
        </w:rPr>
        <w:t>Llevar ropa fresca y zapatos cómodos</w:t>
      </w:r>
    </w:p>
    <w:p w14:paraId="19BD245D" w14:textId="77777777" w:rsidR="00747963" w:rsidRPr="00747963" w:rsidRDefault="00747963" w:rsidP="00747963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747963">
        <w:rPr>
          <w:rFonts w:ascii="Century Gothic" w:hAnsi="Century Gothic" w:cstheme="minorHAnsi"/>
          <w:szCs w:val="24"/>
        </w:rPr>
        <w:t>Llevar traje de baño para ingresar al Acuaparque</w:t>
      </w:r>
    </w:p>
    <w:p w14:paraId="0828CEA4" w14:textId="77777777" w:rsidR="00747963" w:rsidRPr="00747963" w:rsidRDefault="00747963" w:rsidP="00747963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747963">
        <w:rPr>
          <w:rFonts w:ascii="Century Gothic" w:hAnsi="Century Gothic" w:cstheme="minorHAnsi"/>
          <w:szCs w:val="24"/>
        </w:rPr>
        <w:t>Llevar un juego de ropa extra para después de hacer Torrentismo (Costo adicional)</w:t>
      </w:r>
    </w:p>
    <w:p w14:paraId="208C2EAA" w14:textId="77777777" w:rsidR="00747963" w:rsidRPr="00747963" w:rsidRDefault="00747963" w:rsidP="00747963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747963">
        <w:rPr>
          <w:rFonts w:ascii="Century Gothic" w:hAnsi="Century Gothic" w:cstheme="minorHAnsi"/>
          <w:szCs w:val="24"/>
        </w:rPr>
        <w:t>Licencia de conducción para ingresar a los buggies (Costo adicional)</w:t>
      </w:r>
    </w:p>
    <w:p w14:paraId="3CE6F55E" w14:textId="77777777" w:rsidR="00747963" w:rsidRPr="00747963" w:rsidRDefault="00747963" w:rsidP="00747963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747963">
        <w:rPr>
          <w:rFonts w:ascii="Century Gothic" w:hAnsi="Century Gothic" w:cstheme="minorHAnsi"/>
          <w:szCs w:val="24"/>
        </w:rPr>
        <w:t>Cámara fotográfica</w:t>
      </w:r>
    </w:p>
    <w:p w14:paraId="035FE72D" w14:textId="77777777" w:rsidR="00747963" w:rsidRPr="00747963" w:rsidRDefault="00747963" w:rsidP="00747963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747963">
        <w:rPr>
          <w:rFonts w:ascii="Century Gothic" w:hAnsi="Century Gothic" w:cstheme="minorHAnsi"/>
          <w:szCs w:val="24"/>
        </w:rPr>
        <w:t>Llevar hidratación</w:t>
      </w:r>
    </w:p>
    <w:p w14:paraId="11345C87" w14:textId="77777777" w:rsidR="00747963" w:rsidRPr="00747963" w:rsidRDefault="00747963" w:rsidP="00747963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747963">
        <w:rPr>
          <w:rFonts w:ascii="Century Gothic" w:hAnsi="Century Gothic" w:cstheme="minorHAnsi"/>
          <w:szCs w:val="24"/>
        </w:rPr>
        <w:t>Para contribuir con la conservación del medio ambiente, recomendamos depositar los desechos en una caneca de basura.</w:t>
      </w:r>
    </w:p>
    <w:p w14:paraId="20CE5CD8" w14:textId="77777777" w:rsidR="00747963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AR"/>
        </w:rPr>
      </w:pPr>
    </w:p>
    <w:p w14:paraId="27CC8DFB" w14:textId="77777777" w:rsidR="00747963" w:rsidRPr="00747963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0"/>
        </w:rPr>
      </w:pPr>
      <w:r w:rsidRPr="00747963">
        <w:rPr>
          <w:rFonts w:ascii="Century Gothic" w:hAnsi="Century Gothic" w:cstheme="minorHAnsi"/>
          <w:b/>
          <w:color w:val="548DD4" w:themeColor="text2" w:themeTint="99"/>
          <w:sz w:val="24"/>
          <w:szCs w:val="20"/>
        </w:rPr>
        <w:lastRenderedPageBreak/>
        <w:t>HOTELES</w:t>
      </w:r>
    </w:p>
    <w:p w14:paraId="6D6FA2E8" w14:textId="77777777" w:rsidR="00747963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0"/>
          <w:szCs w:val="20"/>
        </w:rPr>
      </w:pPr>
    </w:p>
    <w:p w14:paraId="6EC99E7B" w14:textId="323B65FD" w:rsidR="00747963" w:rsidRDefault="00F544CB" w:rsidP="00747963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  <w:r w:rsidRPr="00F544CB">
        <w:rPr>
          <w:rFonts w:ascii="Century Gothic" w:hAnsi="Century Gothic" w:cstheme="minorHAnsi"/>
          <w:noProof/>
          <w:color w:val="548DD4" w:themeColor="text2" w:themeTint="99"/>
          <w:sz w:val="20"/>
          <w:szCs w:val="20"/>
          <w:lang w:val="es-CO" w:eastAsia="es-CO"/>
        </w:rPr>
        <w:drawing>
          <wp:inline distT="0" distB="0" distL="0" distR="0" wp14:anchorId="2BC463AB" wp14:editId="77710F50">
            <wp:extent cx="6376670" cy="4244340"/>
            <wp:effectExtent l="0" t="0" r="5080" b="3810"/>
            <wp:docPr id="17680688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6883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667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1CCCB" w14:textId="77777777" w:rsidR="00747963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56AA682E" w14:textId="77777777" w:rsidR="00747963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626B7DC8" w14:textId="77777777" w:rsidR="00747963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50C55006" w14:textId="77777777" w:rsidR="00747963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3C9BE560" w14:textId="77777777" w:rsidR="00747963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43BB5CA1" w14:textId="77777777" w:rsidR="00747963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05DD74A4" w14:textId="77777777" w:rsidR="00747963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1BD07D7D" w14:textId="77777777" w:rsidR="00747963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AR"/>
        </w:rPr>
      </w:pPr>
    </w:p>
    <w:p w14:paraId="286AE9F2" w14:textId="77777777" w:rsidR="00747963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noProof/>
          <w:color w:val="548DD4" w:themeColor="text2" w:themeTint="99"/>
          <w:sz w:val="20"/>
          <w:szCs w:val="20"/>
          <w:lang w:val="es-AR" w:eastAsia="es-AR"/>
        </w:rPr>
      </w:pPr>
    </w:p>
    <w:p w14:paraId="289DB1F9" w14:textId="77777777" w:rsidR="00747963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noProof/>
          <w:color w:val="548DD4" w:themeColor="text2" w:themeTint="99"/>
          <w:sz w:val="20"/>
          <w:szCs w:val="20"/>
          <w:lang w:val="es-AR" w:eastAsia="es-AR"/>
        </w:rPr>
      </w:pPr>
    </w:p>
    <w:p w14:paraId="44C154C1" w14:textId="77777777" w:rsidR="00747963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noProof/>
          <w:color w:val="548DD4" w:themeColor="text2" w:themeTint="99"/>
          <w:sz w:val="20"/>
          <w:szCs w:val="20"/>
          <w:lang w:val="es-AR" w:eastAsia="es-AR"/>
        </w:rPr>
      </w:pPr>
    </w:p>
    <w:p w14:paraId="47DD4BE6" w14:textId="77777777" w:rsidR="00747963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noProof/>
          <w:color w:val="548DD4" w:themeColor="text2" w:themeTint="99"/>
          <w:sz w:val="20"/>
          <w:szCs w:val="20"/>
          <w:lang w:val="es-AR" w:eastAsia="es-AR"/>
        </w:rPr>
      </w:pPr>
    </w:p>
    <w:p w14:paraId="0FB5A3F4" w14:textId="77777777" w:rsidR="00747963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noProof/>
          <w:color w:val="548DD4" w:themeColor="text2" w:themeTint="99"/>
          <w:sz w:val="20"/>
          <w:szCs w:val="20"/>
          <w:lang w:val="es-AR" w:eastAsia="es-AR"/>
        </w:rPr>
      </w:pPr>
    </w:p>
    <w:p w14:paraId="465F829C" w14:textId="77777777" w:rsidR="00747963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noProof/>
          <w:color w:val="548DD4" w:themeColor="text2" w:themeTint="99"/>
          <w:sz w:val="20"/>
          <w:szCs w:val="20"/>
          <w:lang w:val="es-AR" w:eastAsia="es-AR"/>
        </w:rPr>
      </w:pPr>
    </w:p>
    <w:p w14:paraId="592272A3" w14:textId="77777777" w:rsidR="00747963" w:rsidRPr="00AF6822" w:rsidRDefault="00747963" w:rsidP="00747963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AR"/>
        </w:rPr>
      </w:pPr>
    </w:p>
    <w:p w14:paraId="1994BA7F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79C36776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58650517" w14:textId="77777777" w:rsidR="006A2182" w:rsidRPr="00E85C26" w:rsidRDefault="00812749" w:rsidP="00812749">
      <w:pPr>
        <w:tabs>
          <w:tab w:val="left" w:pos="7560"/>
        </w:tabs>
        <w:rPr>
          <w:rFonts w:ascii="Century Gothic" w:hAnsi="Century Gothic" w:cstheme="minorHAnsi"/>
          <w:sz w:val="20"/>
          <w:szCs w:val="20"/>
          <w:lang w:val="es-CO"/>
        </w:rPr>
      </w:pPr>
      <w:r w:rsidRPr="00E85C26">
        <w:rPr>
          <w:rFonts w:ascii="Century Gothic" w:hAnsi="Century Gothic" w:cstheme="minorHAnsi"/>
          <w:sz w:val="20"/>
          <w:szCs w:val="20"/>
          <w:lang w:val="es-CO"/>
        </w:rPr>
        <w:tab/>
      </w:r>
    </w:p>
    <w:sectPr w:rsidR="006A2182" w:rsidRPr="00E85C26" w:rsidSect="00747963">
      <w:pgSz w:w="12240" w:h="15840" w:code="1"/>
      <w:pgMar w:top="1701" w:right="758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923F2" w14:textId="77777777" w:rsidR="00046E26" w:rsidRDefault="00046E26" w:rsidP="00C14009">
      <w:pPr>
        <w:spacing w:after="0" w:line="240" w:lineRule="auto"/>
      </w:pPr>
      <w:r>
        <w:separator/>
      </w:r>
    </w:p>
  </w:endnote>
  <w:endnote w:type="continuationSeparator" w:id="0">
    <w:p w14:paraId="21EE8196" w14:textId="77777777" w:rsidR="00046E26" w:rsidRDefault="00046E26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A3CBF" w14:textId="77777777" w:rsidR="00046E26" w:rsidRDefault="00046E26" w:rsidP="00C14009">
      <w:pPr>
        <w:spacing w:after="0" w:line="240" w:lineRule="auto"/>
      </w:pPr>
      <w:r>
        <w:separator/>
      </w:r>
    </w:p>
  </w:footnote>
  <w:footnote w:type="continuationSeparator" w:id="0">
    <w:p w14:paraId="7AB54D29" w14:textId="77777777" w:rsidR="00046E26" w:rsidRDefault="00046E26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7.65pt;height:78.75pt" o:bullet="t">
        <v:imagedata r:id="rId1" o:title="Avatar_Universal"/>
      </v:shape>
    </w:pict>
  </w:numPicBullet>
  <w:numPicBullet w:numPicBulletId="1">
    <w:pict>
      <v:shape id="_x0000_i1030" type="#_x0000_t75" style="width:11.25pt;height:11.25pt" o:bullet="t">
        <v:imagedata r:id="rId2" o:title="mso2"/>
      </v:shape>
    </w:pict>
  </w:numPicBullet>
  <w:numPicBullet w:numPicBulletId="2">
    <w:pict>
      <v:shape id="_x0000_i1031" type="#_x0000_t75" style="width:350.4pt;height:350.4pt" o:bullet="t">
        <v:imagedata r:id="rId3" o:title="imagen 1 universal"/>
      </v:shape>
    </w:pict>
  </w:numPicBullet>
  <w:abstractNum w:abstractNumId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E3606D"/>
    <w:multiLevelType w:val="hybridMultilevel"/>
    <w:tmpl w:val="6B24A70E"/>
    <w:lvl w:ilvl="0" w:tplc="65280F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6"/>
  </w:num>
  <w:num w:numId="4">
    <w:abstractNumId w:val="4"/>
  </w:num>
  <w:num w:numId="5">
    <w:abstractNumId w:val="21"/>
  </w:num>
  <w:num w:numId="6">
    <w:abstractNumId w:val="23"/>
  </w:num>
  <w:num w:numId="7">
    <w:abstractNumId w:val="12"/>
  </w:num>
  <w:num w:numId="8">
    <w:abstractNumId w:val="39"/>
  </w:num>
  <w:num w:numId="9">
    <w:abstractNumId w:val="38"/>
  </w:num>
  <w:num w:numId="10">
    <w:abstractNumId w:val="5"/>
  </w:num>
  <w:num w:numId="11">
    <w:abstractNumId w:val="9"/>
  </w:num>
  <w:num w:numId="12">
    <w:abstractNumId w:val="30"/>
  </w:num>
  <w:num w:numId="13">
    <w:abstractNumId w:val="26"/>
  </w:num>
  <w:num w:numId="14">
    <w:abstractNumId w:val="22"/>
  </w:num>
  <w:num w:numId="15">
    <w:abstractNumId w:val="22"/>
  </w:num>
  <w:num w:numId="16">
    <w:abstractNumId w:val="9"/>
  </w:num>
  <w:num w:numId="17">
    <w:abstractNumId w:val="35"/>
  </w:num>
  <w:num w:numId="18">
    <w:abstractNumId w:val="24"/>
  </w:num>
  <w:num w:numId="19">
    <w:abstractNumId w:val="20"/>
  </w:num>
  <w:num w:numId="20">
    <w:abstractNumId w:val="27"/>
  </w:num>
  <w:num w:numId="21">
    <w:abstractNumId w:val="17"/>
  </w:num>
  <w:num w:numId="22">
    <w:abstractNumId w:val="28"/>
  </w:num>
  <w:num w:numId="23">
    <w:abstractNumId w:val="34"/>
  </w:num>
  <w:num w:numId="24">
    <w:abstractNumId w:val="33"/>
  </w:num>
  <w:num w:numId="25">
    <w:abstractNumId w:val="14"/>
  </w:num>
  <w:num w:numId="26">
    <w:abstractNumId w:val="9"/>
  </w:num>
  <w:num w:numId="27">
    <w:abstractNumId w:val="10"/>
  </w:num>
  <w:num w:numId="28">
    <w:abstractNumId w:val="40"/>
  </w:num>
  <w:num w:numId="29">
    <w:abstractNumId w:val="2"/>
  </w:num>
  <w:num w:numId="30">
    <w:abstractNumId w:val="43"/>
  </w:num>
  <w:num w:numId="31">
    <w:abstractNumId w:val="18"/>
  </w:num>
  <w:num w:numId="32">
    <w:abstractNumId w:val="16"/>
  </w:num>
  <w:num w:numId="33">
    <w:abstractNumId w:val="11"/>
  </w:num>
  <w:num w:numId="34">
    <w:abstractNumId w:val="3"/>
  </w:num>
  <w:num w:numId="35">
    <w:abstractNumId w:val="37"/>
  </w:num>
  <w:num w:numId="36">
    <w:abstractNumId w:val="29"/>
  </w:num>
  <w:num w:numId="37">
    <w:abstractNumId w:val="1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2"/>
  </w:num>
  <w:num w:numId="41">
    <w:abstractNumId w:val="15"/>
  </w:num>
  <w:num w:numId="42">
    <w:abstractNumId w:val="25"/>
  </w:num>
  <w:num w:numId="43">
    <w:abstractNumId w:val="42"/>
  </w:num>
  <w:num w:numId="44">
    <w:abstractNumId w:val="41"/>
  </w:num>
  <w:num w:numId="45">
    <w:abstractNumId w:val="7"/>
  </w:num>
  <w:num w:numId="46">
    <w:abstractNumId w:val="6"/>
  </w:num>
  <w:num w:numId="47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46E26"/>
    <w:rsid w:val="00050B2A"/>
    <w:rsid w:val="00051F36"/>
    <w:rsid w:val="000522DB"/>
    <w:rsid w:val="0005658D"/>
    <w:rsid w:val="00077D6F"/>
    <w:rsid w:val="00082461"/>
    <w:rsid w:val="000A53B4"/>
    <w:rsid w:val="000B27E5"/>
    <w:rsid w:val="000B7DE1"/>
    <w:rsid w:val="000D08CB"/>
    <w:rsid w:val="000D1B08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01B1C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15B"/>
    <w:rsid w:val="002C788B"/>
    <w:rsid w:val="002D0427"/>
    <w:rsid w:val="002E4466"/>
    <w:rsid w:val="002F09D2"/>
    <w:rsid w:val="002F353A"/>
    <w:rsid w:val="00300C9F"/>
    <w:rsid w:val="0030518D"/>
    <w:rsid w:val="00305445"/>
    <w:rsid w:val="00312000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48C5"/>
    <w:rsid w:val="005A52C3"/>
    <w:rsid w:val="005B2970"/>
    <w:rsid w:val="005B2C60"/>
    <w:rsid w:val="005C0575"/>
    <w:rsid w:val="005E6D18"/>
    <w:rsid w:val="0060247A"/>
    <w:rsid w:val="00607D1F"/>
    <w:rsid w:val="0062664E"/>
    <w:rsid w:val="006338B8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47963"/>
    <w:rsid w:val="00752D06"/>
    <w:rsid w:val="007651E1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558EB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29C8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0238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93EAD"/>
    <w:rsid w:val="00DA6222"/>
    <w:rsid w:val="00DB76EC"/>
    <w:rsid w:val="00DB7E63"/>
    <w:rsid w:val="00DC24CF"/>
    <w:rsid w:val="00DC5AF9"/>
    <w:rsid w:val="00DC7D78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470DB"/>
    <w:rsid w:val="00F544CB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2151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39B92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nespaciado1">
    <w:name w:val="Sin espaciado1"/>
    <w:rsid w:val="00747963"/>
    <w:pPr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4"/>
      <w:szCs w:val="24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FA6E1-65FD-41D4-BF17-6B2A173D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9</TotalTime>
  <Pages>5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</cp:lastModifiedBy>
  <cp:revision>13</cp:revision>
  <cp:lastPrinted>2018-05-10T20:19:00Z</cp:lastPrinted>
  <dcterms:created xsi:type="dcterms:W3CDTF">2019-02-24T23:12:00Z</dcterms:created>
  <dcterms:modified xsi:type="dcterms:W3CDTF">2023-11-25T22:09:00Z</dcterms:modified>
</cp:coreProperties>
</file>